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BF1B1" w14:textId="77777777" w:rsidR="008F3D7A" w:rsidRPr="008F3D7A" w:rsidRDefault="007D1363" w:rsidP="008F3D7A">
      <w:pPr>
        <w:widowControl w:val="0"/>
        <w:autoSpaceDE w:val="0"/>
        <w:autoSpaceDN w:val="0"/>
        <w:adjustRightInd w:val="0"/>
        <w:spacing w:line="240" w:lineRule="auto"/>
        <w:rPr>
          <w:rFonts w:ascii="Times New Roman" w:hAnsi="Times New Roman" w:cs="Times New Roman"/>
          <w:color w:val="262626"/>
          <w:sz w:val="24"/>
          <w:szCs w:val="24"/>
        </w:rPr>
      </w:pPr>
      <w:r>
        <w:rPr>
          <w:rFonts w:ascii="Times New Roman" w:hAnsi="Times New Roman"/>
          <w:sz w:val="24"/>
          <w:szCs w:val="24"/>
        </w:rPr>
        <w:t>Monday, January 12, 2015</w:t>
      </w:r>
      <w:r>
        <w:rPr>
          <w:rFonts w:ascii="Times New Roman" w:hAnsi="Times New Roman"/>
          <w:sz w:val="24"/>
          <w:szCs w:val="24"/>
        </w:rPr>
        <w:br/>
      </w:r>
      <w:r>
        <w:rPr>
          <w:rFonts w:ascii="Times New Roman" w:hAnsi="Times New Roman"/>
          <w:sz w:val="24"/>
          <w:szCs w:val="24"/>
        </w:rPr>
        <w:br/>
      </w:r>
      <w:r w:rsidR="008F3D7A" w:rsidRPr="008F3D7A">
        <w:rPr>
          <w:rFonts w:ascii="Times New Roman" w:hAnsi="Times New Roman" w:cs="Times New Roman"/>
          <w:color w:val="262626"/>
          <w:sz w:val="24"/>
          <w:szCs w:val="24"/>
        </w:rPr>
        <w:t>ENGL301 99C: Technical Writing</w:t>
      </w:r>
    </w:p>
    <w:p w14:paraId="6D73E532" w14:textId="77777777" w:rsidR="008F3D7A" w:rsidRPr="008F3D7A" w:rsidRDefault="008F3D7A" w:rsidP="008F3D7A">
      <w:pPr>
        <w:widowControl w:val="0"/>
        <w:autoSpaceDE w:val="0"/>
        <w:autoSpaceDN w:val="0"/>
        <w:adjustRightInd w:val="0"/>
        <w:spacing w:line="240" w:lineRule="auto"/>
        <w:rPr>
          <w:rFonts w:ascii="Times New Roman" w:hAnsi="Times New Roman" w:cs="Times New Roman"/>
          <w:color w:val="262626"/>
          <w:sz w:val="24"/>
          <w:szCs w:val="24"/>
        </w:rPr>
      </w:pPr>
      <w:r w:rsidRPr="008F3D7A">
        <w:rPr>
          <w:rFonts w:ascii="Times New Roman" w:hAnsi="Times New Roman" w:cs="Times New Roman"/>
          <w:color w:val="262626"/>
          <w:sz w:val="24"/>
          <w:szCs w:val="24"/>
        </w:rPr>
        <w:t>The University of British Columbia</w:t>
      </w:r>
    </w:p>
    <w:p w14:paraId="20F993B8" w14:textId="784937F9" w:rsidR="007D1363" w:rsidRPr="008F3D7A" w:rsidRDefault="008F3D7A" w:rsidP="008F3D7A">
      <w:pPr>
        <w:widowControl w:val="0"/>
        <w:autoSpaceDE w:val="0"/>
        <w:autoSpaceDN w:val="0"/>
        <w:adjustRightInd w:val="0"/>
        <w:spacing w:line="240" w:lineRule="auto"/>
        <w:rPr>
          <w:rFonts w:ascii="Times New Roman" w:hAnsi="Times New Roman" w:cs="Times New Roman"/>
          <w:color w:val="262626"/>
          <w:sz w:val="24"/>
          <w:szCs w:val="24"/>
        </w:rPr>
      </w:pPr>
      <w:r w:rsidRPr="008F3D7A">
        <w:rPr>
          <w:rFonts w:ascii="Times New Roman" w:hAnsi="Times New Roman" w:cs="Times New Roman"/>
          <w:color w:val="262626"/>
          <w:sz w:val="24"/>
          <w:szCs w:val="24"/>
        </w:rPr>
        <w:t>2329 West Mall</w:t>
      </w:r>
      <w:r w:rsidRPr="008F3D7A">
        <w:rPr>
          <w:rFonts w:ascii="Times New Roman" w:hAnsi="Times New Roman" w:cs="Times New Roman"/>
          <w:color w:val="262626"/>
          <w:sz w:val="24"/>
          <w:szCs w:val="24"/>
        </w:rPr>
        <w:br/>
      </w:r>
      <w:r w:rsidRPr="008F3D7A">
        <w:rPr>
          <w:rFonts w:ascii="Times New Roman" w:hAnsi="Times New Roman" w:cs="Times New Roman"/>
          <w:color w:val="262626"/>
          <w:sz w:val="24"/>
          <w:szCs w:val="24"/>
        </w:rPr>
        <w:t>Vancouver, BC V6T 1Z4</w:t>
      </w:r>
    </w:p>
    <w:p w14:paraId="21A4CBE4" w14:textId="492312E8" w:rsidR="007D1363" w:rsidRPr="0050055D" w:rsidRDefault="007D1363" w:rsidP="007D1363">
      <w:pPr>
        <w:pStyle w:val="DateandRecipient"/>
        <w:rPr>
          <w:rFonts w:ascii="Times New Roman" w:hAnsi="Times New Roman"/>
          <w:sz w:val="24"/>
          <w:szCs w:val="24"/>
          <w:u w:val="single"/>
        </w:rPr>
      </w:pPr>
      <w:r w:rsidRPr="0050055D">
        <w:rPr>
          <w:rFonts w:ascii="Times New Roman" w:hAnsi="Times New Roman"/>
          <w:sz w:val="24"/>
          <w:szCs w:val="24"/>
          <w:u w:val="single"/>
        </w:rPr>
        <w:t xml:space="preserve">RE: English 301 Winter Term 2015 – </w:t>
      </w:r>
      <w:r w:rsidR="004241EC">
        <w:rPr>
          <w:rFonts w:ascii="Times New Roman" w:hAnsi="Times New Roman"/>
          <w:sz w:val="24"/>
          <w:szCs w:val="24"/>
          <w:u w:val="single"/>
        </w:rPr>
        <w:t>Professional</w:t>
      </w:r>
      <w:r w:rsidRPr="0050055D">
        <w:rPr>
          <w:rFonts w:ascii="Times New Roman" w:hAnsi="Times New Roman"/>
          <w:sz w:val="24"/>
          <w:szCs w:val="24"/>
          <w:u w:val="single"/>
        </w:rPr>
        <w:t xml:space="preserve"> Writing </w:t>
      </w:r>
      <w:r w:rsidR="004241EC">
        <w:rPr>
          <w:rFonts w:ascii="Times New Roman" w:hAnsi="Times New Roman"/>
          <w:sz w:val="24"/>
          <w:szCs w:val="24"/>
          <w:u w:val="single"/>
        </w:rPr>
        <w:t xml:space="preserve">Team </w:t>
      </w:r>
      <w:r w:rsidRPr="0050055D">
        <w:rPr>
          <w:rFonts w:ascii="Times New Roman" w:hAnsi="Times New Roman"/>
          <w:sz w:val="24"/>
          <w:szCs w:val="24"/>
          <w:u w:val="single"/>
        </w:rPr>
        <w:t>Member</w:t>
      </w:r>
    </w:p>
    <w:p w14:paraId="4A2EBFB2" w14:textId="77777777" w:rsidR="007D1363" w:rsidRPr="001866BB" w:rsidRDefault="007D1363" w:rsidP="007D1363">
      <w:pPr>
        <w:pStyle w:val="DateandRecipient"/>
        <w:rPr>
          <w:rFonts w:ascii="Times New Roman" w:hAnsi="Times New Roman"/>
          <w:sz w:val="24"/>
          <w:szCs w:val="24"/>
        </w:rPr>
      </w:pPr>
      <w:r w:rsidRPr="001866BB">
        <w:rPr>
          <w:rFonts w:ascii="Times New Roman" w:hAnsi="Times New Roman"/>
          <w:sz w:val="24"/>
          <w:szCs w:val="24"/>
        </w:rPr>
        <w:t>Dear ENGL301</w:t>
      </w:r>
      <w:bookmarkStart w:id="0" w:name="_GoBack"/>
      <w:bookmarkEnd w:id="0"/>
      <w:r w:rsidRPr="001866BB">
        <w:rPr>
          <w:rFonts w:ascii="Times New Roman" w:hAnsi="Times New Roman"/>
          <w:sz w:val="24"/>
          <w:szCs w:val="24"/>
        </w:rPr>
        <w:t xml:space="preserve"> Technical Writing Class:</w:t>
      </w:r>
    </w:p>
    <w:sdt>
      <w:sdtPr>
        <w:rPr>
          <w:rFonts w:ascii="Times New Roman" w:hAnsi="Times New Roman"/>
          <w:sz w:val="24"/>
          <w:szCs w:val="24"/>
        </w:rPr>
        <w:id w:val="23717196"/>
        <w:placeholder>
          <w:docPart w:val="D09114522FEA8C40AD2B2E767710B559"/>
        </w:placeholder>
      </w:sdtPr>
      <w:sdtEndPr/>
      <w:sdtContent>
        <w:p w14:paraId="7E7CEFA5" w14:textId="58E28515" w:rsidR="007D1363" w:rsidRDefault="007D1363" w:rsidP="007D1363">
          <w:pPr>
            <w:pStyle w:val="BodyText"/>
            <w:jc w:val="both"/>
            <w:rPr>
              <w:rFonts w:ascii="Times New Roman" w:hAnsi="Times New Roman"/>
              <w:sz w:val="24"/>
              <w:szCs w:val="24"/>
            </w:rPr>
          </w:pPr>
          <w:r>
            <w:rPr>
              <w:rFonts w:ascii="Times New Roman" w:hAnsi="Times New Roman"/>
              <w:sz w:val="24"/>
              <w:szCs w:val="24"/>
            </w:rPr>
            <w:t xml:space="preserve">Thank you </w:t>
          </w:r>
          <w:r>
            <w:rPr>
              <w:rFonts w:ascii="Times New Roman" w:hAnsi="Times New Roman"/>
              <w:sz w:val="24"/>
              <w:szCs w:val="24"/>
            </w:rPr>
            <w:softHyphen/>
            <w:t xml:space="preserve">for the opportunity to apply for the position of </w:t>
          </w:r>
          <w:r w:rsidR="004241EC">
            <w:rPr>
              <w:rFonts w:ascii="Times New Roman" w:hAnsi="Times New Roman"/>
              <w:sz w:val="24"/>
              <w:szCs w:val="24"/>
            </w:rPr>
            <w:t>a Professional</w:t>
          </w:r>
          <w:r>
            <w:rPr>
              <w:rFonts w:ascii="Times New Roman" w:hAnsi="Times New Roman"/>
              <w:sz w:val="24"/>
              <w:szCs w:val="24"/>
            </w:rPr>
            <w:t xml:space="preserve"> Writing </w:t>
          </w:r>
          <w:r w:rsidR="004241EC">
            <w:rPr>
              <w:rFonts w:ascii="Times New Roman" w:hAnsi="Times New Roman"/>
              <w:sz w:val="24"/>
              <w:szCs w:val="24"/>
            </w:rPr>
            <w:t>Team</w:t>
          </w:r>
          <w:r>
            <w:rPr>
              <w:rFonts w:ascii="Times New Roman" w:hAnsi="Times New Roman"/>
              <w:sz w:val="24"/>
              <w:szCs w:val="24"/>
            </w:rPr>
            <w:t xml:space="preserve"> Member for the second term of the Winter 2015 session. I am currently a fourth year undergraduate student at the University of British Columbia, studying towards a combined Sociology and Statistics degree. I believe that my public relations and journalism interests will make me a valuable asset to this position.</w:t>
          </w:r>
        </w:p>
        <w:p w14:paraId="1A0280EF" w14:textId="77777777" w:rsidR="007D1363" w:rsidRDefault="007D1363" w:rsidP="007D1363">
          <w:pPr>
            <w:pStyle w:val="BodyText"/>
            <w:jc w:val="both"/>
            <w:rPr>
              <w:rFonts w:ascii="Times New Roman" w:hAnsi="Times New Roman"/>
              <w:sz w:val="24"/>
              <w:szCs w:val="24"/>
            </w:rPr>
          </w:pPr>
          <w:r>
            <w:rPr>
              <w:rFonts w:ascii="Times New Roman" w:hAnsi="Times New Roman"/>
              <w:sz w:val="24"/>
              <w:szCs w:val="24"/>
            </w:rPr>
            <w:t>Currently, I am the Communications Assistant for the UBC School of Population and Public Health. On a bi-weekly basis, I update the SPPH website, build posters and signs for distribution, and construct future social media posts, while simultaneously assisting the Communications Manager with various tasks throughout the office. My experience at SPPH has advanced my professional interactions, as well as my writing and communication skills.</w:t>
          </w:r>
        </w:p>
        <w:p w14:paraId="6D190B31" w14:textId="2C0BA29C" w:rsidR="007D1363" w:rsidRDefault="007D1363" w:rsidP="007D1363">
          <w:pPr>
            <w:pStyle w:val="BodyText"/>
            <w:jc w:val="both"/>
            <w:rPr>
              <w:rFonts w:ascii="Times New Roman" w:hAnsi="Times New Roman"/>
              <w:sz w:val="24"/>
              <w:szCs w:val="24"/>
            </w:rPr>
          </w:pPr>
          <w:r>
            <w:rPr>
              <w:rFonts w:ascii="Times New Roman" w:hAnsi="Times New Roman"/>
              <w:sz w:val="24"/>
              <w:szCs w:val="24"/>
            </w:rPr>
            <w:t>Throughout the past seven years, my adoration for journalism has flourished from various jobs and internships. I am an eloquent and passionate writer, and enjoy discovering new adjectives to use in my writing, making me a great fit for this position. I will bring my experience and spirited personality to the writing group, while also providing constructive cr</w:t>
          </w:r>
          <w:r w:rsidR="005E029F">
            <w:rPr>
              <w:rFonts w:ascii="Times New Roman" w:hAnsi="Times New Roman"/>
              <w:sz w:val="24"/>
              <w:szCs w:val="24"/>
            </w:rPr>
            <w:t xml:space="preserve">iticism to fellow group </w:t>
          </w:r>
          <w:r w:rsidR="004241EC">
            <w:rPr>
              <w:rFonts w:ascii="Times New Roman" w:hAnsi="Times New Roman"/>
              <w:sz w:val="24"/>
              <w:szCs w:val="24"/>
            </w:rPr>
            <w:t>members; however my criticism tends to be</w:t>
          </w:r>
          <w:r w:rsidR="005E029F">
            <w:rPr>
              <w:rFonts w:ascii="Times New Roman" w:hAnsi="Times New Roman"/>
              <w:sz w:val="24"/>
              <w:szCs w:val="24"/>
            </w:rPr>
            <w:t xml:space="preserve"> primarily g</w:t>
          </w:r>
          <w:r w:rsidR="004241EC">
            <w:rPr>
              <w:rFonts w:ascii="Times New Roman" w:hAnsi="Times New Roman"/>
              <w:sz w:val="24"/>
              <w:szCs w:val="24"/>
            </w:rPr>
            <w:t>rammar-based, and less-so content-based, yet I will do my best to provide both to the team.</w:t>
          </w:r>
        </w:p>
        <w:p w14:paraId="74CF43BE" w14:textId="7C2406AE" w:rsidR="007D1363" w:rsidRPr="001866BB" w:rsidRDefault="007D1363" w:rsidP="007D1363">
          <w:pPr>
            <w:pStyle w:val="BodyText"/>
            <w:jc w:val="both"/>
            <w:rPr>
              <w:rFonts w:ascii="Times New Roman" w:hAnsi="Times New Roman"/>
              <w:sz w:val="24"/>
              <w:szCs w:val="24"/>
            </w:rPr>
          </w:pPr>
          <w:r>
            <w:rPr>
              <w:rFonts w:ascii="Times New Roman" w:hAnsi="Times New Roman"/>
              <w:sz w:val="24"/>
              <w:szCs w:val="24"/>
            </w:rPr>
            <w:t xml:space="preserve">With this, I hope to receive the chance to speak with you regarding the </w:t>
          </w:r>
          <w:r w:rsidR="004241EC">
            <w:rPr>
              <w:rFonts w:ascii="Times New Roman" w:hAnsi="Times New Roman"/>
              <w:sz w:val="24"/>
              <w:szCs w:val="24"/>
            </w:rPr>
            <w:t>Professional</w:t>
          </w:r>
          <w:r>
            <w:rPr>
              <w:rFonts w:ascii="Times New Roman" w:hAnsi="Times New Roman"/>
              <w:sz w:val="24"/>
              <w:szCs w:val="24"/>
            </w:rPr>
            <w:t xml:space="preserve"> Writing </w:t>
          </w:r>
          <w:r w:rsidR="004241EC">
            <w:rPr>
              <w:rFonts w:ascii="Times New Roman" w:hAnsi="Times New Roman"/>
              <w:sz w:val="24"/>
              <w:szCs w:val="24"/>
            </w:rPr>
            <w:t>Team</w:t>
          </w:r>
          <w:r>
            <w:rPr>
              <w:rFonts w:ascii="Times New Roman" w:hAnsi="Times New Roman"/>
              <w:sz w:val="24"/>
              <w:szCs w:val="24"/>
            </w:rPr>
            <w:t xml:space="preserve"> Member position for the ENGL301 Technical Writing Class. Please, feel free to contact me through email at </w:t>
          </w:r>
          <w:hyperlink r:id="rId9" w:history="1">
            <w:r w:rsidRPr="00923C21">
              <w:rPr>
                <w:rStyle w:val="Hyperlink"/>
                <w:rFonts w:ascii="Times New Roman" w:hAnsi="Times New Roman"/>
                <w:sz w:val="24"/>
                <w:szCs w:val="24"/>
              </w:rPr>
              <w:t>michelle.m.zaporojets@gmail.com</w:t>
            </w:r>
          </w:hyperlink>
          <w:r>
            <w:rPr>
              <w:rFonts w:ascii="Times New Roman" w:hAnsi="Times New Roman"/>
              <w:sz w:val="24"/>
              <w:szCs w:val="24"/>
            </w:rPr>
            <w:t>. Thank you for your time and consideration, and I hope to hear from you soon.</w:t>
          </w:r>
        </w:p>
      </w:sdtContent>
    </w:sdt>
    <w:p w14:paraId="4E66D46C" w14:textId="77777777" w:rsidR="007D1363" w:rsidRDefault="007D1363" w:rsidP="007D1363">
      <w:pPr>
        <w:pStyle w:val="Closing"/>
        <w:ind w:left="0"/>
        <w:rPr>
          <w:rFonts w:ascii="Times New Roman" w:hAnsi="Times New Roman"/>
          <w:sz w:val="24"/>
          <w:szCs w:val="24"/>
        </w:rPr>
      </w:pPr>
      <w:r w:rsidRPr="001866BB">
        <w:rPr>
          <w:rFonts w:ascii="Times New Roman" w:hAnsi="Times New Roman"/>
          <w:sz w:val="24"/>
          <w:szCs w:val="24"/>
        </w:rPr>
        <w:t>Sincerely,</w:t>
      </w:r>
    </w:p>
    <w:p w14:paraId="59F00B93" w14:textId="6182D2AE" w:rsidR="007D1363" w:rsidRPr="001866BB" w:rsidRDefault="007D1363" w:rsidP="007D1363">
      <w:pPr>
        <w:pStyle w:val="Closing"/>
        <w:ind w:left="0"/>
        <w:rPr>
          <w:rFonts w:ascii="Times New Roman" w:hAnsi="Times New Roman"/>
          <w:sz w:val="24"/>
          <w:szCs w:val="24"/>
        </w:rPr>
      </w:pPr>
      <w:r>
        <w:rPr>
          <w:rFonts w:ascii="Times New Roman" w:hAnsi="Times New Roman"/>
          <w:sz w:val="24"/>
          <w:szCs w:val="24"/>
        </w:rPr>
        <w:br/>
        <w:t>Michelle Zaporojets</w:t>
      </w:r>
      <w:r w:rsidRPr="001866BB">
        <w:rPr>
          <w:rFonts w:ascii="Times New Roman" w:hAnsi="Times New Roman"/>
          <w:sz w:val="24"/>
          <w:szCs w:val="24"/>
        </w:rPr>
        <w:br/>
      </w:r>
      <w:hyperlink r:id="rId10" w:history="1">
        <w:r w:rsidRPr="00923C21">
          <w:rPr>
            <w:rStyle w:val="Hyperlink"/>
            <w:rFonts w:ascii="Times New Roman" w:hAnsi="Times New Roman"/>
            <w:sz w:val="24"/>
            <w:szCs w:val="24"/>
          </w:rPr>
          <w:t>www.michellezaporojets.com</w:t>
        </w:r>
      </w:hyperlink>
      <w:r>
        <w:rPr>
          <w:rFonts w:ascii="Times New Roman" w:hAnsi="Times New Roman"/>
          <w:sz w:val="24"/>
          <w:szCs w:val="24"/>
        </w:rPr>
        <w:br/>
      </w:r>
    </w:p>
    <w:p w14:paraId="68F8E629" w14:textId="77777777" w:rsidR="008C503B" w:rsidRDefault="008C503B"/>
    <w:sectPr w:rsidR="008C503B" w:rsidSect="007D1363">
      <w:headerReference w:type="default" r:id="rId11"/>
      <w:headerReference w:type="first" r:id="rId12"/>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3BC03" w14:textId="77777777" w:rsidR="005E029F" w:rsidRDefault="005E029F">
      <w:pPr>
        <w:spacing w:line="240" w:lineRule="auto"/>
      </w:pPr>
      <w:r>
        <w:separator/>
      </w:r>
    </w:p>
  </w:endnote>
  <w:endnote w:type="continuationSeparator" w:id="0">
    <w:p w14:paraId="7A66F149" w14:textId="77777777" w:rsidR="005E029F" w:rsidRDefault="005E0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291FB" w14:textId="77777777" w:rsidR="005E029F" w:rsidRDefault="005E029F">
      <w:pPr>
        <w:spacing w:line="240" w:lineRule="auto"/>
      </w:pPr>
      <w:r>
        <w:separator/>
      </w:r>
    </w:p>
  </w:footnote>
  <w:footnote w:type="continuationSeparator" w:id="0">
    <w:p w14:paraId="11E0CCD5" w14:textId="77777777" w:rsidR="005E029F" w:rsidRDefault="005E029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0CC8" w14:textId="77777777" w:rsidR="005E029F" w:rsidRDefault="005E029F">
    <w:pPr>
      <w:pStyle w:val="Header"/>
    </w:pPr>
    <w:r>
      <w:t xml:space="preserve">Page </w:t>
    </w: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C7B2D" w14:textId="77777777" w:rsidR="005E029F" w:rsidRDefault="005E029F" w:rsidP="007D1363">
    <w:pPr>
      <w:pStyle w:val="Title"/>
    </w:pPr>
    <w:r>
      <w:fldChar w:fldCharType="begin"/>
    </w:r>
    <w:r>
      <w:instrText xml:space="preserve"> PLACEHOLDER </w:instrText>
    </w:r>
    <w:r>
      <w:fldChar w:fldCharType="begin"/>
    </w:r>
    <w:r>
      <w:instrText xml:space="preserve"> IF </w:instrText>
    </w:r>
    <w:fldSimple w:instr=" USERNAME ">
      <w:r>
        <w:rPr>
          <w:noProof/>
        </w:rPr>
        <w:instrText>Michelle Zaporojets</w:instrText>
      </w:r>
    </w:fldSimple>
    <w:r>
      <w:instrText xml:space="preserve">="" "[Your Name]" </w:instrText>
    </w:r>
    <w:fldSimple w:instr=" USERNAME ">
      <w:r>
        <w:rPr>
          <w:noProof/>
        </w:rPr>
        <w:instrText>Michelle Zaporojets</w:instrText>
      </w:r>
    </w:fldSimple>
    <w:r>
      <w:fldChar w:fldCharType="separate"/>
    </w:r>
    <w:r>
      <w:rPr>
        <w:noProof/>
      </w:rPr>
      <w:instrText>Michelle Zaporojets</w:instrText>
    </w:r>
    <w:r>
      <w:fldChar w:fldCharType="end"/>
    </w:r>
    <w:r>
      <w:instrText xml:space="preserve"> \* MERGEFORMAT</w:instrText>
    </w:r>
    <w:r>
      <w:fldChar w:fldCharType="separate"/>
    </w:r>
    <w:r w:rsidR="008F3D7A">
      <w:t xml:space="preserve">Michelle </w:t>
    </w:r>
    <w:r w:rsidR="008F3D7A">
      <w:rPr>
        <w:noProof/>
      </w:rPr>
      <w:t>Zaporojets</w:t>
    </w:r>
    <w:r>
      <w:fldChar w:fldCharType="end"/>
    </w:r>
  </w:p>
  <w:p w14:paraId="6F4E2B16" w14:textId="5A7834D4" w:rsidR="005E029F" w:rsidRDefault="00D34A5D" w:rsidP="007D1363">
    <w:pPr>
      <w:pStyle w:val="ContactDetails"/>
      <w:spacing w:line="240" w:lineRule="auto"/>
    </w:pPr>
    <w:r>
      <w:t>W</w:t>
    </w:r>
    <w:r w:rsidR="005E029F">
      <w:t>est 13</w:t>
    </w:r>
    <w:r w:rsidR="005E029F" w:rsidRPr="007D1363">
      <w:rPr>
        <w:vertAlign w:val="superscript"/>
      </w:rPr>
      <w:t>th</w:t>
    </w:r>
    <w:r w:rsidR="005E029F">
      <w:t xml:space="preserve"> Ave Vancouver, BC V6R 2S1</w:t>
    </w:r>
    <w:r w:rsidR="005E029F">
      <w:br/>
      <w:t>E-Mail: michelle.m.zaporojets@gmail.com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D1363"/>
    <w:rsid w:val="00146310"/>
    <w:rsid w:val="001A3DF0"/>
    <w:rsid w:val="00361852"/>
    <w:rsid w:val="004241EC"/>
    <w:rsid w:val="004D7817"/>
    <w:rsid w:val="005E029F"/>
    <w:rsid w:val="00635811"/>
    <w:rsid w:val="007D1363"/>
    <w:rsid w:val="008C503B"/>
    <w:rsid w:val="008E0DDF"/>
    <w:rsid w:val="008F3D7A"/>
    <w:rsid w:val="00940997"/>
    <w:rsid w:val="009448D8"/>
    <w:rsid w:val="00995EAB"/>
    <w:rsid w:val="00BE4B14"/>
    <w:rsid w:val="00D34A5D"/>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8B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unhideWhenUsed/>
    <w:rsid w:val="008C503B"/>
    <w:pPr>
      <w:spacing w:line="240" w:lineRule="auto"/>
      <w:ind w:left="4320"/>
    </w:pPr>
  </w:style>
  <w:style w:type="character" w:customStyle="1" w:styleId="ClosingChar">
    <w:name w:val="Closing Char"/>
    <w:basedOn w:val="DefaultParagraphFont"/>
    <w:link w:val="Closing"/>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DateandRecipient">
    <w:name w:val="Date and Recipient"/>
    <w:basedOn w:val="Normal"/>
    <w:rsid w:val="007D1363"/>
    <w:pPr>
      <w:spacing w:before="400" w:line="300" w:lineRule="auto"/>
    </w:pPr>
    <w:rPr>
      <w:color w:val="404040" w:themeColor="text1" w:themeTint="BF"/>
      <w:sz w:val="22"/>
    </w:rPr>
  </w:style>
  <w:style w:type="character" w:styleId="Hyperlink">
    <w:name w:val="Hyperlink"/>
    <w:basedOn w:val="DefaultParagraphFont"/>
    <w:uiPriority w:val="99"/>
    <w:unhideWhenUsed/>
    <w:rsid w:val="007D1363"/>
    <w:rPr>
      <w:color w:val="A9122A"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unhideWhenUsed/>
    <w:rsid w:val="008C503B"/>
    <w:pPr>
      <w:spacing w:line="240" w:lineRule="auto"/>
      <w:ind w:left="4320"/>
    </w:pPr>
  </w:style>
  <w:style w:type="character" w:customStyle="1" w:styleId="ClosingChar">
    <w:name w:val="Closing Char"/>
    <w:basedOn w:val="DefaultParagraphFont"/>
    <w:link w:val="Closing"/>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DateandRecipient">
    <w:name w:val="Date and Recipient"/>
    <w:basedOn w:val="Normal"/>
    <w:rsid w:val="007D1363"/>
    <w:pPr>
      <w:spacing w:before="400" w:line="300" w:lineRule="auto"/>
    </w:pPr>
    <w:rPr>
      <w:color w:val="404040" w:themeColor="text1" w:themeTint="BF"/>
      <w:sz w:val="22"/>
    </w:rPr>
  </w:style>
  <w:style w:type="character" w:styleId="Hyperlink">
    <w:name w:val="Hyperlink"/>
    <w:basedOn w:val="DefaultParagraphFont"/>
    <w:uiPriority w:val="99"/>
    <w:unhideWhenUsed/>
    <w:rsid w:val="007D1363"/>
    <w:rPr>
      <w:color w:val="A9122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ichelle.m.zaporojets@gmail.com" TargetMode="External"/><Relationship Id="rId10" Type="http://schemas.openxmlformats.org/officeDocument/2006/relationships/hyperlink" Target="http://www.michellezaporojet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9114522FEA8C40AD2B2E767710B559"/>
        <w:category>
          <w:name w:val="General"/>
          <w:gallery w:val="placeholder"/>
        </w:category>
        <w:types>
          <w:type w:val="bbPlcHdr"/>
        </w:types>
        <w:behaviors>
          <w:behavior w:val="content"/>
        </w:behaviors>
        <w:guid w:val="{D4A98097-CBAB-E847-8F81-307EF2C4A38A}"/>
      </w:docPartPr>
      <w:docPartBody>
        <w:p w:rsidR="000C35A9" w:rsidRDefault="000C35A9">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0C35A9" w:rsidRDefault="000C35A9">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F24EEB" w:rsidRDefault="000C35A9" w:rsidP="000C35A9">
          <w:pPr>
            <w:pStyle w:val="D09114522FEA8C40AD2B2E767710B559"/>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A9"/>
    <w:rsid w:val="000C35A9"/>
    <w:rsid w:val="00F2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35A9"/>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sid w:val="000C35A9"/>
    <w:rPr>
      <w:rFonts w:eastAsiaTheme="minorHAnsi"/>
      <w:color w:val="404040" w:themeColor="text1" w:themeTint="BF"/>
      <w:sz w:val="20"/>
      <w:szCs w:val="20"/>
      <w:lang w:eastAsia="en-US"/>
    </w:rPr>
  </w:style>
  <w:style w:type="paragraph" w:customStyle="1" w:styleId="74A3F2394885D9459656C3EFEB104F57">
    <w:name w:val="74A3F2394885D9459656C3EFEB104F57"/>
  </w:style>
  <w:style w:type="paragraph" w:customStyle="1" w:styleId="DA6602DDBAF37F46AEE76942B0C946E2">
    <w:name w:val="DA6602DDBAF37F46AEE76942B0C946E2"/>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084903027BC19844A5939DA06DA3473D">
    <w:name w:val="084903027BC19844A5939DA06DA3473D"/>
  </w:style>
  <w:style w:type="paragraph" w:customStyle="1" w:styleId="0408EC8DA7CFCC46B8543473B69BCD2C">
    <w:name w:val="0408EC8DA7CFCC46B8543473B69BCD2C"/>
  </w:style>
  <w:style w:type="paragraph" w:customStyle="1" w:styleId="229FFD34B8130C44A6069FC2B2D5DF23">
    <w:name w:val="229FFD34B8130C44A6069FC2B2D5DF23"/>
  </w:style>
  <w:style w:type="paragraph" w:customStyle="1" w:styleId="AEA73D386CEA544CBF203C44DA9AC31D">
    <w:name w:val="AEA73D386CEA544CBF203C44DA9AC31D"/>
  </w:style>
  <w:style w:type="paragraph" w:customStyle="1" w:styleId="53C65481AD1A8E4FAA336A85DF52A72F">
    <w:name w:val="53C65481AD1A8E4FAA336A85DF52A72F"/>
  </w:style>
  <w:style w:type="paragraph" w:customStyle="1" w:styleId="2570B90E0D3B4243A1EB14BEA9F1D2A9">
    <w:name w:val="2570B90E0D3B4243A1EB14BEA9F1D2A9"/>
  </w:style>
  <w:style w:type="paragraph" w:customStyle="1" w:styleId="0E36D579E458F843B4653E214CEFED01">
    <w:name w:val="0E36D579E458F843B4653E214CEFED01"/>
  </w:style>
  <w:style w:type="paragraph" w:customStyle="1" w:styleId="F9C98AD21DB6A148BE73F9A2C83A5877">
    <w:name w:val="F9C98AD21DB6A148BE73F9A2C83A5877"/>
  </w:style>
  <w:style w:type="paragraph" w:customStyle="1" w:styleId="D09114522FEA8C40AD2B2E767710B559">
    <w:name w:val="D09114522FEA8C40AD2B2E767710B559"/>
    <w:rsid w:val="000C35A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35A9"/>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sid w:val="000C35A9"/>
    <w:rPr>
      <w:rFonts w:eastAsiaTheme="minorHAnsi"/>
      <w:color w:val="404040" w:themeColor="text1" w:themeTint="BF"/>
      <w:sz w:val="20"/>
      <w:szCs w:val="20"/>
      <w:lang w:eastAsia="en-US"/>
    </w:rPr>
  </w:style>
  <w:style w:type="paragraph" w:customStyle="1" w:styleId="74A3F2394885D9459656C3EFEB104F57">
    <w:name w:val="74A3F2394885D9459656C3EFEB104F57"/>
  </w:style>
  <w:style w:type="paragraph" w:customStyle="1" w:styleId="DA6602DDBAF37F46AEE76942B0C946E2">
    <w:name w:val="DA6602DDBAF37F46AEE76942B0C946E2"/>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084903027BC19844A5939DA06DA3473D">
    <w:name w:val="084903027BC19844A5939DA06DA3473D"/>
  </w:style>
  <w:style w:type="paragraph" w:customStyle="1" w:styleId="0408EC8DA7CFCC46B8543473B69BCD2C">
    <w:name w:val="0408EC8DA7CFCC46B8543473B69BCD2C"/>
  </w:style>
  <w:style w:type="paragraph" w:customStyle="1" w:styleId="229FFD34B8130C44A6069FC2B2D5DF23">
    <w:name w:val="229FFD34B8130C44A6069FC2B2D5DF23"/>
  </w:style>
  <w:style w:type="paragraph" w:customStyle="1" w:styleId="AEA73D386CEA544CBF203C44DA9AC31D">
    <w:name w:val="AEA73D386CEA544CBF203C44DA9AC31D"/>
  </w:style>
  <w:style w:type="paragraph" w:customStyle="1" w:styleId="53C65481AD1A8E4FAA336A85DF52A72F">
    <w:name w:val="53C65481AD1A8E4FAA336A85DF52A72F"/>
  </w:style>
  <w:style w:type="paragraph" w:customStyle="1" w:styleId="2570B90E0D3B4243A1EB14BEA9F1D2A9">
    <w:name w:val="2570B90E0D3B4243A1EB14BEA9F1D2A9"/>
  </w:style>
  <w:style w:type="paragraph" w:customStyle="1" w:styleId="0E36D579E458F843B4653E214CEFED01">
    <w:name w:val="0E36D579E458F843B4653E214CEFED01"/>
  </w:style>
  <w:style w:type="paragraph" w:customStyle="1" w:styleId="F9C98AD21DB6A148BE73F9A2C83A5877">
    <w:name w:val="F9C98AD21DB6A148BE73F9A2C83A5877"/>
  </w:style>
  <w:style w:type="paragraph" w:customStyle="1" w:styleId="D09114522FEA8C40AD2B2E767710B559">
    <w:name w:val="D09114522FEA8C40AD2B2E767710B559"/>
    <w:rsid w:val="000C3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DDA9-3670-2B4F-BC9D-A0DE1B15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Resume.dotx</Template>
  <TotalTime>11</TotalTime>
  <Pages>1</Pages>
  <Words>312</Words>
  <Characters>1779</Characters>
  <Application>Microsoft Macintosh Word</Application>
  <DocSecurity>0</DocSecurity>
  <Lines>14</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2087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Zaporojets</dc:creator>
  <cp:keywords/>
  <dc:description/>
  <cp:lastModifiedBy>Michelle Zaporojets</cp:lastModifiedBy>
  <cp:revision>6</cp:revision>
  <dcterms:created xsi:type="dcterms:W3CDTF">2015-01-13T01:11:00Z</dcterms:created>
  <dcterms:modified xsi:type="dcterms:W3CDTF">2015-01-15T00:40:00Z</dcterms:modified>
  <cp:category/>
</cp:coreProperties>
</file>