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2A" w:rsidRDefault="00AC30FD" w:rsidP="00093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Engli</w:t>
      </w:r>
      <w:r w:rsidR="007E0972">
        <w:rPr>
          <w:rFonts w:ascii="Times New Roman" w:hAnsi="Times New Roman" w:cs="Times New Roman"/>
          <w:sz w:val="24"/>
          <w:szCs w:val="24"/>
        </w:rPr>
        <w:t xml:space="preserve">sh 10 </w:t>
      </w:r>
      <w:r w:rsidR="00450C2D">
        <w:rPr>
          <w:rFonts w:ascii="Times New Roman" w:hAnsi="Times New Roman" w:cs="Times New Roman"/>
          <w:sz w:val="24"/>
          <w:szCs w:val="24"/>
        </w:rPr>
        <w:t>Brave New World Lesson 6</w:t>
      </w:r>
    </w:p>
    <w:p w:rsidR="00093FC1" w:rsidRDefault="00093FC1" w:rsidP="00093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FC1" w:rsidRDefault="00093FC1" w:rsidP="00093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Objectives (SWBATS):</w:t>
      </w:r>
    </w:p>
    <w:p w:rsidR="00AB7F46" w:rsidRDefault="00093FC1" w:rsidP="00093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Students will be able to</w:t>
      </w:r>
      <w:r w:rsidR="000B1F94">
        <w:rPr>
          <w:rFonts w:ascii="Times New Roman" w:hAnsi="Times New Roman" w:cs="Times New Roman"/>
          <w:sz w:val="24"/>
          <w:szCs w:val="24"/>
        </w:rPr>
        <w:t xml:space="preserve"> </w:t>
      </w:r>
      <w:r w:rsidR="00CC76FF">
        <w:rPr>
          <w:rFonts w:ascii="Times New Roman" w:hAnsi="Times New Roman" w:cs="Times New Roman"/>
          <w:sz w:val="24"/>
          <w:szCs w:val="24"/>
        </w:rPr>
        <w:t>examine key themes in chapters 15 and 16</w:t>
      </w:r>
      <w:r w:rsidR="00AB7F46">
        <w:rPr>
          <w:rFonts w:ascii="Times New Roman" w:hAnsi="Times New Roman" w:cs="Times New Roman"/>
          <w:sz w:val="24"/>
          <w:szCs w:val="24"/>
        </w:rPr>
        <w:t>.</w:t>
      </w:r>
    </w:p>
    <w:p w:rsidR="00166C58" w:rsidRDefault="00166C58" w:rsidP="00093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Students will be able to</w:t>
      </w:r>
      <w:r w:rsidR="00CC76FF">
        <w:rPr>
          <w:rFonts w:ascii="Times New Roman" w:hAnsi="Times New Roman" w:cs="Times New Roman"/>
          <w:sz w:val="24"/>
          <w:szCs w:val="24"/>
        </w:rPr>
        <w:t xml:space="preserve"> review the main themes of the novel.</w:t>
      </w:r>
    </w:p>
    <w:p w:rsidR="0001177A" w:rsidRDefault="00093FC1" w:rsidP="0001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Students will be able to</w:t>
      </w:r>
      <w:r w:rsidR="00D83EBA">
        <w:rPr>
          <w:rFonts w:ascii="Times New Roman" w:hAnsi="Times New Roman" w:cs="Times New Roman"/>
          <w:sz w:val="24"/>
          <w:szCs w:val="24"/>
        </w:rPr>
        <w:t xml:space="preserve"> </w:t>
      </w:r>
      <w:r w:rsidR="00CC76FF">
        <w:rPr>
          <w:rFonts w:ascii="Times New Roman" w:hAnsi="Times New Roman" w:cs="Times New Roman"/>
          <w:sz w:val="24"/>
          <w:szCs w:val="24"/>
        </w:rPr>
        <w:t>create a crib sheet of examples from the novel for each theme.</w:t>
      </w:r>
    </w:p>
    <w:p w:rsidR="00CC76FF" w:rsidRDefault="00CC76FF" w:rsidP="0001177A">
      <w:pPr>
        <w:rPr>
          <w:rFonts w:ascii="Times New Roman" w:hAnsi="Times New Roman" w:cs="Times New Roman"/>
          <w:sz w:val="24"/>
          <w:szCs w:val="24"/>
        </w:rPr>
      </w:pPr>
    </w:p>
    <w:p w:rsidR="0001177A" w:rsidRDefault="0001177A" w:rsidP="0001177A">
      <w:pPr>
        <w:rPr>
          <w:rFonts w:ascii="Times New Roman" w:hAnsi="Times New Roman" w:cs="Times New Roman"/>
          <w:sz w:val="24"/>
          <w:szCs w:val="24"/>
        </w:rPr>
      </w:pPr>
      <w:r w:rsidRPr="0001177A">
        <w:rPr>
          <w:rFonts w:ascii="Times New Roman" w:hAnsi="Times New Roman" w:cs="Times New Roman"/>
          <w:sz w:val="24"/>
          <w:szCs w:val="24"/>
        </w:rPr>
        <w:t xml:space="preserve">Materials: </w:t>
      </w:r>
      <w:r w:rsidR="00CC76FF">
        <w:rPr>
          <w:rFonts w:ascii="Times New Roman" w:hAnsi="Times New Roman" w:cs="Times New Roman"/>
          <w:sz w:val="24"/>
          <w:szCs w:val="24"/>
        </w:rPr>
        <w:t>Computer, overhead projector, Brave New World novel, whiteboard, markers, printer paper.</w:t>
      </w:r>
    </w:p>
    <w:p w:rsidR="000B1F94" w:rsidRPr="0001177A" w:rsidRDefault="000B1F94" w:rsidP="0001177A">
      <w:pPr>
        <w:rPr>
          <w:rFonts w:ascii="Times New Roman" w:hAnsi="Times New Roman" w:cs="Times New Roman"/>
          <w:sz w:val="24"/>
          <w:szCs w:val="24"/>
        </w:rPr>
      </w:pPr>
    </w:p>
    <w:p w:rsidR="002B1ED8" w:rsidRDefault="002B1ED8" w:rsidP="00011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536"/>
      </w:tblGrid>
      <w:tr w:rsidR="00D83EBA" w:rsidTr="00F24B99">
        <w:tc>
          <w:tcPr>
            <w:tcW w:w="1696" w:type="dxa"/>
          </w:tcPr>
          <w:p w:rsidR="00D83EBA" w:rsidRDefault="00D83EBA" w:rsidP="00D83EBA">
            <w:r>
              <w:t>Time</w:t>
            </w:r>
          </w:p>
        </w:tc>
        <w:tc>
          <w:tcPr>
            <w:tcW w:w="4536" w:type="dxa"/>
          </w:tcPr>
          <w:p w:rsidR="00D83EBA" w:rsidRDefault="00D83EBA" w:rsidP="00D83EBA">
            <w:r>
              <w:t>Teacher Activity</w:t>
            </w:r>
          </w:p>
        </w:tc>
        <w:tc>
          <w:tcPr>
            <w:tcW w:w="4536" w:type="dxa"/>
          </w:tcPr>
          <w:p w:rsidR="00D83EBA" w:rsidRDefault="00D83EBA" w:rsidP="00D83EBA">
            <w:r>
              <w:t>Student Activity</w:t>
            </w:r>
          </w:p>
        </w:tc>
      </w:tr>
      <w:tr w:rsidR="00D83EBA" w:rsidTr="00F24B99">
        <w:trPr>
          <w:trHeight w:val="834"/>
        </w:trPr>
        <w:tc>
          <w:tcPr>
            <w:tcW w:w="1696" w:type="dxa"/>
          </w:tcPr>
          <w:p w:rsidR="00D83EBA" w:rsidRDefault="003A2778" w:rsidP="00D83EBA">
            <w:r>
              <w:t>1:45-1:50</w:t>
            </w:r>
          </w:p>
          <w:p w:rsidR="00D83EBA" w:rsidRDefault="00D83EBA" w:rsidP="00D83EBA">
            <w:r>
              <w:t>Introduction</w:t>
            </w:r>
          </w:p>
          <w:p w:rsidR="00D83EBA" w:rsidRDefault="003A2778" w:rsidP="00D83EBA">
            <w:r>
              <w:t>(5</w:t>
            </w:r>
            <w:r w:rsidR="000E5C7B">
              <w:t xml:space="preserve"> </w:t>
            </w:r>
            <w:proofErr w:type="spellStart"/>
            <w:r w:rsidR="000E5C7B">
              <w:t>mins</w:t>
            </w:r>
            <w:proofErr w:type="spellEnd"/>
            <w:r w:rsidR="000E5C7B">
              <w:t>.)</w:t>
            </w:r>
          </w:p>
        </w:tc>
        <w:tc>
          <w:tcPr>
            <w:tcW w:w="4536" w:type="dxa"/>
          </w:tcPr>
          <w:p w:rsidR="000B1F94" w:rsidRDefault="00D83EBA" w:rsidP="000B1F94">
            <w:r>
              <w:t xml:space="preserve">- </w:t>
            </w:r>
            <w:r w:rsidR="000B1F94">
              <w:t>Greets class.</w:t>
            </w:r>
          </w:p>
          <w:p w:rsidR="000B1F94" w:rsidRDefault="000B1F94" w:rsidP="000B1F94">
            <w:r>
              <w:t>- Takes attendance.</w:t>
            </w:r>
          </w:p>
          <w:p w:rsidR="003A2778" w:rsidRDefault="000B1F94" w:rsidP="00D83EBA">
            <w:r>
              <w:t>- Goes over agenda.</w:t>
            </w:r>
          </w:p>
        </w:tc>
        <w:tc>
          <w:tcPr>
            <w:tcW w:w="4536" w:type="dxa"/>
          </w:tcPr>
          <w:p w:rsidR="00D83EBA" w:rsidRDefault="00D83EBA" w:rsidP="00D83EBA">
            <w:r>
              <w:t>- Settle in to class.</w:t>
            </w:r>
          </w:p>
          <w:p w:rsidR="003A2778" w:rsidRDefault="003A2778" w:rsidP="000B1F94"/>
        </w:tc>
      </w:tr>
      <w:tr w:rsidR="00D83EBA" w:rsidTr="00F24B99">
        <w:tc>
          <w:tcPr>
            <w:tcW w:w="1696" w:type="dxa"/>
          </w:tcPr>
          <w:p w:rsidR="000E5C7B" w:rsidRDefault="00CC76FF" w:rsidP="00D83EBA">
            <w:r>
              <w:t>1:50-2:05</w:t>
            </w:r>
          </w:p>
          <w:p w:rsidR="00AB7F46" w:rsidRDefault="00893E25" w:rsidP="0012347A">
            <w:r>
              <w:t>News article discussion</w:t>
            </w:r>
          </w:p>
          <w:p w:rsidR="00D83EBA" w:rsidRDefault="00CC76FF" w:rsidP="00D83EBA">
            <w:r>
              <w:t>(15</w:t>
            </w:r>
            <w:r w:rsidR="0012347A" w:rsidRPr="0012347A">
              <w:t xml:space="preserve"> </w:t>
            </w:r>
            <w:proofErr w:type="spellStart"/>
            <w:r w:rsidR="0012347A" w:rsidRPr="0012347A">
              <w:t>mins</w:t>
            </w:r>
            <w:proofErr w:type="spellEnd"/>
            <w:r w:rsidR="0012347A" w:rsidRPr="0012347A">
              <w:t>.)</w:t>
            </w:r>
          </w:p>
        </w:tc>
        <w:tc>
          <w:tcPr>
            <w:tcW w:w="4536" w:type="dxa"/>
          </w:tcPr>
          <w:p w:rsidR="00893E25" w:rsidRDefault="00035BCA" w:rsidP="00893E25">
            <w:r>
              <w:t xml:space="preserve">- </w:t>
            </w:r>
            <w:r w:rsidR="00893E25">
              <w:t>Reads excerpts of Vancouver Sun article on gene modification.</w:t>
            </w:r>
          </w:p>
          <w:p w:rsidR="00893E25" w:rsidRDefault="00893E25" w:rsidP="00893E25">
            <w:r>
              <w:t>- Shows questions to consider on PowerPoint slide.</w:t>
            </w:r>
          </w:p>
          <w:p w:rsidR="00893E25" w:rsidRDefault="00893E25" w:rsidP="00893E25">
            <w:r>
              <w:t>- Has students discuss amongst themselves for 5 minutes.</w:t>
            </w:r>
          </w:p>
          <w:p w:rsidR="00AB7F46" w:rsidRDefault="00893E25" w:rsidP="00AB7F46">
            <w:r>
              <w:t>- Facilitates class discussion on ethical ramifications of eugenics in the novel and in our society.</w:t>
            </w:r>
          </w:p>
        </w:tc>
        <w:tc>
          <w:tcPr>
            <w:tcW w:w="4536" w:type="dxa"/>
          </w:tcPr>
          <w:p w:rsidR="00691E9B" w:rsidRDefault="00691E9B" w:rsidP="00691E9B">
            <w:r>
              <w:t xml:space="preserve"> </w:t>
            </w:r>
            <w:r w:rsidR="00893E25">
              <w:t>- Listen to reading of article and note down key ideas for comparison to Brave New World.</w:t>
            </w:r>
          </w:p>
          <w:p w:rsidR="00893E25" w:rsidRDefault="00893E25" w:rsidP="00691E9B">
            <w:r>
              <w:t xml:space="preserve">- Discuss ideas for questions with </w:t>
            </w:r>
            <w:proofErr w:type="spellStart"/>
            <w:r>
              <w:t>neighbours</w:t>
            </w:r>
            <w:proofErr w:type="spellEnd"/>
            <w:r>
              <w:t>.</w:t>
            </w:r>
          </w:p>
          <w:p w:rsidR="00893E25" w:rsidRDefault="00893E25" w:rsidP="00691E9B">
            <w:r>
              <w:t>- Participate in class discussion on eugenics.</w:t>
            </w:r>
          </w:p>
        </w:tc>
      </w:tr>
      <w:tr w:rsidR="00893E25" w:rsidTr="00F24B99">
        <w:tc>
          <w:tcPr>
            <w:tcW w:w="1696" w:type="dxa"/>
          </w:tcPr>
          <w:p w:rsidR="00893E25" w:rsidRDefault="007D629A" w:rsidP="00D83EBA">
            <w:r>
              <w:t>2:05-2:30</w:t>
            </w:r>
          </w:p>
          <w:p w:rsidR="00893E25" w:rsidRDefault="00893E25" w:rsidP="00D83EBA">
            <w:r>
              <w:t>Chapter 15 + 16 Questions and discussion</w:t>
            </w:r>
          </w:p>
          <w:p w:rsidR="00893E25" w:rsidRDefault="00893E25" w:rsidP="00D83EBA">
            <w:r>
              <w:t xml:space="preserve">(20 </w:t>
            </w:r>
            <w:proofErr w:type="spellStart"/>
            <w:r>
              <w:t>mins</w:t>
            </w:r>
            <w:proofErr w:type="spellEnd"/>
            <w:r>
              <w:t>.)</w:t>
            </w:r>
          </w:p>
        </w:tc>
        <w:tc>
          <w:tcPr>
            <w:tcW w:w="4536" w:type="dxa"/>
          </w:tcPr>
          <w:p w:rsidR="00893E25" w:rsidRDefault="00893E25" w:rsidP="00CC76FF">
            <w:r>
              <w:t>- Shows questions for chapters 15 and 16 on overhead projector.</w:t>
            </w:r>
          </w:p>
          <w:p w:rsidR="007D629A" w:rsidRDefault="007D629A" w:rsidP="00CC76FF">
            <w:r>
              <w:t>- Has students write down their own answers in their notebooks/binders.</w:t>
            </w:r>
          </w:p>
          <w:p w:rsidR="007D629A" w:rsidRDefault="007D629A" w:rsidP="00CC76FF">
            <w:r>
              <w:t xml:space="preserve">- Gives students 5 minutes to share ideas with </w:t>
            </w:r>
            <w:proofErr w:type="spellStart"/>
            <w:r>
              <w:t>neighbours</w:t>
            </w:r>
            <w:proofErr w:type="spellEnd"/>
            <w:r>
              <w:t>.</w:t>
            </w:r>
          </w:p>
          <w:p w:rsidR="007D629A" w:rsidRDefault="007D629A" w:rsidP="00CC76FF">
            <w:r>
              <w:t>- Facilitates class discussion on questions.</w:t>
            </w:r>
          </w:p>
        </w:tc>
        <w:tc>
          <w:tcPr>
            <w:tcW w:w="4536" w:type="dxa"/>
          </w:tcPr>
          <w:p w:rsidR="00893E25" w:rsidRPr="00893E25" w:rsidRDefault="00893E25" w:rsidP="00893E25">
            <w:r w:rsidRPr="00893E25">
              <w:t>- Work independently to come up with ideas for each question, write down their own notes.</w:t>
            </w:r>
          </w:p>
          <w:p w:rsidR="00893E25" w:rsidRDefault="00893E25" w:rsidP="00893E25">
            <w:r w:rsidRPr="00893E25">
              <w:t>- Share their ideas in small groups of 4.</w:t>
            </w:r>
          </w:p>
          <w:p w:rsidR="007D629A" w:rsidRDefault="007D629A" w:rsidP="00893E25">
            <w:r>
              <w:t>- Share their ideas with the rest of the class.</w:t>
            </w:r>
          </w:p>
        </w:tc>
      </w:tr>
      <w:tr w:rsidR="00D83EBA" w:rsidTr="00F24B99">
        <w:tc>
          <w:tcPr>
            <w:tcW w:w="1696" w:type="dxa"/>
          </w:tcPr>
          <w:p w:rsidR="00D83EBA" w:rsidRDefault="007D629A" w:rsidP="00D83EBA">
            <w:r>
              <w:t>2:30-2:45</w:t>
            </w:r>
          </w:p>
          <w:p w:rsidR="0044150D" w:rsidRDefault="00691E9B" w:rsidP="00D83EBA">
            <w:r>
              <w:t>Review of main themes</w:t>
            </w:r>
          </w:p>
          <w:p w:rsidR="00A22CEE" w:rsidRDefault="007D629A" w:rsidP="00D83EBA">
            <w:r>
              <w:t>(15</w:t>
            </w:r>
            <w:r w:rsidR="0044150D">
              <w:t xml:space="preserve"> </w:t>
            </w:r>
            <w:proofErr w:type="spellStart"/>
            <w:r w:rsidR="0044150D">
              <w:t>mins</w:t>
            </w:r>
            <w:proofErr w:type="spellEnd"/>
            <w:r w:rsidR="0044150D">
              <w:t>.)</w:t>
            </w:r>
          </w:p>
        </w:tc>
        <w:tc>
          <w:tcPr>
            <w:tcW w:w="4536" w:type="dxa"/>
          </w:tcPr>
          <w:p w:rsidR="00691E9B" w:rsidRDefault="000B1F94" w:rsidP="00691E9B">
            <w:r>
              <w:t xml:space="preserve">- </w:t>
            </w:r>
            <w:r w:rsidR="00691E9B">
              <w:t>Asks students what are some key topics of the novel that we have discussed so far.</w:t>
            </w:r>
          </w:p>
          <w:p w:rsidR="00691E9B" w:rsidRDefault="00691E9B" w:rsidP="00691E9B">
            <w:r>
              <w:t>- Writes list on the board.</w:t>
            </w:r>
          </w:p>
          <w:p w:rsidR="000B1F94" w:rsidRDefault="00450C2D" w:rsidP="00A22CEE">
            <w:r>
              <w:t>- Shows students an example of a crib sheet, tells students to make one of their own for BNW and go over instructions in PowerPoint.</w:t>
            </w:r>
          </w:p>
        </w:tc>
        <w:tc>
          <w:tcPr>
            <w:tcW w:w="4536" w:type="dxa"/>
          </w:tcPr>
          <w:p w:rsidR="00D83EBA" w:rsidRDefault="00A22CEE" w:rsidP="00E71AB1">
            <w:r>
              <w:t>-</w:t>
            </w:r>
            <w:r w:rsidR="0044150D">
              <w:t xml:space="preserve"> </w:t>
            </w:r>
            <w:r w:rsidR="00450C2D">
              <w:t>Volunteer answers on class discussions that they remember.</w:t>
            </w:r>
          </w:p>
          <w:p w:rsidR="00450C2D" w:rsidRDefault="00450C2D" w:rsidP="00E71AB1">
            <w:r>
              <w:t>- Write down list of important topics.</w:t>
            </w:r>
          </w:p>
          <w:p w:rsidR="00450C2D" w:rsidRDefault="00450C2D" w:rsidP="00E71AB1">
            <w:r>
              <w:t>- Pay attention to instructions in PowerPoint.</w:t>
            </w:r>
          </w:p>
          <w:p w:rsidR="00E71AB1" w:rsidRDefault="00E71AB1" w:rsidP="00E71AB1"/>
        </w:tc>
      </w:tr>
      <w:tr w:rsidR="00A22CEE" w:rsidTr="00F24B99">
        <w:tc>
          <w:tcPr>
            <w:tcW w:w="1696" w:type="dxa"/>
          </w:tcPr>
          <w:p w:rsidR="00E71AB1" w:rsidRDefault="00A22CEE" w:rsidP="00E71AB1">
            <w:r>
              <w:t>2:</w:t>
            </w:r>
            <w:r w:rsidR="007D629A">
              <w:t>45</w:t>
            </w:r>
            <w:r w:rsidR="00450C2D">
              <w:t>-2:55</w:t>
            </w:r>
            <w:r w:rsidR="00E71AB1">
              <w:t xml:space="preserve"> </w:t>
            </w:r>
          </w:p>
          <w:p w:rsidR="000B1F94" w:rsidRDefault="00450C2D" w:rsidP="00E71AB1">
            <w:r>
              <w:t>Independent work on crib sheets</w:t>
            </w:r>
          </w:p>
          <w:p w:rsidR="00A22CEE" w:rsidRDefault="0044150D" w:rsidP="00E71AB1">
            <w:r>
              <w:t>(</w:t>
            </w:r>
            <w:r w:rsidR="007D629A"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  <w:r>
              <w:t>.)</w:t>
            </w:r>
          </w:p>
        </w:tc>
        <w:tc>
          <w:tcPr>
            <w:tcW w:w="4536" w:type="dxa"/>
          </w:tcPr>
          <w:p w:rsidR="00450C2D" w:rsidRDefault="00A22CEE" w:rsidP="00450C2D">
            <w:r>
              <w:t xml:space="preserve">- </w:t>
            </w:r>
            <w:r w:rsidR="00450C2D">
              <w:t>Hands out blank printer paper.</w:t>
            </w:r>
          </w:p>
          <w:p w:rsidR="00450C2D" w:rsidRDefault="00450C2D" w:rsidP="00450C2D">
            <w:r>
              <w:t>- Gives students 15 minutes to get started on making their BNW crib sheets.</w:t>
            </w:r>
          </w:p>
          <w:p w:rsidR="00E71AB1" w:rsidRDefault="00E71AB1" w:rsidP="00E71AB1"/>
        </w:tc>
        <w:tc>
          <w:tcPr>
            <w:tcW w:w="4536" w:type="dxa"/>
          </w:tcPr>
          <w:p w:rsidR="00A22CEE" w:rsidRDefault="00A22CEE" w:rsidP="00450C2D">
            <w:r>
              <w:t xml:space="preserve">- </w:t>
            </w:r>
            <w:r w:rsidR="00450C2D">
              <w:t>Begin writing their own crib sheets for BNW to prepare for the in-class essay.</w:t>
            </w:r>
          </w:p>
        </w:tc>
      </w:tr>
      <w:tr w:rsidR="00A22CEE" w:rsidTr="00F24B99">
        <w:tc>
          <w:tcPr>
            <w:tcW w:w="1696" w:type="dxa"/>
          </w:tcPr>
          <w:p w:rsidR="00A22CEE" w:rsidRDefault="00A22CEE" w:rsidP="00D83EBA">
            <w:r>
              <w:t>2:55-3:03</w:t>
            </w:r>
          </w:p>
          <w:p w:rsidR="00A22CEE" w:rsidRDefault="00A22CEE" w:rsidP="00D83EBA">
            <w:r>
              <w:t>Closing</w:t>
            </w:r>
          </w:p>
          <w:p w:rsidR="00A22CEE" w:rsidRDefault="00A22CEE" w:rsidP="00D83EBA">
            <w:r>
              <w:t xml:space="preserve">(8 </w:t>
            </w:r>
            <w:proofErr w:type="spellStart"/>
            <w:r>
              <w:t>mins</w:t>
            </w:r>
            <w:proofErr w:type="spellEnd"/>
            <w:r>
              <w:t>.)</w:t>
            </w:r>
          </w:p>
        </w:tc>
        <w:tc>
          <w:tcPr>
            <w:tcW w:w="4536" w:type="dxa"/>
          </w:tcPr>
          <w:p w:rsidR="00246F9E" w:rsidRDefault="008F4F45" w:rsidP="00450C2D">
            <w:r>
              <w:t xml:space="preserve">- </w:t>
            </w:r>
            <w:r w:rsidR="00450C2D">
              <w:t>Reminds students about in-class essay next class, asks if they have any questions/concerns.</w:t>
            </w:r>
          </w:p>
          <w:p w:rsidR="00450C2D" w:rsidRDefault="00450C2D" w:rsidP="00450C2D">
            <w:r>
              <w:t>- Assign finishing the novel for homework.</w:t>
            </w:r>
          </w:p>
          <w:p w:rsidR="008F4F45" w:rsidRDefault="008F4F45" w:rsidP="00A22CEE">
            <w:r>
              <w:t>- Have students pack up and put up chairs.</w:t>
            </w:r>
          </w:p>
          <w:p w:rsidR="008F4F45" w:rsidRDefault="008F4F45" w:rsidP="00A22CEE">
            <w:r>
              <w:t>- Dismiss students at the bell</w:t>
            </w:r>
          </w:p>
        </w:tc>
        <w:tc>
          <w:tcPr>
            <w:tcW w:w="4536" w:type="dxa"/>
          </w:tcPr>
          <w:p w:rsidR="00450C2D" w:rsidRDefault="00246F9E" w:rsidP="00450C2D">
            <w:r>
              <w:t xml:space="preserve">- </w:t>
            </w:r>
            <w:r w:rsidR="00450C2D">
              <w:t>Finish reading the novel (if they haven’t done so already) for homework.</w:t>
            </w:r>
          </w:p>
          <w:p w:rsidR="00450C2D" w:rsidRDefault="00450C2D" w:rsidP="00450C2D">
            <w:r>
              <w:t>- Finish making their crib sheets.</w:t>
            </w:r>
          </w:p>
          <w:p w:rsidR="00450C2D" w:rsidRDefault="00450C2D" w:rsidP="00450C2D">
            <w:r>
              <w:t>- Pack up and put chairs up on desks.</w:t>
            </w:r>
          </w:p>
          <w:p w:rsidR="008F4F45" w:rsidRDefault="008F4F45" w:rsidP="00D83EBA"/>
        </w:tc>
      </w:tr>
    </w:tbl>
    <w:p w:rsidR="00246F9E" w:rsidRDefault="009B16F4" w:rsidP="0001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Summative</w:t>
      </w:r>
      <w:r w:rsidR="007D629A">
        <w:rPr>
          <w:rFonts w:ascii="Times New Roman" w:hAnsi="Times New Roman" w:cs="Times New Roman"/>
          <w:sz w:val="24"/>
          <w:szCs w:val="24"/>
        </w:rPr>
        <w:t xml:space="preserve"> assessment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4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F9E" w:rsidRDefault="00450C2D" w:rsidP="0045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:rsidR="007D629A" w:rsidRDefault="007D629A" w:rsidP="00F24B99">
      <w:pPr>
        <w:rPr>
          <w:rFonts w:ascii="Times New Roman" w:hAnsi="Times New Roman" w:cs="Times New Roman"/>
          <w:sz w:val="24"/>
          <w:szCs w:val="24"/>
        </w:rPr>
      </w:pPr>
    </w:p>
    <w:p w:rsidR="00246F9E" w:rsidRDefault="002B1ED8" w:rsidP="00F2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Formative</w:t>
      </w:r>
      <w:r w:rsidR="007D629A">
        <w:rPr>
          <w:rFonts w:ascii="Times New Roman" w:hAnsi="Times New Roman" w:cs="Times New Roman"/>
          <w:sz w:val="24"/>
          <w:szCs w:val="24"/>
        </w:rPr>
        <w:t xml:space="preserve"> assessment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B99" w:rsidRPr="00093FC1" w:rsidRDefault="00246F9E" w:rsidP="00F2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B99">
        <w:rPr>
          <w:rFonts w:ascii="Times New Roman" w:hAnsi="Times New Roman" w:cs="Times New Roman"/>
          <w:sz w:val="24"/>
          <w:szCs w:val="24"/>
        </w:rPr>
        <w:t>Participation in group and class discussions.</w:t>
      </w:r>
    </w:p>
    <w:p w:rsidR="00D74901" w:rsidRPr="00093FC1" w:rsidRDefault="00D74901" w:rsidP="0001177A">
      <w:pPr>
        <w:rPr>
          <w:rFonts w:ascii="Times New Roman" w:hAnsi="Times New Roman" w:cs="Times New Roman"/>
          <w:sz w:val="24"/>
          <w:szCs w:val="24"/>
        </w:rPr>
      </w:pPr>
    </w:p>
    <w:sectPr w:rsidR="00D74901" w:rsidRPr="00093FC1" w:rsidSect="00D83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C1"/>
    <w:rsid w:val="0001177A"/>
    <w:rsid w:val="00035BCA"/>
    <w:rsid w:val="00093FC1"/>
    <w:rsid w:val="000B1F94"/>
    <w:rsid w:val="000E5C7B"/>
    <w:rsid w:val="0012347A"/>
    <w:rsid w:val="00166C58"/>
    <w:rsid w:val="0023782A"/>
    <w:rsid w:val="00246F9E"/>
    <w:rsid w:val="00276BC7"/>
    <w:rsid w:val="002B1ED8"/>
    <w:rsid w:val="00374673"/>
    <w:rsid w:val="003A2778"/>
    <w:rsid w:val="0044150D"/>
    <w:rsid w:val="00450C2D"/>
    <w:rsid w:val="00553732"/>
    <w:rsid w:val="00691E9B"/>
    <w:rsid w:val="007010F5"/>
    <w:rsid w:val="00767308"/>
    <w:rsid w:val="007D629A"/>
    <w:rsid w:val="007E0972"/>
    <w:rsid w:val="00893E25"/>
    <w:rsid w:val="008B795E"/>
    <w:rsid w:val="008F4F45"/>
    <w:rsid w:val="009B16F4"/>
    <w:rsid w:val="00A22CEE"/>
    <w:rsid w:val="00A7624A"/>
    <w:rsid w:val="00AB7F46"/>
    <w:rsid w:val="00AC30FD"/>
    <w:rsid w:val="00AC7691"/>
    <w:rsid w:val="00B01269"/>
    <w:rsid w:val="00CC76FF"/>
    <w:rsid w:val="00CF765C"/>
    <w:rsid w:val="00D74901"/>
    <w:rsid w:val="00D83EBA"/>
    <w:rsid w:val="00E71AB1"/>
    <w:rsid w:val="00F2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96070-A43A-4125-8FBC-22BF8F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9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234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Bombino</dc:creator>
  <cp:keywords/>
  <dc:description/>
  <cp:lastModifiedBy>Emilia Vadacchino</cp:lastModifiedBy>
  <cp:revision>18</cp:revision>
  <cp:lastPrinted>2015-03-30T04:20:00Z</cp:lastPrinted>
  <dcterms:created xsi:type="dcterms:W3CDTF">2014-11-03T01:41:00Z</dcterms:created>
  <dcterms:modified xsi:type="dcterms:W3CDTF">2015-04-07T16:09:00Z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