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BA6" w:rsidRDefault="00200BA6" w:rsidP="00D07606">
      <w:pPr>
        <w:outlineLvl w:val="0"/>
      </w:pPr>
      <w:r>
        <w:t xml:space="preserve">Name: ___________________     </w:t>
      </w:r>
      <w:r w:rsidR="00E1295D">
        <w:tab/>
      </w:r>
      <w:r w:rsidR="00E1295D">
        <w:tab/>
      </w:r>
      <w:r w:rsidR="00E1295D">
        <w:tab/>
      </w:r>
      <w:r w:rsidR="00E1295D">
        <w:tab/>
      </w:r>
      <w:r w:rsidR="00E1295D">
        <w:tab/>
        <w:t>Date:  ______________________</w:t>
      </w:r>
    </w:p>
    <w:p w:rsidR="00D07606" w:rsidRPr="00F2374D" w:rsidRDefault="00D07606" w:rsidP="00D07606">
      <w:pPr>
        <w:jc w:val="center"/>
        <w:outlineLvl w:val="0"/>
        <w:rPr>
          <w:rFonts w:ascii="Times" w:hAnsi="Times"/>
          <w:color w:val="000000"/>
          <w:sz w:val="27"/>
          <w:szCs w:val="27"/>
        </w:rPr>
      </w:pPr>
      <w:r w:rsidRPr="00F2374D">
        <w:rPr>
          <w:rFonts w:ascii="Arial" w:hAnsi="Arial"/>
          <w:b/>
          <w:bCs/>
          <w:color w:val="000000"/>
          <w:sz w:val="26"/>
          <w:szCs w:val="26"/>
        </w:rPr>
        <w:t xml:space="preserve">Genius Hour </w:t>
      </w:r>
      <w:r w:rsidR="00E1295D">
        <w:rPr>
          <w:rFonts w:ascii="Arial" w:hAnsi="Arial"/>
          <w:b/>
          <w:bCs/>
          <w:color w:val="000000"/>
          <w:sz w:val="26"/>
          <w:szCs w:val="26"/>
        </w:rPr>
        <w:t>Self-A</w:t>
      </w:r>
      <w:r>
        <w:rPr>
          <w:rFonts w:ascii="Arial" w:hAnsi="Arial"/>
          <w:b/>
          <w:bCs/>
          <w:color w:val="000000"/>
          <w:sz w:val="26"/>
          <w:szCs w:val="26"/>
        </w:rPr>
        <w:t xml:space="preserve">ssessment </w:t>
      </w:r>
      <w:r w:rsidRPr="00F2374D">
        <w:rPr>
          <w:rFonts w:ascii="Arial" w:hAnsi="Arial"/>
          <w:b/>
          <w:bCs/>
          <w:color w:val="000000"/>
          <w:sz w:val="26"/>
          <w:szCs w:val="26"/>
        </w:rPr>
        <w:t>Rubric</w:t>
      </w:r>
    </w:p>
    <w:p w:rsidR="00D07606" w:rsidRPr="00F2374D" w:rsidRDefault="00D07606" w:rsidP="00D07606">
      <w:pPr>
        <w:jc w:val="center"/>
        <w:rPr>
          <w:rFonts w:ascii="Times" w:hAnsi="Times"/>
          <w:color w:val="000000"/>
          <w:sz w:val="27"/>
          <w:szCs w:val="27"/>
        </w:rPr>
      </w:pPr>
      <w:r w:rsidRPr="00F2374D">
        <w:rPr>
          <w:rFonts w:ascii="Arial" w:hAnsi="Arial"/>
          <w:color w:val="000000"/>
          <w:sz w:val="21"/>
          <w:szCs w:val="21"/>
        </w:rPr>
        <w:t xml:space="preserve">Genius = </w:t>
      </w:r>
      <w:r>
        <w:rPr>
          <w:rFonts w:ascii="Arial" w:hAnsi="Arial"/>
          <w:color w:val="000000"/>
          <w:sz w:val="21"/>
          <w:szCs w:val="21"/>
        </w:rPr>
        <w:t>creating and producing (f</w:t>
      </w:r>
      <w:r w:rsidRPr="00F2374D">
        <w:rPr>
          <w:rFonts w:ascii="Arial" w:hAnsi="Arial"/>
          <w:color w:val="000000"/>
          <w:sz w:val="21"/>
          <w:szCs w:val="21"/>
        </w:rPr>
        <w:t>rom the original meaning of the word</w:t>
      </w:r>
      <w:r>
        <w:rPr>
          <w:rFonts w:ascii="Arial" w:hAnsi="Arial"/>
          <w:color w:val="000000"/>
          <w:sz w:val="21"/>
          <w:szCs w:val="21"/>
        </w:rPr>
        <w:t>)</w:t>
      </w:r>
    </w:p>
    <w:tbl>
      <w:tblPr>
        <w:tblW w:w="9498" w:type="dxa"/>
        <w:jc w:val="center"/>
        <w:tblInd w:w="-18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24"/>
        <w:gridCol w:w="2202"/>
        <w:gridCol w:w="2604"/>
        <w:gridCol w:w="2268"/>
      </w:tblGrid>
      <w:tr w:rsidR="00D07606" w:rsidRPr="00E1295D" w:rsidTr="00E1295D">
        <w:trPr>
          <w:trHeight w:val="605"/>
          <w:jc w:val="center"/>
        </w:trPr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Pr="00F2374D" w:rsidRDefault="00D07606" w:rsidP="00D07606">
            <w:pPr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Default="00D07606" w:rsidP="00D07606">
            <w:pPr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Highest expectation </w:t>
            </w:r>
          </w:p>
          <w:p w:rsidR="00D07606" w:rsidRPr="003067B7" w:rsidRDefault="00D07606" w:rsidP="00D07606">
            <w:pPr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I couldn’t have done much better.</w:t>
            </w:r>
          </w:p>
        </w:tc>
        <w:tc>
          <w:tcPr>
            <w:tcW w:w="2604" w:type="dxa"/>
            <w:tcBorders>
              <w:top w:val="single" w:sz="6" w:space="0" w:color="auto"/>
            </w:tcBorders>
          </w:tcPr>
          <w:p w:rsidR="00D07606" w:rsidRDefault="00D07606" w:rsidP="00D07606">
            <w:pPr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</w:p>
          <w:p w:rsidR="00D07606" w:rsidRPr="00F2374D" w:rsidRDefault="00D07606" w:rsidP="00D07606">
            <w:pPr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Pr="00E1295D" w:rsidRDefault="00D07606" w:rsidP="00D07606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E1295D">
              <w:rPr>
                <w:rFonts w:ascii="Arial" w:hAnsi="Arial"/>
                <w:sz w:val="21"/>
                <w:szCs w:val="21"/>
              </w:rPr>
              <w:t>Lowest expectation</w:t>
            </w:r>
          </w:p>
          <w:p w:rsidR="00D07606" w:rsidRPr="00E1295D" w:rsidRDefault="00D07606" w:rsidP="00D07606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E1295D">
              <w:rPr>
                <w:rFonts w:ascii="Arial" w:hAnsi="Arial"/>
                <w:sz w:val="21"/>
                <w:szCs w:val="21"/>
              </w:rPr>
              <w:t>I have some improvements to make.</w:t>
            </w:r>
          </w:p>
        </w:tc>
      </w:tr>
      <w:tr w:rsidR="00D07606" w:rsidRPr="00F2374D" w:rsidTr="00E1295D">
        <w:trPr>
          <w:trHeight w:val="1955"/>
          <w:jc w:val="center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Default="00D07606" w:rsidP="00D07606">
            <w:pP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Effort</w:t>
            </w:r>
          </w:p>
          <w:p w:rsidR="00D07606" w:rsidRPr="00F2374D" w:rsidRDefault="00D07606" w:rsidP="00D07606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How much time did you put in?</w:t>
            </w:r>
          </w:p>
        </w:tc>
        <w:tc>
          <w:tcPr>
            <w:tcW w:w="2202" w:type="dxa"/>
            <w:tcBorders>
              <w:lef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Pr="00F2374D" w:rsidRDefault="00D07606" w:rsidP="00D07606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I spent a good amount of time outside of class reading, researching, and learning about my topic.</w:t>
            </w:r>
          </w:p>
        </w:tc>
        <w:tc>
          <w:tcPr>
            <w:tcW w:w="2604" w:type="dxa"/>
          </w:tcPr>
          <w:p w:rsidR="00D07606" w:rsidRPr="003067B7" w:rsidRDefault="00D07606" w:rsidP="00D07606">
            <w:pPr>
              <w:jc w:val="center"/>
              <w:rPr>
                <w:rFonts w:ascii="Arial" w:hAnsi="Arial"/>
                <w:b/>
                <w:color w:val="000000"/>
                <w:sz w:val="28"/>
                <w:szCs w:val="21"/>
              </w:rPr>
            </w:pP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sym w:font="Wingdings" w:char="F0DF"/>
            </w: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t>---</w:t>
            </w:r>
            <w:r>
              <w:rPr>
                <w:rFonts w:ascii="Arial" w:hAnsi="Arial"/>
                <w:b/>
                <w:color w:val="000000"/>
                <w:sz w:val="28"/>
                <w:szCs w:val="21"/>
              </w:rPr>
              <w:t>-</w:t>
            </w: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t>-----------------</w:t>
            </w: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sym w:font="Wingdings" w:char="F0E0"/>
            </w:r>
          </w:p>
          <w:p w:rsidR="00D07606" w:rsidRPr="00F2374D" w:rsidRDefault="00D07606" w:rsidP="00D07606">
            <w:pPr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5     4    3    2    1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Pr="00F2374D" w:rsidRDefault="00D07606" w:rsidP="00D07606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I mostly just flipped through books and glanced through stuff on the internet during class.  I didn’t spend much time outside of class on my project.</w:t>
            </w:r>
          </w:p>
        </w:tc>
      </w:tr>
      <w:tr w:rsidR="00D07606" w:rsidRPr="00F2374D" w:rsidTr="00E1295D">
        <w:trPr>
          <w:trHeight w:val="1012"/>
          <w:jc w:val="center"/>
        </w:trPr>
        <w:tc>
          <w:tcPr>
            <w:tcW w:w="242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Default="00D07606" w:rsidP="00D07606">
            <w:pP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</w:pPr>
            <w:r w:rsidRPr="00F2374D"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Inquisitiveness</w:t>
            </w:r>
          </w:p>
          <w:p w:rsidR="00D07606" w:rsidRPr="00F2374D" w:rsidRDefault="00D07606" w:rsidP="00D07606">
            <w:pPr>
              <w:rPr>
                <w:rFonts w:ascii="Times" w:hAnsi="Times"/>
                <w:sz w:val="20"/>
                <w:szCs w:val="20"/>
              </w:rPr>
            </w:pPr>
            <w:r w:rsidRPr="00E1295D">
              <w:rPr>
                <w:rFonts w:ascii="Arial" w:hAnsi="Arial"/>
                <w:bCs/>
                <w:color w:val="000000"/>
                <w:sz w:val="21"/>
                <w:szCs w:val="21"/>
              </w:rPr>
              <w:t>Ho</w:t>
            </w:r>
            <w:r>
              <w:rPr>
                <w:rFonts w:ascii="Arial" w:hAnsi="Arial"/>
                <w:bCs/>
                <w:color w:val="000000"/>
                <w:sz w:val="21"/>
                <w:szCs w:val="21"/>
              </w:rPr>
              <w:t>w motivated were you to</w:t>
            </w:r>
            <w:r w:rsidRPr="00F2374D">
              <w:rPr>
                <w:rFonts w:ascii="Arial" w:hAnsi="Arial"/>
                <w:color w:val="000000"/>
                <w:sz w:val="21"/>
                <w:szCs w:val="21"/>
              </w:rPr>
              <w:t xml:space="preserve"> ask questions and want answers.</w:t>
            </w:r>
          </w:p>
        </w:tc>
        <w:tc>
          <w:tcPr>
            <w:tcW w:w="22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Pr="00F2374D" w:rsidRDefault="00D07606" w:rsidP="00D07606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I was</w:t>
            </w:r>
            <w:r w:rsidRPr="00F2374D">
              <w:rPr>
                <w:rFonts w:ascii="Arial" w:hAnsi="Arial"/>
                <w:color w:val="000000"/>
                <w:sz w:val="21"/>
                <w:szCs w:val="21"/>
              </w:rPr>
              <w:t xml:space="preserve"> curious and I look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ed</w:t>
            </w:r>
            <w:r w:rsidRPr="00F2374D">
              <w:rPr>
                <w:rFonts w:ascii="Arial" w:hAnsi="Arial"/>
                <w:color w:val="000000"/>
                <w:sz w:val="21"/>
                <w:szCs w:val="21"/>
              </w:rPr>
              <w:t xml:space="preserve"> up things that interest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ed</w:t>
            </w:r>
            <w:r w:rsidRPr="00F2374D">
              <w:rPr>
                <w:rFonts w:ascii="Arial" w:hAnsi="Arial"/>
                <w:color w:val="000000"/>
                <w:sz w:val="21"/>
                <w:szCs w:val="21"/>
              </w:rPr>
              <w:t xml:space="preserve"> me. I’m a lifelong learner. </w:t>
            </w:r>
          </w:p>
        </w:tc>
        <w:tc>
          <w:tcPr>
            <w:tcW w:w="2604" w:type="dxa"/>
          </w:tcPr>
          <w:p w:rsidR="00D07606" w:rsidRPr="003067B7" w:rsidRDefault="00D07606" w:rsidP="00D07606">
            <w:pPr>
              <w:jc w:val="center"/>
              <w:rPr>
                <w:rFonts w:ascii="Arial" w:hAnsi="Arial"/>
                <w:b/>
                <w:color w:val="000000"/>
                <w:sz w:val="28"/>
                <w:szCs w:val="21"/>
              </w:rPr>
            </w:pP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sym w:font="Wingdings" w:char="F0DF"/>
            </w: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t>---</w:t>
            </w:r>
            <w:r>
              <w:rPr>
                <w:rFonts w:ascii="Arial" w:hAnsi="Arial"/>
                <w:b/>
                <w:color w:val="000000"/>
                <w:sz w:val="28"/>
                <w:szCs w:val="21"/>
              </w:rPr>
              <w:t>-</w:t>
            </w: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t>-----------------</w:t>
            </w: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sym w:font="Wingdings" w:char="F0E0"/>
            </w:r>
          </w:p>
          <w:p w:rsidR="00D07606" w:rsidRPr="00F2374D" w:rsidRDefault="00D07606" w:rsidP="00D07606">
            <w:pPr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5     4    3    2    1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Pr="00F2374D" w:rsidRDefault="00D07606" w:rsidP="00D07606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I didn’t</w:t>
            </w:r>
            <w:r w:rsidRPr="00F2374D">
              <w:rPr>
                <w:rFonts w:ascii="Arial" w:hAnsi="Arial"/>
                <w:color w:val="000000"/>
                <w:sz w:val="21"/>
                <w:szCs w:val="21"/>
              </w:rPr>
              <w:t xml:space="preserve"> ask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many </w:t>
            </w:r>
            <w:r w:rsidRPr="00F2374D">
              <w:rPr>
                <w:rFonts w:ascii="Arial" w:hAnsi="Arial"/>
                <w:color w:val="000000"/>
                <w:sz w:val="21"/>
                <w:szCs w:val="21"/>
              </w:rPr>
              <w:t xml:space="preserve">questions just for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the joy of learning, and I wasn’t</w:t>
            </w:r>
            <w:r w:rsidRPr="00F2374D">
              <w:rPr>
                <w:rFonts w:ascii="Arial" w:hAnsi="Arial"/>
                <w:color w:val="000000"/>
                <w:sz w:val="21"/>
                <w:szCs w:val="21"/>
              </w:rPr>
              <w:t xml:space="preserve"> really 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interested in</w:t>
            </w:r>
            <w:r w:rsidRPr="00F2374D">
              <w:rPr>
                <w:rFonts w:ascii="Arial" w:hAnsi="Arial"/>
                <w:color w:val="000000"/>
                <w:sz w:val="21"/>
                <w:szCs w:val="21"/>
              </w:rPr>
              <w:t xml:space="preserve"> learn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ing</w:t>
            </w:r>
            <w:r w:rsidRPr="00F2374D">
              <w:rPr>
                <w:rFonts w:ascii="Arial" w:hAnsi="Arial"/>
                <w:color w:val="000000"/>
                <w:sz w:val="21"/>
                <w:szCs w:val="21"/>
              </w:rPr>
              <w:t xml:space="preserve"> new things. </w:t>
            </w:r>
          </w:p>
        </w:tc>
      </w:tr>
      <w:tr w:rsidR="00D07606" w:rsidRPr="00F2374D" w:rsidTr="00E1295D">
        <w:trPr>
          <w:jc w:val="center"/>
        </w:trPr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Default="00D07606" w:rsidP="00D07606">
            <w:pP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</w:pPr>
            <w:r w:rsidRPr="00F2374D"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 xml:space="preserve">Originality of Ideas </w:t>
            </w:r>
          </w:p>
          <w:p w:rsidR="00D07606" w:rsidRPr="00F2374D" w:rsidRDefault="00D07606" w:rsidP="00D07606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Did you </w:t>
            </w:r>
            <w:r w:rsidRPr="00F2374D">
              <w:rPr>
                <w:rFonts w:ascii="Arial" w:hAnsi="Arial"/>
                <w:color w:val="000000"/>
                <w:sz w:val="21"/>
                <w:szCs w:val="21"/>
              </w:rPr>
              <w:t>create unique ideas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?</w:t>
            </w:r>
          </w:p>
        </w:tc>
        <w:tc>
          <w:tcPr>
            <w:tcW w:w="2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Pr="00F2374D" w:rsidRDefault="00D07606" w:rsidP="00D07606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I thought outside the box and used my</w:t>
            </w:r>
            <w:r w:rsidRPr="00F2374D">
              <w:rPr>
                <w:rFonts w:ascii="Arial" w:hAnsi="Arial"/>
                <w:color w:val="000000"/>
                <w:sz w:val="21"/>
                <w:szCs w:val="21"/>
              </w:rPr>
              <w:t xml:space="preserve"> imaginatio</w:t>
            </w:r>
            <w:r>
              <w:rPr>
                <w:rFonts w:ascii="Arial" w:hAnsi="Arial"/>
                <w:color w:val="000000"/>
                <w:sz w:val="21"/>
                <w:szCs w:val="21"/>
              </w:rPr>
              <w:t>n. I think of ideas that others</w:t>
            </w:r>
            <w:r w:rsidR="00E1295D">
              <w:rPr>
                <w:rFonts w:ascii="Arial" w:hAnsi="Arial"/>
                <w:color w:val="000000"/>
                <w:sz w:val="21"/>
                <w:szCs w:val="21"/>
              </w:rPr>
              <w:t xml:space="preserve"> may not have considered</w:t>
            </w:r>
          </w:p>
        </w:tc>
        <w:tc>
          <w:tcPr>
            <w:tcW w:w="2604" w:type="dxa"/>
          </w:tcPr>
          <w:p w:rsidR="00D07606" w:rsidRPr="003067B7" w:rsidRDefault="00D07606" w:rsidP="00D07606">
            <w:pPr>
              <w:jc w:val="center"/>
              <w:rPr>
                <w:rFonts w:ascii="Arial" w:hAnsi="Arial"/>
                <w:b/>
                <w:color w:val="000000"/>
                <w:sz w:val="28"/>
                <w:szCs w:val="21"/>
              </w:rPr>
            </w:pP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sym w:font="Wingdings" w:char="F0DF"/>
            </w: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t>---</w:t>
            </w:r>
            <w:r>
              <w:rPr>
                <w:rFonts w:ascii="Arial" w:hAnsi="Arial"/>
                <w:b/>
                <w:color w:val="000000"/>
                <w:sz w:val="28"/>
                <w:szCs w:val="21"/>
              </w:rPr>
              <w:t>-</w:t>
            </w: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t>-----------------</w:t>
            </w: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sym w:font="Wingdings" w:char="F0E0"/>
            </w:r>
          </w:p>
          <w:p w:rsidR="00D07606" w:rsidRPr="00F2374D" w:rsidRDefault="00D07606" w:rsidP="00D07606">
            <w:pPr>
              <w:jc w:val="center"/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5     4    3    2    1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Pr="00F2374D" w:rsidRDefault="00D07606" w:rsidP="00D07606">
            <w:pPr>
              <w:rPr>
                <w:rFonts w:ascii="Times" w:hAnsi="Times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I only thought </w:t>
            </w:r>
            <w:r w:rsidRPr="00F2374D">
              <w:rPr>
                <w:rFonts w:ascii="Arial" w:hAnsi="Arial"/>
                <w:color w:val="000000"/>
                <w:sz w:val="21"/>
                <w:szCs w:val="21"/>
              </w:rPr>
              <w:t>of ideas that others thought of first. I don’t like new ways of doing things. I just want to stick with the old way.</w:t>
            </w:r>
          </w:p>
        </w:tc>
      </w:tr>
      <w:tr w:rsidR="00D07606" w:rsidRPr="00F2374D" w:rsidTr="00E1295D">
        <w:trPr>
          <w:trHeight w:val="1012"/>
          <w:jc w:val="center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Pr="00F2374D" w:rsidRDefault="00D07606" w:rsidP="00D07606">
            <w:pP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Overall Learning for Genius Hour Project</w:t>
            </w:r>
          </w:p>
        </w:tc>
        <w:tc>
          <w:tcPr>
            <w:tcW w:w="2202" w:type="dxa"/>
            <w:tcBorders>
              <w:lef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Pr="00F2374D" w:rsidRDefault="00D07606" w:rsidP="00D07606">
            <w:pPr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Overall, I learned a lot about my topic and I don’t think I could have learned much more given the time I had.</w:t>
            </w:r>
          </w:p>
        </w:tc>
        <w:tc>
          <w:tcPr>
            <w:tcW w:w="2604" w:type="dxa"/>
          </w:tcPr>
          <w:p w:rsidR="00D07606" w:rsidRPr="003067B7" w:rsidRDefault="00D07606" w:rsidP="00D07606">
            <w:pPr>
              <w:jc w:val="center"/>
              <w:rPr>
                <w:rFonts w:ascii="Arial" w:hAnsi="Arial"/>
                <w:b/>
                <w:color w:val="000000"/>
                <w:sz w:val="28"/>
                <w:szCs w:val="21"/>
              </w:rPr>
            </w:pP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sym w:font="Wingdings" w:char="F0DF"/>
            </w: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t>---</w:t>
            </w:r>
            <w:r>
              <w:rPr>
                <w:rFonts w:ascii="Arial" w:hAnsi="Arial"/>
                <w:b/>
                <w:color w:val="000000"/>
                <w:sz w:val="28"/>
                <w:szCs w:val="21"/>
              </w:rPr>
              <w:t>-</w:t>
            </w: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t>-----------------</w:t>
            </w: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sym w:font="Wingdings" w:char="F0E0"/>
            </w:r>
          </w:p>
          <w:p w:rsidR="00D07606" w:rsidRPr="003067B7" w:rsidRDefault="00D07606" w:rsidP="00D07606">
            <w:pPr>
              <w:jc w:val="center"/>
              <w:rPr>
                <w:rFonts w:ascii="Arial" w:hAnsi="Arial"/>
                <w:b/>
                <w:color w:val="000000"/>
                <w:sz w:val="28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5     4    3    2    1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Pr="00F2374D" w:rsidRDefault="00D07606" w:rsidP="00D07606">
            <w:pPr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Overall, I didn’t really learn much about my topic.  I don’t know much more than when I started my project.</w:t>
            </w:r>
          </w:p>
        </w:tc>
      </w:tr>
      <w:tr w:rsidR="00D07606" w:rsidRPr="00F2374D" w:rsidTr="00E1295D">
        <w:trPr>
          <w:trHeight w:val="1012"/>
          <w:jc w:val="center"/>
        </w:trPr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Default="00D07606" w:rsidP="00D07606">
            <w:pP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b/>
                <w:bCs/>
                <w:color w:val="000000"/>
                <w:sz w:val="21"/>
                <w:szCs w:val="21"/>
              </w:rPr>
              <w:t>Overall Quality of Presentation</w:t>
            </w:r>
          </w:p>
        </w:tc>
        <w:tc>
          <w:tcPr>
            <w:tcW w:w="2202" w:type="dxa"/>
            <w:tcBorders>
              <w:left w:val="single" w:sz="6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Default="00D07606" w:rsidP="00D07606">
            <w:pPr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My presentation was interesting and engaging for my classmates and showed how much I learned.</w:t>
            </w:r>
          </w:p>
        </w:tc>
        <w:tc>
          <w:tcPr>
            <w:tcW w:w="2604" w:type="dxa"/>
          </w:tcPr>
          <w:p w:rsidR="00D07606" w:rsidRPr="003067B7" w:rsidRDefault="00D07606" w:rsidP="00D07606">
            <w:pPr>
              <w:jc w:val="center"/>
              <w:rPr>
                <w:rFonts w:ascii="Arial" w:hAnsi="Arial"/>
                <w:b/>
                <w:color w:val="000000"/>
                <w:sz w:val="28"/>
                <w:szCs w:val="21"/>
              </w:rPr>
            </w:pP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sym w:font="Wingdings" w:char="F0DF"/>
            </w: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t>---</w:t>
            </w:r>
            <w:r>
              <w:rPr>
                <w:rFonts w:ascii="Arial" w:hAnsi="Arial"/>
                <w:b/>
                <w:color w:val="000000"/>
                <w:sz w:val="28"/>
                <w:szCs w:val="21"/>
              </w:rPr>
              <w:t>-</w:t>
            </w: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t>-----------------</w:t>
            </w:r>
            <w:r w:rsidRPr="003067B7">
              <w:rPr>
                <w:rFonts w:ascii="Arial" w:hAnsi="Arial"/>
                <w:b/>
                <w:color w:val="000000"/>
                <w:sz w:val="28"/>
                <w:szCs w:val="21"/>
              </w:rPr>
              <w:sym w:font="Wingdings" w:char="F0E0"/>
            </w:r>
          </w:p>
          <w:p w:rsidR="00D07606" w:rsidRPr="003067B7" w:rsidRDefault="00D07606" w:rsidP="00D07606">
            <w:pPr>
              <w:jc w:val="center"/>
              <w:rPr>
                <w:rFonts w:ascii="Arial" w:hAnsi="Arial"/>
                <w:b/>
                <w:color w:val="000000"/>
                <w:sz w:val="28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5     4    3    2    1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7606" w:rsidRDefault="00D07606" w:rsidP="00D07606">
            <w:pPr>
              <w:rPr>
                <w:rFonts w:ascii="Arial" w:hAnsi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 xml:space="preserve">I didn’t put enough time into my presentation.  It could have been more creative and engaging.  </w:t>
            </w:r>
          </w:p>
        </w:tc>
      </w:tr>
    </w:tbl>
    <w:p w:rsidR="00D07606" w:rsidRDefault="00D07606" w:rsidP="00D07606"/>
    <w:p w:rsidR="00D07606" w:rsidRDefault="00D07606" w:rsidP="00D07606"/>
    <w:p w:rsidR="00D07606" w:rsidRDefault="00D07606" w:rsidP="00D07606">
      <w:r>
        <w:t xml:space="preserve">Did you pursue something you were interested in?       </w:t>
      </w:r>
      <w:proofErr w:type="gramStart"/>
      <w:r>
        <w:t>yes</w:t>
      </w:r>
      <w:proofErr w:type="gramEnd"/>
      <w:r>
        <w:t xml:space="preserve">   no</w:t>
      </w:r>
      <w:r>
        <w:tab/>
      </w:r>
      <w:r>
        <w:tab/>
        <w:t xml:space="preserve">     Did you learn something?      </w:t>
      </w:r>
      <w:proofErr w:type="gramStart"/>
      <w:r>
        <w:t>yes</w:t>
      </w:r>
      <w:proofErr w:type="gramEnd"/>
      <w:r>
        <w:t xml:space="preserve">    no</w:t>
      </w:r>
    </w:p>
    <w:p w:rsidR="00D07606" w:rsidRDefault="00D07606" w:rsidP="00D07606">
      <w:r>
        <w:t>Even though you are not receiving a “grade” for this genius hour project, based on your effort and learning, what grade would you give yourself? Explain why.</w:t>
      </w:r>
    </w:p>
    <w:p w:rsidR="00D07606" w:rsidRDefault="00D07606" w:rsidP="00D07606">
      <w:r>
        <w:t>__________________________________________________________________________________________________</w:t>
      </w:r>
    </w:p>
    <w:p w:rsidR="00D07606" w:rsidRDefault="00D07606" w:rsidP="00D07606">
      <w:r>
        <w:t>__________________________________________________________________________________________________</w:t>
      </w:r>
    </w:p>
    <w:p w:rsidR="00D07606" w:rsidRDefault="00D07606" w:rsidP="00D07606">
      <w:r>
        <w:t>__________________________________________________________________________________________________</w:t>
      </w:r>
    </w:p>
    <w:p w:rsidR="00D07606" w:rsidRDefault="00D07606" w:rsidP="00D07606">
      <w:r>
        <w:t>__________________________________________________________________________________________________</w:t>
      </w:r>
    </w:p>
    <w:p w:rsidR="001558AE" w:rsidRDefault="00E1295D" w:rsidP="00E1295D">
      <w:pPr>
        <w:spacing w:line="480" w:lineRule="auto"/>
      </w:pPr>
      <w:r>
        <w:t>__________________________________________________________________________________________________</w:t>
      </w:r>
      <w:r>
        <w:t>__________________________________________________________________________________________________</w:t>
      </w:r>
    </w:p>
    <w:p w:rsidR="00E1295D" w:rsidRDefault="00E1295D" w:rsidP="00D07606">
      <w:r>
        <w:t>What are three things you learned in doing this project? (About yourself, about others, about the subject?)</w:t>
      </w:r>
    </w:p>
    <w:p w:rsidR="00E1295D" w:rsidRDefault="001558AE" w:rsidP="00E1295D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</w:t>
      </w:r>
      <w:r w:rsidR="00E1295D">
        <w:t>_________________________________________________________________________________________________</w:t>
      </w:r>
      <w:r w:rsidR="00E1295D">
        <w:t>__________________________________________________________________________________________________</w:t>
      </w:r>
      <w:r w:rsidR="00E1295D">
        <w:t>_</w:t>
      </w:r>
    </w:p>
    <w:p w:rsidR="00D07606" w:rsidRDefault="00D07606" w:rsidP="00D07606">
      <w:r>
        <w:t xml:space="preserve">For your next genius hour project, </w:t>
      </w:r>
      <w:r w:rsidR="00E1295D">
        <w:t xml:space="preserve">what </w:t>
      </w:r>
      <w:r>
        <w:t>would you do differently in terms of what you did and how you presented your project?</w:t>
      </w:r>
    </w:p>
    <w:p w:rsidR="00D07606" w:rsidRDefault="00D07606">
      <w:r>
        <w:t>__________________________________________________________________________________________________</w:t>
      </w:r>
    </w:p>
    <w:p w:rsidR="00D07606" w:rsidRDefault="00D07606">
      <w:r>
        <w:t>__________________________________________________________________________________________________</w:t>
      </w:r>
    </w:p>
    <w:p w:rsidR="00D07606" w:rsidRDefault="00D07606" w:rsidP="00D07606">
      <w:r>
        <w:t>__________________________________________________________________________________________________</w:t>
      </w:r>
    </w:p>
    <w:p w:rsidR="00E1295D" w:rsidRDefault="00D07606" w:rsidP="00E1295D">
      <w:r>
        <w:t>__________________________________________________________________________________________________</w:t>
      </w:r>
    </w:p>
    <w:p w:rsidR="00D07606" w:rsidRDefault="00E1295D" w:rsidP="00D07606">
      <w:r>
        <w:t>__________________________________________________________________________________________________</w:t>
      </w:r>
      <w:bookmarkStart w:id="0" w:name="_GoBack"/>
      <w:bookmarkEnd w:id="0"/>
    </w:p>
    <w:p w:rsidR="00D07606" w:rsidRDefault="00D07606">
      <w:r>
        <w:t>Write down 3 ideas or topics that you would like to explore for your next genius hour project:</w:t>
      </w:r>
    </w:p>
    <w:p w:rsidR="00D07606" w:rsidRDefault="00D07606">
      <w:r>
        <w:t>1)</w:t>
      </w:r>
    </w:p>
    <w:p w:rsidR="00D07606" w:rsidRDefault="00D07606">
      <w:r>
        <w:t>2)</w:t>
      </w:r>
    </w:p>
    <w:p w:rsidR="00D07606" w:rsidRDefault="00D07606">
      <w:r>
        <w:t>3)</w:t>
      </w:r>
    </w:p>
    <w:sectPr w:rsidR="00D07606" w:rsidSect="00D07606">
      <w:pgSz w:w="12240" w:h="15840"/>
      <w:pgMar w:top="720" w:right="720" w:bottom="720" w:left="72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925AD"/>
    <w:multiLevelType w:val="hybridMultilevel"/>
    <w:tmpl w:val="26EE0616"/>
    <w:lvl w:ilvl="0" w:tplc="2842EE1A">
      <w:start w:val="1"/>
      <w:numFmt w:val="bullet"/>
      <w:lvlText w:val=""/>
      <w:lvlJc w:val="left"/>
      <w:pPr>
        <w:tabs>
          <w:tab w:val="num" w:pos="680"/>
        </w:tabs>
        <w:ind w:left="680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AA243D"/>
    <w:multiLevelType w:val="hybridMultilevel"/>
    <w:tmpl w:val="FF36474C"/>
    <w:lvl w:ilvl="0" w:tplc="2842EE1A">
      <w:start w:val="1"/>
      <w:numFmt w:val="bullet"/>
      <w:lvlText w:val=""/>
      <w:lvlJc w:val="left"/>
      <w:pPr>
        <w:tabs>
          <w:tab w:val="num" w:pos="680"/>
        </w:tabs>
        <w:ind w:left="680" w:hanging="11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08"/>
    <w:rsid w:val="001558AE"/>
    <w:rsid w:val="00200BA6"/>
    <w:rsid w:val="00305AD3"/>
    <w:rsid w:val="00432D15"/>
    <w:rsid w:val="00581D59"/>
    <w:rsid w:val="009C641E"/>
    <w:rsid w:val="00D07606"/>
    <w:rsid w:val="00E1295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08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semiHidden/>
    <w:unhideWhenUsed/>
    <w:rsid w:val="00B617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708"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uiPriority w:val="99"/>
    <w:semiHidden/>
    <w:unhideWhenUsed/>
    <w:rsid w:val="00B61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GH Self Assessment.dotx</Template>
  <TotalTime>0</TotalTime>
  <Pages>2</Pages>
  <Words>587</Words>
  <Characters>3351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Name: ___________________     </vt:lpstr>
      <vt:lpstr>Date:  ________________</vt:lpstr>
      <vt:lpstr>Genius Hour Self-assessment Rubric</vt:lpstr>
    </vt:vector>
  </TitlesOfParts>
  <Company>School District #36 (Surrey)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Drake</dc:creator>
  <cp:keywords/>
  <cp:lastModifiedBy>Kara Crowley</cp:lastModifiedBy>
  <cp:revision>2</cp:revision>
  <cp:lastPrinted>2013-08-26T05:24:00Z</cp:lastPrinted>
  <dcterms:created xsi:type="dcterms:W3CDTF">2015-03-31T01:52:00Z</dcterms:created>
  <dcterms:modified xsi:type="dcterms:W3CDTF">2015-03-31T01:52:00Z</dcterms:modified>
</cp:coreProperties>
</file>