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4C" w:rsidRDefault="001A1E00" w:rsidP="007C48F7">
      <w:pPr>
        <w:pStyle w:val="APAHeadingCenter"/>
      </w:pPr>
      <w:bookmarkStart w:id="0" w:name="bmFirstPageTitle"/>
      <w:bookmarkStart w:id="1" w:name="_GoBack"/>
      <w:bookmarkEnd w:id="1"/>
      <w:proofErr w:type="spellStart"/>
      <w:r>
        <w:t>Ré</w:t>
      </w:r>
      <w:r w:rsidR="007C48F7">
        <w:t>flexion</w:t>
      </w:r>
      <w:proofErr w:type="spellEnd"/>
      <w:r w:rsidR="007C48F7">
        <w:t xml:space="preserve"> du </w:t>
      </w:r>
      <w:proofErr w:type="spellStart"/>
      <w:r w:rsidR="007C48F7">
        <w:t>cours</w:t>
      </w:r>
      <w:proofErr w:type="spellEnd"/>
      <w:r w:rsidR="007C48F7">
        <w:t xml:space="preserve"> LLED 523</w:t>
      </w:r>
      <w:bookmarkEnd w:id="0"/>
    </w:p>
    <w:p w:rsidR="001A1E00" w:rsidRPr="001A1E00" w:rsidRDefault="001A1E00" w:rsidP="001A1E00">
      <w:pPr>
        <w:pStyle w:val="APA"/>
        <w:ind w:firstLine="0"/>
        <w:rPr>
          <w:b/>
          <w:i/>
        </w:rPr>
      </w:pPr>
      <w:r w:rsidRPr="001A1E00">
        <w:rPr>
          <w:b/>
        </w:rPr>
        <w:t xml:space="preserve">Hendricks, C. (2017). </w:t>
      </w:r>
      <w:r w:rsidRPr="001A1E00">
        <w:rPr>
          <w:b/>
          <w:i/>
        </w:rPr>
        <w:t xml:space="preserve">Improving schools through action research: A reflective practice </w:t>
      </w:r>
    </w:p>
    <w:p w:rsidR="00E6284C" w:rsidRPr="001A1E00" w:rsidRDefault="001A1E00" w:rsidP="001A1E00">
      <w:pPr>
        <w:pStyle w:val="APA"/>
        <w:rPr>
          <w:b/>
        </w:rPr>
      </w:pPr>
      <w:proofErr w:type="gramStart"/>
      <w:r w:rsidRPr="001A1E00">
        <w:rPr>
          <w:b/>
          <w:i/>
        </w:rPr>
        <w:t>approach</w:t>
      </w:r>
      <w:proofErr w:type="gramEnd"/>
      <w:r w:rsidRPr="001A1E00">
        <w:rPr>
          <w:b/>
        </w:rPr>
        <w:t xml:space="preserve"> (4 ed.).  Upper Saddle River, NJ: Pearson.</w:t>
      </w:r>
    </w:p>
    <w:p w:rsidR="001A1E00" w:rsidRPr="001A1E00" w:rsidRDefault="001A1E00" w:rsidP="001A1E00">
      <w:pPr>
        <w:pStyle w:val="APA"/>
        <w:rPr>
          <w:lang w:val="fr-CA"/>
        </w:rPr>
      </w:pPr>
    </w:p>
    <w:p w:rsidR="001A1E00" w:rsidRDefault="001A1E00" w:rsidP="001A1E00">
      <w:pPr>
        <w:pStyle w:val="APA"/>
        <w:ind w:firstLine="0"/>
        <w:rPr>
          <w:lang w:val="fr-CA"/>
        </w:rPr>
      </w:pPr>
      <w:r w:rsidRPr="001A1E00">
        <w:rPr>
          <w:b/>
          <w:lang w:val="fr-CA"/>
        </w:rPr>
        <w:t>Mots Clés:</w:t>
      </w:r>
      <w:r>
        <w:rPr>
          <w:b/>
          <w:lang w:val="fr-CA"/>
        </w:rPr>
        <w:t xml:space="preserve">  </w:t>
      </w:r>
    </w:p>
    <w:p w:rsidR="001A1E00" w:rsidRDefault="001A1E00" w:rsidP="001A1E00">
      <w:pPr>
        <w:pStyle w:val="APA"/>
        <w:rPr>
          <w:b/>
          <w:lang w:val="fr-CA"/>
        </w:rPr>
      </w:pPr>
      <w:r>
        <w:rPr>
          <w:lang w:val="fr-CA"/>
        </w:rPr>
        <w:t>r</w:t>
      </w:r>
      <w:r w:rsidRPr="001A1E00">
        <w:rPr>
          <w:lang w:val="fr-CA"/>
        </w:rPr>
        <w:t>echerche-action,</w:t>
      </w:r>
      <w:r>
        <w:rPr>
          <w:lang w:val="fr-CA"/>
        </w:rPr>
        <w:t xml:space="preserve"> recherche collaborative, recherche qualitative, effectue des changements,  améliorer l’enseignement</w:t>
      </w:r>
    </w:p>
    <w:p w:rsidR="001A1E00" w:rsidRDefault="001A1E00" w:rsidP="001A1E00">
      <w:pPr>
        <w:pStyle w:val="APA"/>
        <w:ind w:firstLine="0"/>
        <w:rPr>
          <w:b/>
          <w:lang w:val="fr-CA"/>
        </w:rPr>
      </w:pPr>
    </w:p>
    <w:p w:rsidR="001A1E00" w:rsidRDefault="001A1E00" w:rsidP="001A1E00">
      <w:pPr>
        <w:pStyle w:val="APA"/>
        <w:ind w:firstLine="0"/>
        <w:rPr>
          <w:b/>
          <w:lang w:val="fr-CA"/>
        </w:rPr>
      </w:pPr>
    </w:p>
    <w:p w:rsidR="001A1E00" w:rsidRDefault="001A1E00" w:rsidP="001A1E00">
      <w:pPr>
        <w:pStyle w:val="APA"/>
        <w:ind w:firstLine="0"/>
        <w:rPr>
          <w:b/>
          <w:lang w:val="fr-CA"/>
        </w:rPr>
      </w:pPr>
      <w:r>
        <w:rPr>
          <w:b/>
          <w:lang w:val="fr-CA"/>
        </w:rPr>
        <w:t>Réflexion :</w:t>
      </w:r>
    </w:p>
    <w:p w:rsidR="001A1E00" w:rsidRDefault="001A1E00" w:rsidP="001A1E00">
      <w:pPr>
        <w:pStyle w:val="APA"/>
        <w:ind w:firstLine="0"/>
        <w:rPr>
          <w:lang w:val="fr-CA"/>
        </w:rPr>
      </w:pPr>
      <w:r w:rsidRPr="001A1E00">
        <w:rPr>
          <w:lang w:val="fr-CA"/>
        </w:rPr>
        <w:tab/>
        <w:t>Le cours</w:t>
      </w:r>
      <w:r>
        <w:rPr>
          <w:lang w:val="fr-CA"/>
        </w:rPr>
        <w:t xml:space="preserve"> LLED 523 sur la recherche action était intéressant et on a beaucoup appris.  Je me suis rendu compte du fait que je fais des recherches actions chaque semaine depuis tout ma carrière, mais je ne les ai jamais enregistré.   Une recherche action est </w:t>
      </w:r>
      <w:proofErr w:type="gramStart"/>
      <w:r>
        <w:rPr>
          <w:lang w:val="fr-CA"/>
        </w:rPr>
        <w:t>fait</w:t>
      </w:r>
      <w:proofErr w:type="gramEnd"/>
      <w:r>
        <w:rPr>
          <w:lang w:val="fr-CA"/>
        </w:rPr>
        <w:t xml:space="preserve"> par l’enseignant lui-même, ou un groupe d’enseignants d’une école, avec le but de voir exactement ce qui se passe par rapport à une situation, et avec le but d’effectuer des changement positives.</w:t>
      </w:r>
    </w:p>
    <w:p w:rsidR="001A1E00" w:rsidRDefault="001A1E00" w:rsidP="001A1E00">
      <w:pPr>
        <w:pStyle w:val="APA"/>
        <w:ind w:firstLine="0"/>
        <w:rPr>
          <w:lang w:val="fr-CA"/>
        </w:rPr>
      </w:pPr>
      <w:r>
        <w:rPr>
          <w:lang w:val="fr-CA"/>
        </w:rPr>
        <w:tab/>
        <w:t xml:space="preserve">Il y a beaucoup de flexibilité avec une recherche-action.  On se pose une question basée sur ce qu’on voit chaque journée, et on planifie la recherche selon cette question.  Si le sentier de recherche change, on peut changer aussi.  On suit les spirales cycliques : on effectue un changement, et on observe les changements.  Puis, on se pose une autre question, on effectue un changement, et le cycle continue.  On veut toujours améliorer l’enseignement et l’expérience scolaire de nos élèves. </w:t>
      </w:r>
    </w:p>
    <w:p w:rsidR="008703C1" w:rsidRDefault="00F41191" w:rsidP="001A1E00">
      <w:pPr>
        <w:pStyle w:val="APA"/>
        <w:ind w:firstLine="0"/>
        <w:rPr>
          <w:lang w:val="fr-CA"/>
        </w:rPr>
      </w:pPr>
      <w:r>
        <w:rPr>
          <w:lang w:val="fr-CA"/>
        </w:rPr>
        <w:tab/>
        <w:t xml:space="preserve">Pendant ce cours j’ai lu beaucoup d’articles intéressants et informatifs.  J’ai eu l’occasion de trouver et lire des articles qui soutiennent ma recherche finale aussi.  On a fait une proposition </w:t>
      </w:r>
      <w:r>
        <w:rPr>
          <w:lang w:val="fr-CA"/>
        </w:rPr>
        <w:lastRenderedPageBreak/>
        <w:t xml:space="preserve">d’une recherche action.  J’ai choisi une mini-question qui </w:t>
      </w:r>
      <w:proofErr w:type="spellStart"/>
      <w:r>
        <w:rPr>
          <w:lang w:val="fr-CA"/>
        </w:rPr>
        <w:t>à</w:t>
      </w:r>
      <w:proofErr w:type="spellEnd"/>
      <w:r>
        <w:rPr>
          <w:lang w:val="fr-CA"/>
        </w:rPr>
        <w:t xml:space="preserve"> rapport à mon projet finale.  Mon projet final c’est d’investiguer la motivation des garçons en immersion secondaire.  Ma proposition recherche action c’était la lecture chez les garçons.  J’ai trouvé ce travail très utile, car j’ai trouvé des articles et des stratégies qui sont parfait pour mon projet.</w:t>
      </w:r>
      <w:r w:rsidR="008703C1">
        <w:rPr>
          <w:lang w:val="fr-CA"/>
        </w:rPr>
        <w:t xml:space="preserve"> En plus, Écrire une proposition d’une recherche action est une bonne pratique.</w:t>
      </w:r>
    </w:p>
    <w:p w:rsidR="00F41191" w:rsidRDefault="008703C1" w:rsidP="008703C1">
      <w:pPr>
        <w:pStyle w:val="APA"/>
        <w:rPr>
          <w:lang w:val="fr-CA"/>
        </w:rPr>
      </w:pPr>
      <w:r>
        <w:rPr>
          <w:lang w:val="fr-CA"/>
        </w:rPr>
        <w:t xml:space="preserve">Faire une recherche-action officielle c’est une bonne idée pour partager ce qu’on trouve à propos d’une question actuelle.  Chaque jour en classe un </w:t>
      </w:r>
      <w:r w:rsidR="004B7C19">
        <w:rPr>
          <w:lang w:val="fr-CA"/>
        </w:rPr>
        <w:t>enseignant</w:t>
      </w:r>
      <w:r>
        <w:rPr>
          <w:lang w:val="fr-CA"/>
        </w:rPr>
        <w:t xml:space="preserve"> se pose des questions, essaye des </w:t>
      </w:r>
      <w:r w:rsidR="004B7C19">
        <w:rPr>
          <w:lang w:val="fr-CA"/>
        </w:rPr>
        <w:t>stratégies</w:t>
      </w:r>
      <w:r>
        <w:rPr>
          <w:lang w:val="fr-CA"/>
        </w:rPr>
        <w:t>, puis effectue des changements</w:t>
      </w:r>
      <w:r w:rsidR="004B7C19">
        <w:rPr>
          <w:lang w:val="fr-CA"/>
        </w:rPr>
        <w:t>, puis on veut toujours s’améliorer.  La différence, c’est que si on monte une recherche action, on suit les étapes, obtiennent les permissions qu’il faut, et écrire ce qu’on a trouvé.   Je suis contente d’avoir appris ce processus; je crois que cela sera utile.</w:t>
      </w:r>
    </w:p>
    <w:p w:rsidR="004B7C19" w:rsidRDefault="004B7C19" w:rsidP="008703C1">
      <w:pPr>
        <w:pStyle w:val="APA"/>
        <w:rPr>
          <w:lang w:val="fr-CA"/>
        </w:rPr>
      </w:pPr>
    </w:p>
    <w:p w:rsidR="00F41191" w:rsidRDefault="00F41191" w:rsidP="001A1E00">
      <w:pPr>
        <w:pStyle w:val="APA"/>
        <w:ind w:firstLine="0"/>
        <w:rPr>
          <w:lang w:val="fr-CA"/>
        </w:rPr>
      </w:pPr>
    </w:p>
    <w:p w:rsidR="001A1E00" w:rsidRPr="001A1E00" w:rsidRDefault="001A1E00" w:rsidP="001A1E00">
      <w:pPr>
        <w:pStyle w:val="APA"/>
        <w:ind w:firstLine="0"/>
        <w:rPr>
          <w:lang w:val="fr-CA"/>
        </w:rPr>
      </w:pPr>
    </w:p>
    <w:p w:rsidR="00F41191" w:rsidRPr="001A1E00" w:rsidRDefault="001A1E00" w:rsidP="00F41191">
      <w:pPr>
        <w:pStyle w:val="APA"/>
        <w:rPr>
          <w:b/>
          <w:lang w:val="fr-CA"/>
        </w:rPr>
      </w:pPr>
      <w:r>
        <w:rPr>
          <w:b/>
          <w:lang w:val="fr-CA"/>
        </w:rPr>
        <w:br w:type="page"/>
      </w:r>
    </w:p>
    <w:p w:rsidR="001A1E00" w:rsidRPr="001A1E00" w:rsidRDefault="001A1E00" w:rsidP="001A1E00">
      <w:pPr>
        <w:pStyle w:val="APA"/>
        <w:ind w:firstLine="0"/>
        <w:rPr>
          <w:b/>
          <w:lang w:val="fr-CA"/>
        </w:rPr>
      </w:pPr>
    </w:p>
    <w:p w:rsidR="001A1E00" w:rsidRPr="001A1E00" w:rsidRDefault="001A1E00" w:rsidP="001A1E00">
      <w:pPr>
        <w:pStyle w:val="APA"/>
        <w:ind w:firstLine="0"/>
        <w:rPr>
          <w:b/>
          <w:lang w:val="fr-CA"/>
        </w:rPr>
      </w:pPr>
    </w:p>
    <w:p w:rsidR="001A1E00" w:rsidRPr="00F41191" w:rsidRDefault="001A1E00" w:rsidP="001A1E00">
      <w:pPr>
        <w:pStyle w:val="APA"/>
        <w:ind w:firstLine="0"/>
        <w:rPr>
          <w:b/>
          <w:lang w:val="fr-CA"/>
        </w:rPr>
      </w:pPr>
    </w:p>
    <w:p w:rsidR="007C48F7" w:rsidRDefault="001A1E00" w:rsidP="001A1E00">
      <w:pPr>
        <w:pStyle w:val="APAHeadingCenterIncludedInTOC"/>
      </w:pPr>
      <w:r w:rsidRPr="00F41191">
        <w:rPr>
          <w:lang w:val="fr-CA"/>
        </w:rPr>
        <w:br w:type="page"/>
      </w:r>
      <w:r>
        <w:lastRenderedPageBreak/>
        <w:t>References</w:t>
      </w:r>
    </w:p>
    <w:p w:rsidR="001A1E00" w:rsidRPr="001A1E00" w:rsidRDefault="001A1E00" w:rsidP="001A1E00">
      <w:pPr>
        <w:pStyle w:val="APAReference"/>
      </w:pPr>
      <w:bookmarkStart w:id="2" w:name="R429266260416667I0"/>
      <w:r>
        <w:t xml:space="preserve">Hendricks, C. (2017). </w:t>
      </w:r>
      <w:r>
        <w:rPr>
          <w:i/>
        </w:rPr>
        <w:t>Improving schools through action research: A reflective practice approach</w:t>
      </w:r>
      <w:r>
        <w:t xml:space="preserve"> (4 </w:t>
      </w:r>
      <w:proofErr w:type="gramStart"/>
      <w:r>
        <w:t>ed</w:t>
      </w:r>
      <w:proofErr w:type="gramEnd"/>
      <w:r>
        <w:t>.).  Upper Saddle River, NJ: Pearson.</w:t>
      </w:r>
      <w:bookmarkEnd w:id="2"/>
    </w:p>
    <w:sectPr w:rsidR="001A1E00" w:rsidRPr="001A1E00" w:rsidSect="007C48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5D2" w:rsidRDefault="00B955D2">
      <w:r>
        <w:separator/>
      </w:r>
    </w:p>
  </w:endnote>
  <w:endnote w:type="continuationSeparator" w:id="0">
    <w:p w:rsidR="00B955D2" w:rsidRDefault="00B9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Default="00BF25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Default="00BF25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Default="00BF2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5D2" w:rsidRDefault="00B955D2">
      <w:r>
        <w:separator/>
      </w:r>
    </w:p>
  </w:footnote>
  <w:footnote w:type="continuationSeparator" w:id="0">
    <w:p w:rsidR="00B955D2" w:rsidRDefault="00B95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Default="00BF2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Pr="007C48F7" w:rsidRDefault="007C48F7" w:rsidP="007C48F7">
    <w:pPr>
      <w:pStyle w:val="APAPageHeading"/>
    </w:pPr>
    <w:r>
      <w:t>REFLEXION DU COURS LLED 523</w:t>
    </w:r>
    <w:r>
      <w:tab/>
    </w:r>
    <w:r>
      <w:fldChar w:fldCharType="begin"/>
    </w:r>
    <w:r>
      <w:instrText xml:space="preserve"> PAGE  \* MERGEFORMAT </w:instrText>
    </w:r>
    <w:r>
      <w:fldChar w:fldCharType="separate"/>
    </w:r>
    <w:r w:rsidR="00FD5F6D">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Pr="007C48F7" w:rsidRDefault="007C48F7" w:rsidP="007C48F7">
    <w:pPr>
      <w:pStyle w:val="APAPageHeading"/>
    </w:pPr>
    <w:r>
      <w:t>REFLEXION DU COURS LLED 523</w:t>
    </w:r>
    <w:r>
      <w:tab/>
    </w:r>
    <w:r>
      <w:fldChar w:fldCharType="begin"/>
    </w:r>
    <w:r>
      <w:instrText xml:space="preserve"> PAGE  \* MERGEFORMAT </w:instrText>
    </w:r>
    <w:r>
      <w:fldChar w:fldCharType="separate"/>
    </w:r>
    <w:r w:rsidR="00FD5F6D">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Moves/>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429266260416667I0" w:val="*1,597˜11C~~Hendricks~˜12032017˜15Improving schools through action research: A reflective practice approach˜2201˜1524˜21951˜21940˜110 Upper Saddle River, NJ˜111Pearson˜1449˜269˜1196˜1609˜"/>
    <w:docVar w:name="bmHeaderInfo" w:val="REFLEXION DU COURS LLED 523"/>
    <w:docVar w:name="cIsAbstract" w:val="False"/>
    <w:docVar w:name="cPaperAPAOrMLA" w:val="1"/>
    <w:docVar w:name="cUniquePaperID" w:val="429266258564815I0"/>
    <w:docVar w:name="HasTitlePage" w:val="False"/>
    <w:docVar w:name="IncludeAnnotations" w:val="False"/>
    <w:docVar w:name="LastEditedVersion" w:val="7.5.11"/>
    <w:docVar w:name="SigAgile" w:val="᝞_x0000__x0008__x0000_ႂ_x0000_,_x0000_ڴ_x0000_Ⴎ_x0000__x0000__x0000_ᝢ_x0000__x0000__x0000__x0000__x0000_ᝤ_x0000_舰縐आ蘪虈෷܁ꀂႂはႂɫā଱रԆหȃԚ　要ਆثЁ舁ȷЁ箠礰ᨰਆثЁ舁ȷἁఄ_x000c__x0000__x0001__x0000__x0001__x0000_嬰रԆหȃԚЀ๎_x0000_᐀_x0000_᐀_x0000_᠀_x0000_☀_x0000_㨀_x0000_㄀㌮ㄮ⸴⸳⸲㘲稀灅坁녃୼⑃ᷲಬᆪ阢և죖谭잰䭶Ҩἠតꀓංヌ҂〠΂ꀈȃȁဂ临埕픠츯_xdb37_洫രआ蘪虈෷āԅ　ꦁ଱र̆ѕጆ唂ㅓ〕ؓ唃਄ఓ桴睡整‬湉⹣⠱☰̆ѕጋ䌟牥楴楦慣楴湯匠牥楶散⁳楄楶楳湯㠱㘰̆ѕጋ⠯⥣㈠〰‶桴睡整‬湉⹣ⴠ䘠牯愠瑵潨楲敺⁤獵⁥湯祬ἱᴰ̆ѕጃ琖慨瑷⁥牐浩牡⁹潒瑯䌠ぁ᜞」ㄶㄱ〷〰〰娰ഗ㘳㜰㘱㌲㤵㤵ずꦁ଱र̆ѕጆ唂ㅓ〕ؓ唃਄ఓ桴睡整‬湉⹣⠱☰̆ѕጋ䌟牥楴楦慣楴湯匠牥楶散⁳楄楶楳湯㠱㘰̆ѕጋ⠯⥣㈠〰‶桴睡整‬湉⹣ⴠ䘠牯愠瑵潨楲敺⁤獵⁥湯祬ἱᴰ̆ѕጃ琖慨瑷⁥牐浩牡⁹潒瑯䌠ぁƂ〢؍⨉䢆čā_x0005_舃༁　ƂȊƂ_x0001_ꂬﯰ妀鳔꓇鷏妡ॳ䔐ഌ測孬案奉ﰷ㌋숙罷჌锭ᰴ्Ყ룒韉ȶ覷ⓔٟ쳀鑄趔戂_xdd5a_贑騨葜႐ൺ璽⽦㡪哕ܝޟ澺份⤋㻵ꂄꮜ᳸襾_xd8a1_敱ꌍ筑볮⋒ൠ容_xdf9d_ﲺ孑꼋늘⻩ө拨_xde87_젫仗䳁Ṥ쿝墇䪺쩏ݨᰝ䪝헆鄯糌牱씜柀㋫짽岒_xda94_삅뾛絓फ賴醝霟剪_xdecb_㘉瞤篘傇필渾椩㧻♉ञ肥䁻⟨즅懾绽糦ᶗ鷕̂_x0001_ꌁあ぀؏唃ጝāӿ々ă！ะ̆ᵕď！Єȃ؁ᴰ̆ᵕЎЖ笔䕛꿏쯎ﵺ鈱樚䡗ぐ؍⨉䢆čԁ_x0005_舃ā礀쀑덋뚑柩ු䕮喾鏨컒㼃_xdaed_뀥圝ị瘺䲠僬牤ꐌ许훖蒇㊻䇥쀑_xd977_悳픛滑䑄ꚩ払眝岸䢎籉㮜ᅗ궬㝳⾎屸梐_xd947_恠ﳦ㴇•쐗ᛷ쓩狘죹米ᛟᔯ㺩櫽똧멚ᾘ摍鴊젓멡㧵蜜뢺箽缢ﻶ䂬Ⴌ㵯ᮏ癹쒋댷ᠡ6揫餠㏾묄졁ˁ䓹⁣膞䋎훓ⰿ퍶鱣_xdd59_ꚏ໡⺠键콇ﶼ௶繡酾脫쉇〧꟮崐輷㥜赻豖と҂゜΂ꂄȃȁဂ靇硍ꕳꮼ⼍炳⼙廎രआ蘪虈෷āԅ　ꦁ଱र̆ѕጆ唂ㅓ〕ؓ唃਄ఓ桴睡整‬湉⹣⠱☰̆ѕጋ䌟牥楴楦慣楴湯匠牥楶散⁳楄楶楳湯㠱㘰̆ѕጋ⠯⥣㈠〰‶桴睡整‬湉⹣ⴠ䘠牯愠瑵潨楲敺⁤獵⁥湯祬ἱᴰ̆ѕጃ琖慨瑷⁥牐浩牡⁹潒瑯䌠ぁ᜞ㄍ〰〲〸〰〰娰ഗ〲㈰㜰㌲㤵㤵ずㅊ》؉唃؄ȓ单ᔱጰ̆ѕጊ同慨瑷ⱥ䤠据ㄮ〤آ唃̄ᬓ桔睡整䌠摯⁥楓湧湩⁧䅃ⴠ䜠〲Ƃ〢؍⨉䢆čā_x0005_舃༁　ƂȊƂ_x0001_讷痏齛_xda25_㥾鎰㣛꧓퀣廒ⓩ屾踋竦얣Ꞙ튙ｄꘀ㦥訄⧚ꋛᳳᖙ숦䜌঩ؑ 릒ꃇ谄鑜꬙╛ᴬ繢൰懎_xdd6c_舫컉䡝뻂䆼ḣ⥏흝뱏열ﰪ♼饎禧鹁䨐祺웉閆⛒㳎⨘糖꿎귍Ⲃ♰䔷࿥≇ǆ봨茮橜䞤_xd8d0_腫㽆ᜡߵ䏅ꙚⱧ箸ᅠ莵ੴ煲㵄﹘᫨㢫姃翛㡮白狇顩阶퍗ᱦ哒ґ吮뀙㷜⊵虞⫕⁾巟竦斱엾丂ⴱ̂_x0001_ꌁƂ〜Ƃ〘ؒ唃ጝāӿ〈Ć！Ă　ش唃Ἕⴄ⬰⤰➠■⎆瑨灴⼺振汲琮慨瑷⹥潣⽭桔睡整䍐⹁牣ぬ؎唃༝āӿ̄Ă〆ز⬈ĆԅćЁ〦〤آ⬈Ćԅ〇蘁栖瑴㩰⼯捯灳琮慨瑷⹥潣ね؝唃┝ᘄᐰࠆثԁ܅ȃࠆثԁ܅̃⤰̆ᵕБ〢ꐠ〞ㄜ〚ؘ唃̄ᄓ敖楲楓湧偍䥋㈭ㄭ〰؝唃ฝᘄᐄු㽥뵺옴䟾䳧쀍ᗞ熫ἰ̆ᵕУ〘耖笔䕛꿏쯎ﵺ鈱樚䡗ぐ؍⨉䢆čԁ_x0005_舃ā嘀叾黇Ꞽ续浓ᑪ克䂌聞꩟져줄㻊_xdfcf_堺끎뛔앣圩˺騅䵅_xdb68_ᬪ㓔鼽쌀쭚䦕溥냡ﳅ䵁䩁퍯졷㣗_xde19_ᔟ荥䕭匌ૹ⺚嶥澿脲鈘標U掭刜縆_xd955_栩䪮᡼禚殈⌣⟘⨸蜩쩶쟻抶ἣ竭䱖鳝嬲㷵䘌锘⨻栣撃_xd941_洀ᤏᔤ牨얽東걮_xdb4c_ꕑ戚퀇檾䜀爼慏猾캅ਗ਼몷᳀甓⋣⠹淝झ鵆멏䃨醁꓆铎᭲켁渪朕覕綮랷留㴊뙵㱫〥ւ〄΂ꃬȃȁဂ䥷_xdd19_屛〉ţ㰆㺆രआ蘪虈෷āԅ　ㅊ》؉唃؄ȓ单ᔱጰ̆ѕጊ同慨瑷ⱥ䤠据ㄮ〤آ唃̄ᬓ桔睡整䌠摯⁥楓湧湩⁧䅃ⴠ䜠〲᜞ㄍ〴㈷〵〰〰娰ഗ㘱㜰〳㌲㤵㤵ず趁଱र̆ѕጆ唂ㅓ〒ؐ唃ࠄओ敔湮獥敳ㅥ〕ؓ唃܄ఓ畍晲敲獥潢潲ᐱሰ̆ѕᐊ個剅䱒ⱁ䰠䍌✱┰̆ѕᐋ匞捥牵⁥灁汰捩瑡潩⁮敄敶潬浰湥ㅴ〔ؒ唃̄ଔ䕐剒䅌‬䱌ぃƂ〢؍⨉䢆čā_x0005_舃༁　ƂȊƂ_x0001_슰拆੣˖ꇄℨ둚ﮀ捒킿퇚향㵦람狧睆๲㉇Ī좪뺛꿓_xdd96_䝼磑淶ป銼䛾鎜ᭊ粵嘱石붯ᓵ䮣궛绪嵸ᤩ⠩ㄿㅧ뢼艚ꍩ⩗쓜夻哃毖ቌ짭ﴷ늌䅎◩쫸ⱥ촊滶︄갔曢꼍䀊짴䢩噜砑쵫꘲杵喔嘪宄쮞핡⍽൏⹆曄熥뒲퇜뫕㺙﬒볟삠–ꥵ胙ꃨﰜ┡吆_xd8a3_ᑊ⠣᪌摎諠ⴐⱍࡂ➧䗡琰ၨṖ陠䵤鵅が槊_xdfa5_̂_x0001_ꌁƂ゠Ƃ゜؉唃ጝȄ0ἰ̆ᵕУ〘耖퐔攍稿㒽ﻆൌ뷀_xdef2_ꬕぱ؝唃ฝᘄᐄ瘖懒ᕊ퐬씥ʼ_xdaad_ᄷ毈⮊⬰̆ᵕП〤〢ꀠꀞ蘜栚瑴㩰⼯桴献浹扣挮浯琯⹨牣ぬ؎唃༝āӿ̄܂む؟唃┝᠄ᘰࠆثԁ܅̃ਆثЁ舁ȷᘁ昰̆ᵕРたそٛ怋䢆蘁䗸܁Ȱ䰰⌰ࠆثԁ܅Ă᜖瑨灴㩳⼯⹤祳捭⹢潣⽭灣びإ⬈Ćԅȇ。ᘙ栗瑴獰⼺搯献浹扣挮浯爯慰ᴰ̆ᵕЄ〖〔『،⬊ĆĄ㞂Ă̖܂むٗ⬈ĆԅćЁかぉ؟⬈Ćԅ〇蘁栓瑴㩰⼯桴献浹摣挮浯☰ࠆثԁ܅Ȱ᪆瑨灴⼺琯⹨祳捭⹢潣⽭桴挮瑲ᄰआ虠ňłЁ̄Ђ【؍⨉䢆čԁ_x0005_舃ā㴀孑⣄걨鯰岟昻덞분闀倴튎䥎蠟걅漉_xdb8e_鑏ୟ淡턽아롫욂⬇緒㱇_xde6c_閯䍔෡_xde76_࿗崂縦珰还Ꚅ灛䮊랋᯻뢻꾂崥耉स贴_xdc92_䛥ḻ쌎蚬ⶣꡜ婅䦉᳴뉈ꮢ㽅䁭ɤ땻⇣婧旆ැ⬱᙭뢳᳧咊赴_xdfb0_뿃퐂䐸➁嗽鰸ﾧ늭㍼싶σꜭ瑤뷽䙢⧗速妸뚐⇩∟祉♻蒣믐挩ㅽ䀧_xd9ea_㩆ꐂ饂ᤧ闰蟔퉽렗ꮍ悽綧ㆂƂ・Ƃ˷ā帰䨰଱र̆ѕጆ唂ㅓ〕ؓ唃਄ఓ桔睡整‬湉⹣␱∰̆ѕጃ君慨瑷⁥潃敤匠杩楮杮䌠⁁‭㉇ဂ䥷_xdd19_屛〉ţ㰆㺆रԆหȃԚꀀぴؔ⬊ĆĄ㞂Ăㄌ〆ꀄ耂　ؙ⨉䢆č̉ఱਆثЁ舁ȷЁᰰਆثЁ舁ȷଁัరਆثЁ舁ȷᘁ⌰आ蘪虈෷ँ㄄Жᔔᄝ⎽憌_xdf2b_噏慤〝؍⨉䢆čā_x0005_舄_x0001_鶜嵬諂ㇶ㳪뵒_xdabb_㚴梨쪵㉙韛枯华_xd932_ﴡ䴁辕䄁鍊Ắ쨔胾鿓絬븣ᵁ꾀ﱘ槱䳃綡䫸塚᲼₊႕ꂟ᧸饩_xd87b_ู㖆鮴耽ޚ併๥ᖐ﹤읪⋰㑐之蛼㳟쀕↮꭭悧歝氥踷䨬喕롍㸥띌㕐咱槳༂붑椭磳됚쁒鴝䡅닶㢃庣跌轑鴷㍳␎쇋㧁垀ጀ඾ᛔ㺵ﴀﬁ編趼ἣ딺봑⸇쁶흲칿嗵紿Ņ˾ꇤ๖῾緙里ꠍ_x0000__x0000_䕃呒_x0018__x0000__x0001__x0000__x0010__x0000_ଶ괭疷굄蹧쿥䃉_x000f__x0000__x0001__x0000__x0014__x0000_쭇媓谮瑽_xdda8_ꊏࣹ⬭ሣ_x0014__x0000__x0001__x0000__x0014__x0000_瘖懒ᕊ퐬씥ʼ_xdaad_ᄷ毈⮊_x0019__x0000__x0001__x0000__x0010__x0000_攍짯踈읛ꡙꜗ㿢_x0003__x0000__x0001__x0000__x0014__x0000_캭锛闫쁴迱퐅ᢑჃ_x0002__x0000__x0001__x0000_¼_x0000__x001c__x0000_l_x0000__x0001__x0000__x0000__x0000__x0000__x0000__x0000__x0000__x0002__x0000_5ce5aba2-6bdf-442d-b204-061a939fc2b3_x0000__x0000__x0000__x0000_Microsoft Strong Cryptographic Provider_x0000__x0004__x0000__x0001__x0000__x0010__x0000_␦毫梵퍪፻鸈悢\_x0000__x0001__x0000__x0004__x0000_ࠀ_x0000_ _x0000__x0001__x0000_Ԉ_x0000_舰Ѕ舰ΠĂȂ眐᥉寝৥挰؁蘼〾؍⨉䢆čԁ_x0005_䨰଱र̆ѕጆ唂ㅓ〕ؓ唃਄ఓ桔睡整‬湉⹣␱∰̆ѕጃ君慨瑷⁥潃敤匠杩楮杮䌠⁁‭㉇Ḱഗ㐱㜰㔲〰〰〰᝚ㄍ〶㌷㈰㔳㔹娹脰ㆍ》؉唃؄ȓ单ሱူ̆ѕገ吉湥敮獳敥ᔱጰ̆ѕጇ䴌牵牦敥扳牯ㅯ〔ؒ唃਄ଔ䕐剒䅌‬䱌ㅃ〧إ唃଄Ḕ敓畣敲䄠灰楬慣楴湯䐠癥汥灯敭瑮ᐱሰ̆ѕᐃ個剅䱒ⱁ䰠䍌舰∁രआ蘪虈෷āԁ̀Ƃ_x000f_舰ਁ舂ā뀀웂换혊쐂⢡娡肴勻뽣_xdad0_ꗑ曕谽䙲牷䜎⬲⫯ꨁ鯈펾隯糝텇᭭밎ﺒ鱆䪓嘛뗨ㅼ꽷ꌔ魋硾⥝⤙䔨㿣朱백媸概垣_xdc2a_㯄썙화䱫㟉賽亲旊ਬѮᓾ൦ય꧉屈Ꝗᇨ歸㋍疦鑧⩕葖텛黦懋緕伣ᜍ䛧쐮ꕦ뉱_xdcb4_헑馺戾ዥ헻_xdfec_ꂼᏀ甠ᆩ_xd9f7_Რ⇼إꍔ䫘⌔谨业ႊ䴭䈬꜈ぅ聴棫嘐怞撖䕍䲝쨰ꕩ˟ăĀ芣ꀁ舰鰁र̆ᵕГ。　؟唃⌝᠄ᘰᒀු㽥뵺옴䟾䳧쀍ᗞ熫ᴰ̆ᵕЎЖᘔ퉶䩡Ⱅ◔볅괂㟚접詫〫ث唃Ἕ␄∰‰ẠᲠ᪆瑨灴⼺琯⹨祳捭⹢潣⽭桴挮汲ะ̆ᵕď！Єȃ耇ἰ̆ᵕХ〘ؖ⬈Ćԅ̇؃⬊ĆĄ㞂Ă〖٦唃”弄崰嬰ଆ虠ňŅ〇。がأ⬈Ćԅȇᘁ栗瑴獰⼺搯献浹扣挮浯振獰┰ࠆثԁ܅Ȃᤰ᜖瑨灴㩳⼯⹤祳捭⹢潣⽭灲ち؝唃НᘄᐰะరਆثЁ舁ȷᘁȃ耇地ࠆثԁ܅ā䬄䤰ἰࠆثԁ܅İᎆ瑨灴⼺琯⹨祳捭⹤潣ねئ⬈Ćԅ〇蘂栚瑴㩰⼯桴献浹扣挮浯琯⹨牣ぴؑ怉䢆蘁䋸āЄȃငരआ蘪虈෷āԅ̀Ƃ_x0001_儽쑛栨龛㭜ᥦ廮蒳㢽샧㒕蹐櫒仸❉䗹ব蹯俛徔㵭䓑毅芸߆툫䝽猼泸꿞咕瘍俞ퟨȏ♝_xd873_蒏宦詰譋﮷묛芸▯ढ़ᎀ㣧㐉銍쥆㯷餞໦곃ꎆ尭䖨襚䠜ꊲ䖫洿摀笂ವ朡ቚ웥큥ㄍ洫댖梸訜瑔낍쏟ʿ㣔䑄臥ﴧ㡕Ꞝ귿粲쏂ⴃ撧ﵴ抽흆Ἡ뢐㹙郯ἡ䤢筹ꌦ킄⦻絣✱䛙Ⱥ䊤➙풕綇្趸붫Ꝡ艽_x0000__x0000__x0000__x0000__x0000__x0000__x0000__x0000_"/>
  </w:docVars>
  <w:rsids>
    <w:rsidRoot w:val="007C48F7"/>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1E00"/>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B7C19"/>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C48F7"/>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03C1"/>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5D2"/>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191"/>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5F6D"/>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091C9D7-5F41-43C8-A228-A6849850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lang w:val="en-US" w:eastAsia="en-US"/>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7C48F7"/>
    <w:pPr>
      <w:spacing w:after="240"/>
      <w:ind w:left="720" w:firstLine="0"/>
    </w:pPr>
  </w:style>
  <w:style w:type="character" w:customStyle="1" w:styleId="APAAnnotationChar">
    <w:name w:val="APA Annotation Char"/>
    <w:link w:val="APAAnnotation"/>
    <w:rsid w:val="007C48F7"/>
    <w:rPr>
      <w:sz w:val="24"/>
      <w:lang w:val="en-US" w:eastAsia="en-US"/>
    </w:rPr>
  </w:style>
  <w:style w:type="paragraph" w:customStyle="1" w:styleId="APAHeadingCenterIncludedInTOC">
    <w:name w:val="APA Heading Center Included In TOC"/>
    <w:basedOn w:val="APA"/>
    <w:next w:val="APA"/>
    <w:link w:val="APAHeadingCenterIncludedInTOCChar"/>
    <w:rsid w:val="007C48F7"/>
    <w:pPr>
      <w:ind w:firstLine="0"/>
      <w:jc w:val="center"/>
      <w:outlineLvl w:val="0"/>
    </w:pPr>
  </w:style>
  <w:style w:type="character" w:customStyle="1" w:styleId="APAHeadingCenterIncludedInTOCChar">
    <w:name w:val="APA Heading Center Included In TOC Char"/>
    <w:link w:val="APAHeadingCenterIncludedInTOC"/>
    <w:rsid w:val="007C48F7"/>
    <w:rPr>
      <w:sz w:val="24"/>
      <w:lang w:val="en-US" w:eastAsia="en-US"/>
    </w:rPr>
  </w:style>
  <w:style w:type="paragraph" w:customStyle="1" w:styleId="APAOutlineLevel1">
    <w:name w:val="APA Outline Level 1"/>
    <w:basedOn w:val="APA"/>
    <w:next w:val="APA"/>
    <w:link w:val="APAOutlineLevel1Char"/>
    <w:rsid w:val="007C48F7"/>
    <w:pPr>
      <w:spacing w:after="240"/>
      <w:ind w:firstLine="0"/>
    </w:pPr>
  </w:style>
  <w:style w:type="character" w:customStyle="1" w:styleId="APAOutlineLevel1Char">
    <w:name w:val="APA Outline Level 1 Char"/>
    <w:link w:val="APAOutlineLevel1"/>
    <w:rsid w:val="007C48F7"/>
    <w:rPr>
      <w:sz w:val="24"/>
      <w:lang w:val="en-US" w:eastAsia="en-US"/>
    </w:rPr>
  </w:style>
  <w:style w:type="paragraph" w:customStyle="1" w:styleId="APAOutlineLevel2">
    <w:name w:val="APA Outline Level 2"/>
    <w:basedOn w:val="APA"/>
    <w:next w:val="APA"/>
    <w:link w:val="APAOutlineLevel2Char"/>
    <w:rsid w:val="007C48F7"/>
    <w:pPr>
      <w:spacing w:after="240"/>
      <w:ind w:left="720" w:firstLine="0"/>
    </w:pPr>
  </w:style>
  <w:style w:type="character" w:customStyle="1" w:styleId="APAOutlineLevel2Char">
    <w:name w:val="APA Outline Level 2 Char"/>
    <w:link w:val="APAOutlineLevel2"/>
    <w:rsid w:val="007C48F7"/>
    <w:rPr>
      <w:sz w:val="24"/>
      <w:lang w:val="en-US" w:eastAsia="en-US"/>
    </w:rPr>
  </w:style>
  <w:style w:type="paragraph" w:customStyle="1" w:styleId="APAOutlineLevel3">
    <w:name w:val="APA Outline Level 3"/>
    <w:basedOn w:val="APA"/>
    <w:next w:val="APA"/>
    <w:link w:val="APAOutlineLevel3Char"/>
    <w:rsid w:val="007C48F7"/>
    <w:pPr>
      <w:spacing w:after="240"/>
      <w:ind w:left="1440" w:firstLine="0"/>
    </w:pPr>
  </w:style>
  <w:style w:type="character" w:customStyle="1" w:styleId="APAOutlineLevel3Char">
    <w:name w:val="APA Outline Level 3 Char"/>
    <w:link w:val="APAOutlineLevel3"/>
    <w:rsid w:val="007C48F7"/>
    <w:rPr>
      <w:sz w:val="24"/>
      <w:lang w:val="en-US" w:eastAsia="en-US"/>
    </w:rPr>
  </w:style>
  <w:style w:type="paragraph" w:customStyle="1" w:styleId="APAOutlineLevel4">
    <w:name w:val="APA Outline Level 4"/>
    <w:basedOn w:val="APA"/>
    <w:next w:val="APA"/>
    <w:link w:val="APAOutlineLevel4Char"/>
    <w:rsid w:val="007C48F7"/>
    <w:pPr>
      <w:spacing w:after="240"/>
      <w:ind w:left="2160" w:firstLine="0"/>
    </w:pPr>
  </w:style>
  <w:style w:type="character" w:customStyle="1" w:styleId="APAOutlineLevel4Char">
    <w:name w:val="APA Outline Level 4 Char"/>
    <w:link w:val="APAOutlineLevel4"/>
    <w:rsid w:val="007C48F7"/>
    <w:rPr>
      <w:sz w:val="24"/>
      <w:lang w:val="en-US" w:eastAsia="en-US"/>
    </w:rPr>
  </w:style>
  <w:style w:type="paragraph" w:customStyle="1" w:styleId="APAOutlineLevel5">
    <w:name w:val="APA Outline Level 5"/>
    <w:basedOn w:val="APA"/>
    <w:next w:val="APA"/>
    <w:link w:val="APAOutlineLevel5Char"/>
    <w:rsid w:val="007C48F7"/>
    <w:pPr>
      <w:spacing w:after="240"/>
      <w:ind w:left="2880" w:firstLine="0"/>
    </w:pPr>
  </w:style>
  <w:style w:type="character" w:customStyle="1" w:styleId="APAOutlineLevel5Char">
    <w:name w:val="APA Outline Level 5 Char"/>
    <w:link w:val="APAOutlineLevel5"/>
    <w:rsid w:val="007C48F7"/>
    <w:rPr>
      <w:sz w:val="24"/>
      <w:lang w:val="en-US" w:eastAsia="en-US"/>
    </w:rPr>
  </w:style>
  <w:style w:type="paragraph" w:customStyle="1" w:styleId="APAOutlineLevel6">
    <w:name w:val="APA Outline Level 6"/>
    <w:basedOn w:val="APA"/>
    <w:next w:val="APA"/>
    <w:link w:val="APAOutlineLevel6Char"/>
    <w:rsid w:val="007C48F7"/>
    <w:pPr>
      <w:spacing w:after="240"/>
      <w:ind w:left="3600" w:firstLine="0"/>
    </w:pPr>
  </w:style>
  <w:style w:type="character" w:customStyle="1" w:styleId="APAOutlineLevel6Char">
    <w:name w:val="APA Outline Level 6 Char"/>
    <w:link w:val="APAOutlineLevel6"/>
    <w:rsid w:val="007C48F7"/>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1</TotalTime>
  <Pages>4</Pages>
  <Words>458</Words>
  <Characters>2110</Characters>
  <Application>Microsoft Office Word</Application>
  <DocSecurity>0</DocSecurity>
  <Lines>91</Lines>
  <Paragraphs>106</Paragraphs>
  <ScaleCrop>false</ScaleCrop>
  <HeadingPairs>
    <vt:vector size="2" baseType="variant">
      <vt:variant>
        <vt:lpstr>Title</vt:lpstr>
      </vt:variant>
      <vt:variant>
        <vt:i4>1</vt:i4>
      </vt:variant>
    </vt:vector>
  </HeadingPairs>
  <TitlesOfParts>
    <vt:vector size="1" baseType="lpstr">
      <vt:lpstr>Reflexion du cours LLED 523</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Reflexion du cours LLED 523</dc:title>
  <dc:subject>Copyright</dc:subject>
  <dc:creator>Gloria</dc:creator>
  <cp:keywords/>
  <cp:lastModifiedBy>gloria lowe</cp:lastModifiedBy>
  <cp:revision>2</cp:revision>
  <dcterms:created xsi:type="dcterms:W3CDTF">2017-07-10T21:29:00Z</dcterms:created>
  <dcterms:modified xsi:type="dcterms:W3CDTF">2017-07-10T21:29:00Z</dcterms:modified>
</cp:coreProperties>
</file>