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75244" w14:textId="77777777" w:rsidR="00E6284C" w:rsidRDefault="00E6284C" w:rsidP="00E605D9">
      <w:pPr>
        <w:pStyle w:val="APA"/>
      </w:pPr>
    </w:p>
    <w:p w14:paraId="051BC350" w14:textId="77777777" w:rsidR="00E605D9" w:rsidRDefault="00E605D9" w:rsidP="00E605D9">
      <w:pPr>
        <w:pStyle w:val="APA"/>
      </w:pPr>
    </w:p>
    <w:p w14:paraId="152087EA" w14:textId="77777777" w:rsidR="00E605D9" w:rsidRDefault="00E605D9" w:rsidP="00E605D9">
      <w:pPr>
        <w:pStyle w:val="APA"/>
      </w:pPr>
    </w:p>
    <w:p w14:paraId="1C0AEA29" w14:textId="77777777" w:rsidR="00E605D9" w:rsidRDefault="00E605D9" w:rsidP="00E605D9">
      <w:pPr>
        <w:pStyle w:val="APA"/>
      </w:pPr>
    </w:p>
    <w:p w14:paraId="69C5EBAD" w14:textId="77777777" w:rsidR="00E605D9" w:rsidRDefault="00E605D9" w:rsidP="00E605D9">
      <w:pPr>
        <w:pStyle w:val="APA"/>
      </w:pPr>
    </w:p>
    <w:p w14:paraId="68EF424F" w14:textId="77777777" w:rsidR="00E605D9" w:rsidRDefault="00E605D9" w:rsidP="00E605D9">
      <w:pPr>
        <w:pStyle w:val="APA"/>
      </w:pPr>
    </w:p>
    <w:p w14:paraId="3DCFB135" w14:textId="77777777" w:rsidR="00E605D9" w:rsidRDefault="00E605D9" w:rsidP="00E605D9">
      <w:pPr>
        <w:pStyle w:val="APA"/>
      </w:pPr>
    </w:p>
    <w:p w14:paraId="63CE164B" w14:textId="77777777" w:rsidR="00E605D9" w:rsidRDefault="00DD129E" w:rsidP="00E605D9">
      <w:pPr>
        <w:pStyle w:val="APAHeadingCenter"/>
      </w:pPr>
      <w:bookmarkStart w:id="0" w:name="bmTitlePageTitle"/>
      <w:r>
        <w:t>Plagiarism: A summary of the SFU tutorial</w:t>
      </w:r>
      <w:bookmarkEnd w:id="0"/>
    </w:p>
    <w:p w14:paraId="743A257E" w14:textId="77777777" w:rsidR="00E605D9" w:rsidRDefault="00DD129E" w:rsidP="00E605D9">
      <w:pPr>
        <w:pStyle w:val="APAHeadingCenter"/>
      </w:pPr>
      <w:bookmarkStart w:id="1" w:name="bmTitlePageName"/>
      <w:r>
        <w:t>Gloria Lowe</w:t>
      </w:r>
      <w:bookmarkEnd w:id="1"/>
    </w:p>
    <w:p w14:paraId="75BD4257" w14:textId="77777777" w:rsidR="00E605D9" w:rsidRDefault="00DD129E" w:rsidP="00E605D9">
      <w:pPr>
        <w:pStyle w:val="APAHeadingCenter"/>
      </w:pPr>
      <w:bookmarkStart w:id="2" w:name="bmTitlePageInst"/>
      <w:r>
        <w:t>University of British Columbia</w:t>
      </w:r>
      <w:bookmarkEnd w:id="2"/>
    </w:p>
    <w:p w14:paraId="78A6EF46" w14:textId="77777777" w:rsidR="00E605D9" w:rsidRDefault="00DD129E" w:rsidP="00E605D9">
      <w:pPr>
        <w:pStyle w:val="APAHeadingCenter"/>
      </w:pPr>
      <w:bookmarkStart w:id="3" w:name="bmTitleAdd1"/>
      <w:bookmarkStart w:id="4" w:name="_GoBack"/>
      <w:r>
        <w:t>LLED 590</w:t>
      </w:r>
      <w:bookmarkEnd w:id="3"/>
    </w:p>
    <w:p w14:paraId="37365162" w14:textId="77777777" w:rsidR="00E605D9" w:rsidRDefault="00E605D9" w:rsidP="00E605D9">
      <w:pPr>
        <w:pStyle w:val="APAHeadingCenter"/>
      </w:pPr>
      <w:bookmarkStart w:id="5" w:name="bmTitleAdd2"/>
      <w:bookmarkEnd w:id="5"/>
      <w:bookmarkEnd w:id="4"/>
    </w:p>
    <w:p w14:paraId="39DCE74E" w14:textId="77777777" w:rsidR="00E605D9" w:rsidRDefault="00E605D9" w:rsidP="00E605D9">
      <w:pPr>
        <w:pStyle w:val="APAHeadingCenter"/>
      </w:pPr>
      <w:bookmarkStart w:id="6" w:name="bmTitleAdd3"/>
      <w:bookmarkEnd w:id="6"/>
    </w:p>
    <w:p w14:paraId="6AA278D8" w14:textId="77777777" w:rsidR="00E605D9" w:rsidRDefault="00DD129E" w:rsidP="00E605D9">
      <w:pPr>
        <w:pStyle w:val="APAHeadingCenter"/>
      </w:pPr>
      <w:bookmarkStart w:id="7" w:name="bmTitleAdd4"/>
      <w:r>
        <w:t>September 16, 2016</w:t>
      </w:r>
      <w:bookmarkEnd w:id="7"/>
    </w:p>
    <w:p w14:paraId="7602EAAE" w14:textId="77777777" w:rsidR="00E605D9" w:rsidRDefault="00E605D9" w:rsidP="00E605D9">
      <w:pPr>
        <w:pStyle w:val="APA"/>
        <w:sectPr w:rsidR="00E605D9" w:rsidSect="00E605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68F20AD9" w14:textId="77777777" w:rsidR="00E605D9" w:rsidRDefault="00E605D9" w:rsidP="00E605D9">
      <w:pPr>
        <w:pStyle w:val="APAHeadingCenter"/>
      </w:pPr>
      <w:r>
        <w:lastRenderedPageBreak/>
        <w:t>Plagiarism</w:t>
      </w:r>
    </w:p>
    <w:p w14:paraId="28970791" w14:textId="77777777" w:rsidR="00DD129E" w:rsidRDefault="00E605D9" w:rsidP="00DD129E">
      <w:pPr>
        <w:pStyle w:val="APAHeading1"/>
      </w:pPr>
      <w:r w:rsidRPr="00E605D9">
        <w:t>A Summary of the SFU tutorial</w:t>
      </w:r>
    </w:p>
    <w:p w14:paraId="450A0C42" w14:textId="77777777" w:rsidR="00DD129E" w:rsidRDefault="00E605D9" w:rsidP="00DD129E">
      <w:pPr>
        <w:pStyle w:val="APA"/>
        <w:ind w:left="720" w:firstLine="0"/>
      </w:pPr>
      <w:r w:rsidRPr="00E605D9">
        <w:rPr>
          <w:b/>
        </w:rPr>
        <w:br/>
      </w:r>
      <w:r w:rsidRPr="00E605D9">
        <w:t>Plagiarism involves using the words or ideas of another p</w:t>
      </w:r>
      <w:r w:rsidR="00DD129E">
        <w:t>erson without crediting them as</w:t>
      </w:r>
    </w:p>
    <w:p w14:paraId="2D851DDD" w14:textId="77777777" w:rsidR="00E605D9" w:rsidRPr="00E605D9" w:rsidRDefault="00E605D9" w:rsidP="00DD129E">
      <w:pPr>
        <w:pStyle w:val="APA"/>
        <w:ind w:firstLine="0"/>
      </w:pPr>
      <w:proofErr w:type="gramStart"/>
      <w:r w:rsidRPr="00E605D9">
        <w:t>the</w:t>
      </w:r>
      <w:proofErr w:type="gramEnd"/>
      <w:r w:rsidRPr="00E605D9">
        <w:t xml:space="preserve"> creator.  Plagiarism is sometimes carried out with intention, but can also occur inadvertently by someone who is not familiar with all of the aspect of this serious offense.   Students are particularly at risk for committing plagiarism, as they are often researching, learning new ideas, and then rewriting these ideas in their </w:t>
      </w:r>
      <w:commentRangeStart w:id="8"/>
      <w:r w:rsidRPr="00E605D9">
        <w:t>papers</w:t>
      </w:r>
      <w:commentRangeEnd w:id="8"/>
      <w:r w:rsidR="005953D4">
        <w:rPr>
          <w:rStyle w:val="CommentReference"/>
        </w:rPr>
        <w:commentReference w:id="8"/>
      </w:r>
      <w:r w:rsidRPr="00E605D9">
        <w:t xml:space="preserve">.  </w:t>
      </w:r>
    </w:p>
    <w:p w14:paraId="66D7719D" w14:textId="77777777" w:rsidR="00E605D9" w:rsidRPr="00E605D9" w:rsidRDefault="00E605D9" w:rsidP="00DD129E">
      <w:pPr>
        <w:pStyle w:val="APA"/>
      </w:pPr>
      <w:r w:rsidRPr="00E605D9">
        <w:t>A direct quote must be contained in quotation marks, or the appropriate indented form in APA style.   Paraphrasing in order to avoid citing must be carefully considered, as if the form and words are close to the original it is merely patch writing, and this also constitutes plagiarism.  Hiring a friend or tutor, (collusion) or purchasing a paper online are also plagiarism, as is using your own work that has been previously submitted or published.</w:t>
      </w:r>
    </w:p>
    <w:p w14:paraId="722E7511" w14:textId="77777777" w:rsidR="00E605D9" w:rsidRPr="00DD129E" w:rsidRDefault="00E605D9" w:rsidP="00DD129E">
      <w:pPr>
        <w:pStyle w:val="APA"/>
      </w:pPr>
      <w:r w:rsidRPr="00E605D9">
        <w:t xml:space="preserve">To avoid committing plagiarism, several techniques are suggested.  Firstly, writers are advised to take a tutorial </w:t>
      </w:r>
      <w:commentRangeStart w:id="9"/>
      <w:r w:rsidRPr="00E605D9">
        <w:t>or</w:t>
      </w:r>
      <w:commentRangeEnd w:id="9"/>
      <w:r w:rsidR="005953D4">
        <w:rPr>
          <w:rStyle w:val="CommentReference"/>
        </w:rPr>
        <w:commentReference w:id="9"/>
      </w:r>
      <w:r w:rsidRPr="00E605D9">
        <w:t xml:space="preserve"> review effective paraphrasing, and to use correct form and citation when quoting.  It is also advised to take careful notes while researching, copying down the source information with all necessary information.  In this way the risk of plagiarizing is </w:t>
      </w:r>
      <w:commentRangeStart w:id="10"/>
      <w:commentRangeStart w:id="11"/>
      <w:r w:rsidRPr="00E605D9">
        <w:t>minimized</w:t>
      </w:r>
      <w:commentRangeEnd w:id="10"/>
      <w:r w:rsidR="005953D4">
        <w:rPr>
          <w:rStyle w:val="CommentReference"/>
        </w:rPr>
        <w:commentReference w:id="10"/>
      </w:r>
      <w:commentRangeEnd w:id="11"/>
      <w:r w:rsidR="005953D4">
        <w:rPr>
          <w:rStyle w:val="CommentReference"/>
        </w:rPr>
        <w:commentReference w:id="11"/>
      </w:r>
      <w:r w:rsidRPr="00E605D9">
        <w:t xml:space="preserve">. </w:t>
      </w:r>
    </w:p>
    <w:p w14:paraId="7B4DEFA1" w14:textId="77777777" w:rsidR="008315DF" w:rsidRPr="008315DF" w:rsidRDefault="00E605D9" w:rsidP="00A3205B">
      <w:pPr>
        <w:pStyle w:val="APA"/>
        <w:jc w:val="center"/>
      </w:pPr>
      <w:r>
        <w:br w:type="page"/>
      </w:r>
      <w:r w:rsidR="008315DF" w:rsidRPr="008315DF">
        <w:rPr>
          <w:b/>
        </w:rPr>
        <w:lastRenderedPageBreak/>
        <w:t>References</w:t>
      </w:r>
    </w:p>
    <w:p w14:paraId="2705F08A" w14:textId="5A5B1213" w:rsidR="00B219E2" w:rsidRPr="00A3205B" w:rsidRDefault="0037030A" w:rsidP="00B219E2">
      <w:pPr>
        <w:spacing w:line="360" w:lineRule="auto"/>
        <w:ind w:left="284" w:hanging="284"/>
        <w:rPr>
          <w:sz w:val="28"/>
          <w:szCs w:val="28"/>
        </w:rPr>
      </w:pPr>
      <w:r>
        <w:rPr>
          <w:sz w:val="28"/>
          <w:szCs w:val="28"/>
        </w:rPr>
        <w:t>Simon Fraser University</w:t>
      </w:r>
      <w:r w:rsidR="00B219E2" w:rsidRPr="005E599D">
        <w:rPr>
          <w:sz w:val="28"/>
          <w:szCs w:val="28"/>
        </w:rPr>
        <w:t>. (</w:t>
      </w:r>
      <w:proofErr w:type="spellStart"/>
      <w:r w:rsidR="00B219E2" w:rsidRPr="005E599D">
        <w:rPr>
          <w:sz w:val="28"/>
          <w:szCs w:val="28"/>
        </w:rPr>
        <w:t>n.d</w:t>
      </w:r>
      <w:proofErr w:type="spellEnd"/>
      <w:r w:rsidR="00B219E2" w:rsidRPr="005E599D">
        <w:rPr>
          <w:sz w:val="28"/>
          <w:szCs w:val="28"/>
        </w:rPr>
        <w:t xml:space="preserve">). </w:t>
      </w:r>
      <w:r>
        <w:rPr>
          <w:i/>
          <w:sz w:val="28"/>
          <w:szCs w:val="28"/>
        </w:rPr>
        <w:t>Plagiaris</w:t>
      </w:r>
      <w:r w:rsidR="00E86599">
        <w:rPr>
          <w:i/>
          <w:sz w:val="28"/>
          <w:szCs w:val="28"/>
        </w:rPr>
        <w:t>m tutorial</w:t>
      </w:r>
      <w:r w:rsidR="00B219E2" w:rsidRPr="005E599D">
        <w:rPr>
          <w:i/>
          <w:sz w:val="28"/>
          <w:szCs w:val="28"/>
        </w:rPr>
        <w:t>.</w:t>
      </w:r>
      <w:r w:rsidR="00B219E2" w:rsidRPr="005E599D">
        <w:rPr>
          <w:sz w:val="28"/>
          <w:szCs w:val="28"/>
        </w:rPr>
        <w:t xml:space="preserve"> Retrieved from </w:t>
      </w:r>
      <w:r w:rsidR="00B219E2" w:rsidRPr="005E599D">
        <w:rPr>
          <w:color w:val="420178"/>
          <w:sz w:val="28"/>
          <w:szCs w:val="28"/>
          <w:u w:val="single" w:color="420178"/>
        </w:rPr>
        <w:t>https://canvas.sfu.ca/courses/</w:t>
      </w:r>
      <w:commentRangeStart w:id="12"/>
      <w:r w:rsidR="00B219E2" w:rsidRPr="005E599D">
        <w:rPr>
          <w:color w:val="420178"/>
          <w:sz w:val="28"/>
          <w:szCs w:val="28"/>
          <w:u w:val="single" w:color="420178"/>
        </w:rPr>
        <w:t>1</w:t>
      </w:r>
      <w:r w:rsidR="00B219E2">
        <w:rPr>
          <w:color w:val="420178"/>
          <w:sz w:val="28"/>
          <w:szCs w:val="28"/>
          <w:u w:val="single" w:color="420178"/>
        </w:rPr>
        <w:t>5986</w:t>
      </w:r>
      <w:commentRangeEnd w:id="12"/>
      <w:r w:rsidR="00700108">
        <w:rPr>
          <w:rStyle w:val="CommentReference"/>
        </w:rPr>
        <w:commentReference w:id="12"/>
      </w:r>
    </w:p>
    <w:p w14:paraId="1BA752AE" w14:textId="77777777" w:rsidR="00B219E2" w:rsidRDefault="00B219E2" w:rsidP="008315DF">
      <w:pPr>
        <w:pStyle w:val="APA"/>
        <w:ind w:firstLine="0"/>
      </w:pPr>
    </w:p>
    <w:p w14:paraId="23303442" w14:textId="77777777" w:rsidR="008315DF" w:rsidRPr="00E605D9" w:rsidRDefault="008315DF" w:rsidP="00E605D9">
      <w:pPr>
        <w:pStyle w:val="APA"/>
      </w:pPr>
    </w:p>
    <w:sectPr w:rsidR="008315DF" w:rsidRPr="00E605D9" w:rsidSect="00E605D9">
      <w:headerReference w:type="default" r:id="rId15"/>
      <w:headerReference w:type="first" r:id="rId16"/>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Isabelle Denizot" w:date="2016-10-12T18:37:00Z" w:initials="ID">
    <w:p w14:paraId="3FBFFBB5" w14:textId="3CFA52CE" w:rsidR="005953D4" w:rsidRDefault="005953D4">
      <w:pPr>
        <w:pStyle w:val="CommentText"/>
      </w:pPr>
      <w:r>
        <w:rPr>
          <w:rStyle w:val="CommentReference"/>
        </w:rPr>
        <w:annotationRef/>
      </w:r>
      <w:r>
        <w:rPr>
          <w:rStyle w:val="CommentReference"/>
        </w:rPr>
        <w:annotationRef/>
      </w:r>
      <w:r>
        <w:t>That is very true. I see it often at the high school.</w:t>
      </w:r>
    </w:p>
  </w:comment>
  <w:comment w:id="9" w:author="Isabelle Denizot" w:date="2016-10-12T18:37:00Z" w:initials="ID">
    <w:p w14:paraId="11072586" w14:textId="2E9D5875" w:rsidR="005953D4" w:rsidRDefault="005953D4">
      <w:pPr>
        <w:pStyle w:val="CommentText"/>
      </w:pPr>
      <w:r>
        <w:rPr>
          <w:rStyle w:val="CommentReference"/>
        </w:rPr>
        <w:annotationRef/>
      </w:r>
      <w:r>
        <w:t>Yes, I think this tutorial is a good remi</w:t>
      </w:r>
      <w:r w:rsidR="00700108">
        <w:t xml:space="preserve">nder of what one can do and </w:t>
      </w:r>
      <w:proofErr w:type="spellStart"/>
      <w:r w:rsidR="00700108">
        <w:t xml:space="preserve">can </w:t>
      </w:r>
      <w:r>
        <w:t>not</w:t>
      </w:r>
      <w:proofErr w:type="spellEnd"/>
      <w:r>
        <w:t xml:space="preserve"> do.</w:t>
      </w:r>
    </w:p>
  </w:comment>
  <w:comment w:id="10" w:author="Isabelle Denizot" w:date="2016-10-12T18:37:00Z" w:initials="ID">
    <w:p w14:paraId="63ACDF2E" w14:textId="26BD0EEB" w:rsidR="005953D4" w:rsidRDefault="005953D4">
      <w:pPr>
        <w:pStyle w:val="CommentText"/>
      </w:pPr>
      <w:r>
        <w:rPr>
          <w:rStyle w:val="CommentReference"/>
        </w:rPr>
        <w:annotationRef/>
      </w:r>
      <w:r>
        <w:t xml:space="preserve">When I first did the tutorial, I was reminded of collusion i.e., that as student </w:t>
      </w:r>
      <w:r w:rsidRPr="00400E9E">
        <w:t>should inform the teacher if we asked someone (as a friend) to check work for grammar and spelling errors.</w:t>
      </w:r>
    </w:p>
  </w:comment>
  <w:comment w:id="11" w:author="Isabelle Denizot" w:date="2016-10-12T18:37:00Z" w:initials="ID">
    <w:p w14:paraId="5D1FBDC5" w14:textId="66D7F4DB" w:rsidR="005953D4" w:rsidRPr="00523C70" w:rsidRDefault="005953D4">
      <w:pPr>
        <w:pStyle w:val="CommentText"/>
        <w:rPr>
          <w:lang w:val="fr-CA"/>
        </w:rPr>
      </w:pPr>
      <w:r>
        <w:rPr>
          <w:rStyle w:val="CommentReference"/>
        </w:rPr>
        <w:annotationRef/>
      </w:r>
      <w:r w:rsidRPr="00523C70">
        <w:rPr>
          <w:noProof/>
          <w:lang w:val="fr-CA"/>
        </w:rPr>
        <w:t xml:space="preserve">Bonne conitnuation pour le travail 2 sujet/buts. </w:t>
      </w:r>
      <w:r>
        <w:rPr>
          <w:noProof/>
        </w:rPr>
        <w:drawing>
          <wp:inline distT="0" distB="0" distL="0" distR="0" wp14:anchorId="54B2FC92" wp14:editId="2ED2C4E3">
            <wp:extent cx="342900" cy="304800"/>
            <wp:effectExtent l="0" t="0" r="12700" b="0"/>
            <wp:docPr id="5" name="Picture 2" descr="Description: Description: Description: Description: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Happy F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comment>
  <w:comment w:id="12" w:author="Isabelle Denizot" w:date="2016-10-13T08:29:00Z" w:initials="ID">
    <w:p w14:paraId="3AFCEA56" w14:textId="5B37D303" w:rsidR="00700108" w:rsidRDefault="00700108">
      <w:pPr>
        <w:pStyle w:val="CommentText"/>
      </w:pPr>
      <w:r>
        <w:rPr>
          <w:rStyle w:val="CommentReference"/>
        </w:rPr>
        <w:annotationRef/>
      </w:r>
      <w:r>
        <w:t>It is better to write the reference this 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FFBB5" w15:done="0"/>
  <w15:commentEx w15:paraId="11072586" w15:done="0"/>
  <w15:commentEx w15:paraId="63ACDF2E" w15:done="0"/>
  <w15:commentEx w15:paraId="5D1FBDC5" w15:done="0"/>
  <w15:commentEx w15:paraId="3AFCEA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65F9E" w14:textId="77777777" w:rsidR="00C434E2" w:rsidRDefault="00C434E2">
      <w:r>
        <w:separator/>
      </w:r>
    </w:p>
  </w:endnote>
  <w:endnote w:type="continuationSeparator" w:id="0">
    <w:p w14:paraId="427EB4BF" w14:textId="77777777" w:rsidR="00C434E2" w:rsidRDefault="00C4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F53C" w14:textId="77777777" w:rsidR="00E605D9" w:rsidRDefault="00E60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28931" w14:textId="77777777" w:rsidR="00E605D9" w:rsidRDefault="00E60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DD81" w14:textId="77777777" w:rsidR="00E605D9" w:rsidRDefault="00E6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FBDA0" w14:textId="77777777" w:rsidR="00C434E2" w:rsidRDefault="00C434E2">
      <w:r>
        <w:separator/>
      </w:r>
    </w:p>
  </w:footnote>
  <w:footnote w:type="continuationSeparator" w:id="0">
    <w:p w14:paraId="547D25DB" w14:textId="77777777" w:rsidR="00C434E2" w:rsidRDefault="00C4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E6E0" w14:textId="77777777" w:rsidR="00E605D9" w:rsidRDefault="00E60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D568" w14:textId="77777777" w:rsidR="00E605D9" w:rsidRDefault="00E60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BCFC7" w14:textId="77777777" w:rsidR="00BF2588" w:rsidRPr="00DD129E" w:rsidRDefault="00DD129E" w:rsidP="00DD129E">
    <w:pPr>
      <w:pStyle w:val="APAPageHeading"/>
    </w:pPr>
    <w:r>
      <w:t>Running head: PLAGIARISM: A SUMMARY OF THE SFU TUTORIAL</w:t>
    </w:r>
    <w:r>
      <w:tab/>
    </w:r>
    <w:r>
      <w:fldChar w:fldCharType="begin"/>
    </w:r>
    <w:r>
      <w:instrText xml:space="preserve"> PAGE  \* MERGEFORMAT </w:instrText>
    </w:r>
    <w:r>
      <w:fldChar w:fldCharType="separate"/>
    </w:r>
    <w:r w:rsidR="0029367F">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5BF9A" w14:textId="77777777" w:rsidR="00E605D9" w:rsidRPr="00DD129E" w:rsidRDefault="00DD129E" w:rsidP="00DD129E">
    <w:pPr>
      <w:pStyle w:val="APAPageHeading"/>
    </w:pPr>
    <w:r>
      <w:t>PLAGIARISM: A SUMMARY OF THE SFU TUTORIAL</w:t>
    </w:r>
    <w:r>
      <w:tab/>
    </w:r>
    <w:r>
      <w:fldChar w:fldCharType="begin"/>
    </w:r>
    <w:r>
      <w:instrText xml:space="preserve"> PAGE  \* MERGEFORMAT </w:instrText>
    </w:r>
    <w:r>
      <w:fldChar w:fldCharType="separate"/>
    </w:r>
    <w:r w:rsidR="0029367F">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DC41" w14:textId="77777777" w:rsidR="00E605D9" w:rsidRPr="00DD129E" w:rsidRDefault="00DD129E" w:rsidP="00DD129E">
    <w:pPr>
      <w:pStyle w:val="APAPageHeading"/>
    </w:pPr>
    <w:r>
      <w:t>PLAGIARISM: A SUMMARY OF THE SFU TUTORIAL</w:t>
    </w:r>
    <w:r>
      <w:tab/>
    </w:r>
    <w:r>
      <w:fldChar w:fldCharType="begin"/>
    </w:r>
    <w:r>
      <w:instrText xml:space="preserve"> PAGE  \* MERGEFORMAT </w:instrText>
    </w:r>
    <w:r>
      <w:fldChar w:fldCharType="separate"/>
    </w:r>
    <w:r w:rsidR="0029367F">
      <w:rPr>
        <w:noProof/>
      </w:rPr>
      <w:t>2</w:t>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le Denizot">
    <w15:presenceInfo w15:providerId="None" w15:userId="Isabelle Deniz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6298824074074I0" w:val="*1,275˜1205Plagiarism˜1234Plagiarism˜21980˜12˜1207SFU˜1112˜112https://canvas.sfu.ca/courses/15986?view=feed˜"/>
    <w:docVar w:name="bmHeaderInfo" w:val="PLAGIARISM: A SUMMARY OF THE SFU TUTORIAL"/>
    <w:docVar w:name="cIsAbstract" w:val="False"/>
    <w:docVar w:name="cPaperAPAOrMLA" w:val="1"/>
    <w:docVar w:name="cUniquePaperID" w:val="426577921296296I0"/>
    <w:docVar w:name="HasTitlePage" w:val="Tru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E605D9"/>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D75"/>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67F"/>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030A"/>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1292"/>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3C70"/>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53D4"/>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0108"/>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9E3"/>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5DF"/>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205B"/>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9E2"/>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0827"/>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34E2"/>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129E"/>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05D9"/>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599"/>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226D"/>
  <w15:chartTrackingRefBased/>
  <w15:docId w15:val="{86842BCF-A951-4245-BC67-D4ED044D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link w:val="APAChar"/>
    <w:pPr>
      <w:spacing w:after="0" w:line="480" w:lineRule="auto"/>
      <w:ind w:firstLine="720"/>
    </w:pPr>
    <w:rPr>
      <w:sz w:val="24"/>
    </w:rPr>
  </w:style>
  <w:style w:type="paragraph" w:styleId="BodyText">
    <w:name w:val="Body Text"/>
    <w:basedOn w:val="Normal"/>
    <w:link w:val="BodyTextChar"/>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character" w:styleId="CommentReference">
    <w:name w:val="annotation reference"/>
    <w:basedOn w:val="DefaultParagraphFont"/>
    <w:rsid w:val="008139E3"/>
    <w:rPr>
      <w:sz w:val="18"/>
      <w:szCs w:val="18"/>
    </w:rPr>
  </w:style>
  <w:style w:type="paragraph" w:styleId="CommentText">
    <w:name w:val="annotation text"/>
    <w:basedOn w:val="Normal"/>
    <w:link w:val="CommentTextChar"/>
    <w:rsid w:val="008139E3"/>
    <w:rPr>
      <w:sz w:val="24"/>
      <w:szCs w:val="24"/>
    </w:rPr>
  </w:style>
  <w:style w:type="character" w:customStyle="1" w:styleId="CommentTextChar">
    <w:name w:val="Comment Text Char"/>
    <w:basedOn w:val="DefaultParagraphFont"/>
    <w:link w:val="CommentText"/>
    <w:rsid w:val="008139E3"/>
    <w:rPr>
      <w:sz w:val="24"/>
      <w:szCs w:val="24"/>
    </w:rPr>
  </w:style>
  <w:style w:type="paragraph" w:styleId="CommentSubject">
    <w:name w:val="annotation subject"/>
    <w:basedOn w:val="CommentText"/>
    <w:next w:val="CommentText"/>
    <w:link w:val="CommentSubjectChar"/>
    <w:rsid w:val="008139E3"/>
    <w:rPr>
      <w:b/>
      <w:bCs/>
      <w:sz w:val="20"/>
      <w:szCs w:val="20"/>
    </w:rPr>
  </w:style>
  <w:style w:type="character" w:customStyle="1" w:styleId="CommentSubjectChar">
    <w:name w:val="Comment Subject Char"/>
    <w:basedOn w:val="CommentTextChar"/>
    <w:link w:val="CommentSubject"/>
    <w:rsid w:val="008139E3"/>
    <w:rPr>
      <w:b/>
      <w:bCs/>
      <w:sz w:val="24"/>
      <w:szCs w:val="24"/>
    </w:rPr>
  </w:style>
  <w:style w:type="paragraph" w:styleId="BalloonText">
    <w:name w:val="Balloon Text"/>
    <w:basedOn w:val="Normal"/>
    <w:link w:val="BalloonTextChar"/>
    <w:semiHidden/>
    <w:unhideWhenUsed/>
    <w:rsid w:val="008139E3"/>
    <w:rPr>
      <w:sz w:val="18"/>
      <w:szCs w:val="18"/>
    </w:rPr>
  </w:style>
  <w:style w:type="character" w:customStyle="1" w:styleId="BalloonTextChar">
    <w:name w:val="Balloon Text Char"/>
    <w:basedOn w:val="DefaultParagraphFont"/>
    <w:link w:val="BalloonText"/>
    <w:semiHidden/>
    <w:rsid w:val="008139E3"/>
    <w:rPr>
      <w:sz w:val="18"/>
      <w:szCs w:val="18"/>
    </w:rPr>
  </w:style>
  <w:style w:type="paragraph" w:customStyle="1" w:styleId="APAAnnotation">
    <w:name w:val="APA Annotation"/>
    <w:basedOn w:val="APA"/>
    <w:next w:val="APAReference"/>
    <w:link w:val="APAAnnotationChar"/>
    <w:rsid w:val="00523C70"/>
    <w:pPr>
      <w:spacing w:after="240"/>
      <w:ind w:left="720" w:firstLine="0"/>
    </w:pPr>
  </w:style>
  <w:style w:type="character" w:customStyle="1" w:styleId="BodyTextChar">
    <w:name w:val="Body Text Char"/>
    <w:basedOn w:val="DefaultParagraphFont"/>
    <w:link w:val="BodyText"/>
    <w:rsid w:val="00523C70"/>
  </w:style>
  <w:style w:type="character" w:customStyle="1" w:styleId="APAChar">
    <w:name w:val="APA Char"/>
    <w:basedOn w:val="BodyTextChar"/>
    <w:link w:val="APA"/>
    <w:rsid w:val="00523C70"/>
    <w:rPr>
      <w:sz w:val="24"/>
    </w:rPr>
  </w:style>
  <w:style w:type="character" w:customStyle="1" w:styleId="APAAnnotationChar">
    <w:name w:val="APA Annotation Char"/>
    <w:basedOn w:val="APAChar"/>
    <w:link w:val="APAAnnotation"/>
    <w:rsid w:val="00523C70"/>
    <w:rPr>
      <w:sz w:val="24"/>
    </w:rPr>
  </w:style>
  <w:style w:type="paragraph" w:customStyle="1" w:styleId="APAHeadingCenterIncludedInTOC">
    <w:name w:val="APA Heading Center Included In TOC"/>
    <w:basedOn w:val="APA"/>
    <w:next w:val="APA"/>
    <w:link w:val="APAHeadingCenterIncludedInTOCChar"/>
    <w:rsid w:val="00523C70"/>
    <w:pPr>
      <w:ind w:firstLine="0"/>
      <w:jc w:val="center"/>
      <w:outlineLvl w:val="0"/>
    </w:pPr>
  </w:style>
  <w:style w:type="character" w:customStyle="1" w:styleId="APAHeadingCenterIncludedInTOCChar">
    <w:name w:val="APA Heading Center Included In TOC Char"/>
    <w:basedOn w:val="APAChar"/>
    <w:link w:val="APAHeadingCenterIncludedInTOC"/>
    <w:rsid w:val="00523C70"/>
    <w:rPr>
      <w:sz w:val="24"/>
    </w:rPr>
  </w:style>
  <w:style w:type="paragraph" w:customStyle="1" w:styleId="APAOutlineLevel1">
    <w:name w:val="APA Outline Level 1"/>
    <w:basedOn w:val="APA"/>
    <w:next w:val="APA"/>
    <w:link w:val="APAOutlineLevel1Char"/>
    <w:rsid w:val="00523C70"/>
    <w:pPr>
      <w:spacing w:after="240"/>
      <w:ind w:firstLine="0"/>
    </w:pPr>
  </w:style>
  <w:style w:type="character" w:customStyle="1" w:styleId="APAOutlineLevel1Char">
    <w:name w:val="APA Outline Level 1 Char"/>
    <w:basedOn w:val="APAChar"/>
    <w:link w:val="APAOutlineLevel1"/>
    <w:rsid w:val="00523C70"/>
    <w:rPr>
      <w:sz w:val="24"/>
    </w:rPr>
  </w:style>
  <w:style w:type="paragraph" w:customStyle="1" w:styleId="APAOutlineLevel2">
    <w:name w:val="APA Outline Level 2"/>
    <w:basedOn w:val="APA"/>
    <w:next w:val="APA"/>
    <w:link w:val="APAOutlineLevel2Char"/>
    <w:rsid w:val="00523C70"/>
    <w:pPr>
      <w:spacing w:after="240"/>
      <w:ind w:left="720" w:firstLine="0"/>
    </w:pPr>
  </w:style>
  <w:style w:type="character" w:customStyle="1" w:styleId="APAOutlineLevel2Char">
    <w:name w:val="APA Outline Level 2 Char"/>
    <w:basedOn w:val="APAChar"/>
    <w:link w:val="APAOutlineLevel2"/>
    <w:rsid w:val="00523C70"/>
    <w:rPr>
      <w:sz w:val="24"/>
    </w:rPr>
  </w:style>
  <w:style w:type="paragraph" w:customStyle="1" w:styleId="APAOutlineLevel3">
    <w:name w:val="APA Outline Level 3"/>
    <w:basedOn w:val="APA"/>
    <w:next w:val="APA"/>
    <w:link w:val="APAOutlineLevel3Char"/>
    <w:rsid w:val="00523C70"/>
    <w:pPr>
      <w:spacing w:after="240"/>
      <w:ind w:left="1440" w:firstLine="0"/>
    </w:pPr>
  </w:style>
  <w:style w:type="character" w:customStyle="1" w:styleId="APAOutlineLevel3Char">
    <w:name w:val="APA Outline Level 3 Char"/>
    <w:basedOn w:val="APAChar"/>
    <w:link w:val="APAOutlineLevel3"/>
    <w:rsid w:val="00523C70"/>
    <w:rPr>
      <w:sz w:val="24"/>
    </w:rPr>
  </w:style>
  <w:style w:type="paragraph" w:customStyle="1" w:styleId="APAOutlineLevel4">
    <w:name w:val="APA Outline Level 4"/>
    <w:basedOn w:val="APA"/>
    <w:next w:val="APA"/>
    <w:link w:val="APAOutlineLevel4Char"/>
    <w:rsid w:val="00523C70"/>
    <w:pPr>
      <w:spacing w:after="240"/>
      <w:ind w:left="2160" w:firstLine="0"/>
    </w:pPr>
  </w:style>
  <w:style w:type="character" w:customStyle="1" w:styleId="APAOutlineLevel4Char">
    <w:name w:val="APA Outline Level 4 Char"/>
    <w:basedOn w:val="APAChar"/>
    <w:link w:val="APAOutlineLevel4"/>
    <w:rsid w:val="00523C70"/>
    <w:rPr>
      <w:sz w:val="24"/>
    </w:rPr>
  </w:style>
  <w:style w:type="paragraph" w:customStyle="1" w:styleId="APAOutlineLevel5">
    <w:name w:val="APA Outline Level 5"/>
    <w:basedOn w:val="APA"/>
    <w:next w:val="APA"/>
    <w:link w:val="APAOutlineLevel5Char"/>
    <w:rsid w:val="00523C70"/>
    <w:pPr>
      <w:spacing w:after="240"/>
      <w:ind w:left="2880" w:firstLine="0"/>
    </w:pPr>
  </w:style>
  <w:style w:type="character" w:customStyle="1" w:styleId="APAOutlineLevel5Char">
    <w:name w:val="APA Outline Level 5 Char"/>
    <w:basedOn w:val="APAChar"/>
    <w:link w:val="APAOutlineLevel5"/>
    <w:rsid w:val="00523C70"/>
    <w:rPr>
      <w:sz w:val="24"/>
    </w:rPr>
  </w:style>
  <w:style w:type="paragraph" w:customStyle="1" w:styleId="APAOutlineLevel6">
    <w:name w:val="APA Outline Level 6"/>
    <w:basedOn w:val="APA"/>
    <w:next w:val="APA"/>
    <w:link w:val="APAOutlineLevel6Char"/>
    <w:rsid w:val="00523C70"/>
    <w:pPr>
      <w:spacing w:after="240"/>
      <w:ind w:left="3600" w:firstLine="0"/>
    </w:pPr>
  </w:style>
  <w:style w:type="character" w:customStyle="1" w:styleId="APAOutlineLevel6Char">
    <w:name w:val="APA Outline Level 6 Char"/>
    <w:basedOn w:val="APAChar"/>
    <w:link w:val="APAOutlineLevel6"/>
    <w:rsid w:val="00523C70"/>
    <w:rPr>
      <w:sz w:val="24"/>
    </w:rPr>
  </w:style>
  <w:style w:type="paragraph" w:styleId="Revision">
    <w:name w:val="Revision"/>
    <w:hidden/>
    <w:uiPriority w:val="99"/>
    <w:semiHidden/>
    <w:rsid w:val="00A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FBD6-68D0-458C-B27E-0F4F3C39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1</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Plagiarism: A summary of the SFU tutorial</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 A summary of the SFU tutorial</dc:title>
  <dc:subject>Copyright</dc:subject>
  <dc:creator>Gloria Lowe</dc:creator>
  <cp:keywords/>
  <cp:lastModifiedBy>gloria lowe</cp:lastModifiedBy>
  <cp:revision>2</cp:revision>
  <dcterms:created xsi:type="dcterms:W3CDTF">2016-10-17T01:51:00Z</dcterms:created>
  <dcterms:modified xsi:type="dcterms:W3CDTF">2016-10-17T01:51:00Z</dcterms:modified>
</cp:coreProperties>
</file>