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D6" w:rsidRPr="00BC461C" w:rsidRDefault="007543D6" w:rsidP="00BC461C">
      <w:pPr>
        <w:pStyle w:val="NormalWeb"/>
        <w:spacing w:after="390" w:afterAutospacing="0" w:line="276" w:lineRule="auto"/>
        <w:rPr>
          <w:rFonts w:ascii="Helvetica" w:hAnsi="Helvetica" w:cs="Helvetica"/>
          <w:color w:val="333333"/>
          <w:sz w:val="16"/>
          <w:szCs w:val="16"/>
        </w:rPr>
      </w:pPr>
      <w:r w:rsidRPr="00BC461C">
        <w:rPr>
          <w:rStyle w:val="Strong"/>
          <w:rFonts w:ascii="Helvetica" w:hAnsi="Helvetica" w:cs="Helvetica"/>
          <w:color w:val="333333"/>
          <w:sz w:val="16"/>
          <w:szCs w:val="16"/>
        </w:rPr>
        <w:t>Hannah Wagner</w:t>
      </w:r>
      <w:r w:rsidRPr="00BC461C">
        <w:rPr>
          <w:rFonts w:ascii="Helvetica" w:hAnsi="Helvetica" w:cs="Helvetica"/>
          <w:color w:val="333333"/>
          <w:sz w:val="16"/>
          <w:szCs w:val="16"/>
        </w:rPr>
        <w:br/>
        <w:t xml:space="preserve">1333 Hornby </w:t>
      </w:r>
      <w:proofErr w:type="spellStart"/>
      <w:r w:rsidRPr="00BC461C">
        <w:rPr>
          <w:rFonts w:ascii="Helvetica" w:hAnsi="Helvetica" w:cs="Helvetica"/>
          <w:color w:val="333333"/>
          <w:sz w:val="16"/>
          <w:szCs w:val="16"/>
        </w:rPr>
        <w:t>st.</w:t>
      </w:r>
      <w:proofErr w:type="spellEnd"/>
      <w:r w:rsidRPr="00BC461C">
        <w:rPr>
          <w:rFonts w:ascii="Helvetica" w:hAnsi="Helvetica" w:cs="Helvetica"/>
          <w:color w:val="333333"/>
          <w:sz w:val="16"/>
          <w:szCs w:val="16"/>
        </w:rPr>
        <w:br/>
        <w:t>Vancouver, BC V6Z 2C1</w:t>
      </w:r>
      <w:r w:rsidRPr="00BC461C">
        <w:rPr>
          <w:rFonts w:ascii="Helvetica" w:hAnsi="Helvetica" w:cs="Helvetica"/>
          <w:color w:val="333333"/>
          <w:sz w:val="16"/>
          <w:szCs w:val="16"/>
        </w:rPr>
        <w:br/>
        <w:t>September 14, 2016</w:t>
      </w:r>
    </w:p>
    <w:p w:rsidR="007543D6" w:rsidRPr="00BC461C" w:rsidRDefault="007543D6" w:rsidP="00BC461C">
      <w:pPr>
        <w:pStyle w:val="NormalWeb"/>
        <w:spacing w:after="390" w:afterAutospacing="0" w:line="276" w:lineRule="auto"/>
        <w:rPr>
          <w:rFonts w:ascii="Helvetica" w:hAnsi="Helvetica" w:cs="Helvetica"/>
          <w:color w:val="333333"/>
          <w:sz w:val="16"/>
          <w:szCs w:val="16"/>
        </w:rPr>
      </w:pPr>
      <w:r w:rsidRPr="00BC461C">
        <w:rPr>
          <w:rFonts w:ascii="Helvetica" w:hAnsi="Helvetica" w:cs="Helvetica"/>
          <w:color w:val="333333"/>
          <w:sz w:val="16"/>
          <w:szCs w:val="16"/>
        </w:rPr>
        <w:t>English 301 Class</w:t>
      </w:r>
      <w:r w:rsidRPr="00BC461C">
        <w:rPr>
          <w:rFonts w:ascii="Helvetica" w:hAnsi="Helvetica" w:cs="Helvetica"/>
          <w:color w:val="333333"/>
          <w:sz w:val="16"/>
          <w:szCs w:val="16"/>
        </w:rPr>
        <w:br/>
        <w:t>University of British Columbia</w:t>
      </w:r>
      <w:r w:rsidRPr="00BC461C">
        <w:rPr>
          <w:rFonts w:ascii="Helvetica" w:hAnsi="Helvetica" w:cs="Helvetica"/>
          <w:color w:val="333333"/>
          <w:sz w:val="16"/>
          <w:szCs w:val="16"/>
        </w:rPr>
        <w:br/>
        <w:t>Vancouver, BC V6T 1Z1</w:t>
      </w:r>
    </w:p>
    <w:p w:rsidR="007543D6" w:rsidRPr="00BC461C" w:rsidRDefault="007543D6" w:rsidP="00BC461C">
      <w:pPr>
        <w:pStyle w:val="NormalWeb"/>
        <w:spacing w:after="390" w:afterAutospacing="0" w:line="360" w:lineRule="auto"/>
        <w:rPr>
          <w:rFonts w:ascii="Helvetica" w:hAnsi="Helvetica" w:cs="Helvetica"/>
          <w:color w:val="333333"/>
          <w:sz w:val="18"/>
          <w:szCs w:val="18"/>
        </w:rPr>
      </w:pPr>
      <w:r w:rsidRPr="00BC461C">
        <w:rPr>
          <w:rFonts w:ascii="Helvetica" w:hAnsi="Helvetica" w:cs="Helvetica"/>
          <w:color w:val="333333"/>
          <w:sz w:val="18"/>
          <w:szCs w:val="18"/>
        </w:rPr>
        <w:t>Pickles, pickles, pickles.</w:t>
      </w:r>
      <w:r w:rsidRPr="00BC461C">
        <w:rPr>
          <w:rFonts w:ascii="Helvetica" w:hAnsi="Helvetica" w:cs="Helvetica"/>
          <w:color w:val="333333"/>
          <w:sz w:val="18"/>
          <w:szCs w:val="18"/>
        </w:rPr>
        <w:br/>
        <w:t>Not a great way to start an application letter... or is it?</w:t>
      </w:r>
    </w:p>
    <w:p w:rsidR="007543D6" w:rsidRPr="00BC461C" w:rsidRDefault="007543D6" w:rsidP="00BC461C">
      <w:pPr>
        <w:pStyle w:val="NormalWeb"/>
        <w:spacing w:after="390" w:afterAutospacing="0" w:line="360" w:lineRule="auto"/>
        <w:rPr>
          <w:rFonts w:ascii="Helvetica" w:hAnsi="Helvetica" w:cs="Helvetica"/>
          <w:color w:val="333333"/>
          <w:sz w:val="18"/>
          <w:szCs w:val="18"/>
        </w:rPr>
      </w:pPr>
      <w:r w:rsidRPr="00BC461C">
        <w:rPr>
          <w:rFonts w:ascii="Helvetica" w:hAnsi="Helvetica" w:cs="Helvetica"/>
          <w:color w:val="333333"/>
          <w:sz w:val="18"/>
          <w:szCs w:val="18"/>
        </w:rPr>
        <w:t>Now that I have your attention let me introduce myself, my name is Hannah. I am a motorcycle riding, baby burping, pickle eating, paper writing enthusiast. And I want to put my writing skills to work for you. I am looking to fill the position posted on the English 301 course website and I believe my skillset would be a valuable addition to your professional writing team.</w:t>
      </w:r>
    </w:p>
    <w:p w:rsidR="007543D6" w:rsidRPr="00BC461C" w:rsidRDefault="007543D6" w:rsidP="00BC461C">
      <w:pPr>
        <w:pStyle w:val="NormalWeb"/>
        <w:spacing w:after="390" w:afterAutospacing="0" w:line="360" w:lineRule="auto"/>
        <w:rPr>
          <w:rFonts w:ascii="Helvetica" w:hAnsi="Helvetica" w:cs="Helvetica"/>
          <w:color w:val="333333"/>
          <w:sz w:val="18"/>
          <w:szCs w:val="18"/>
        </w:rPr>
      </w:pPr>
      <w:r w:rsidRPr="00BC461C">
        <w:rPr>
          <w:rFonts w:ascii="Helvetica" w:hAnsi="Helvetica" w:cs="Helvetica"/>
          <w:color w:val="333333"/>
          <w:sz w:val="18"/>
          <w:szCs w:val="18"/>
        </w:rPr>
        <w:t>As someone who has spent countless hours sorting through resumes and cover letters I wanted to ensure that my application letter would showcase my personality as well as my achievements. I always found that the people who appealed to me were the ones who could write professionally but with a lot of character.</w:t>
      </w:r>
    </w:p>
    <w:p w:rsidR="007543D6" w:rsidRPr="00BC461C" w:rsidRDefault="007543D6" w:rsidP="00BC461C">
      <w:pPr>
        <w:pStyle w:val="NormalWeb"/>
        <w:spacing w:after="390" w:afterAutospacing="0" w:line="360" w:lineRule="auto"/>
        <w:rPr>
          <w:rFonts w:ascii="Helvetica" w:hAnsi="Helvetica" w:cs="Helvetica"/>
          <w:color w:val="333333"/>
          <w:sz w:val="18"/>
          <w:szCs w:val="18"/>
        </w:rPr>
      </w:pPr>
      <w:r w:rsidRPr="00BC461C">
        <w:rPr>
          <w:rFonts w:ascii="Helvetica" w:hAnsi="Helvetica" w:cs="Helvetica"/>
          <w:color w:val="333333"/>
          <w:sz w:val="18"/>
          <w:szCs w:val="18"/>
        </w:rPr>
        <w:t>I am a disciplined and studious person who will work hard and contribute enthusiastically. The past four years spent as a full-time student have provided me with a wealth of experience in meeting deadlines, writing and researching papers, presenting and working on team-based projects. During these years I have received various academic awards, including the UBC Chancellor’s Scholar Award.</w:t>
      </w:r>
    </w:p>
    <w:p w:rsidR="007543D6" w:rsidRPr="00BC461C" w:rsidRDefault="007543D6" w:rsidP="00BC461C">
      <w:pPr>
        <w:pStyle w:val="NormalWeb"/>
        <w:spacing w:after="390" w:afterAutospacing="0" w:line="360" w:lineRule="auto"/>
        <w:rPr>
          <w:rFonts w:ascii="Helvetica" w:hAnsi="Helvetica" w:cs="Helvetica"/>
          <w:color w:val="333333"/>
          <w:sz w:val="18"/>
          <w:szCs w:val="18"/>
        </w:rPr>
      </w:pPr>
      <w:r w:rsidRPr="00BC461C">
        <w:rPr>
          <w:rFonts w:ascii="Helvetica" w:hAnsi="Helvetica" w:cs="Helvetica"/>
          <w:color w:val="333333"/>
          <w:sz w:val="18"/>
          <w:szCs w:val="18"/>
        </w:rPr>
        <w:t>One of the highlights of my academic career was having a paper I wrote for my IR Seminar turned into a summer course that was taught to undergraduates from across Canada at McEwan University. And though I am nearing the end of my degree I am still striving to maintain a high grade point average. I believe this desire to finish my degree on a “high note” will be great benefit to all of my prospective team members.</w:t>
      </w:r>
    </w:p>
    <w:p w:rsidR="00BC461C" w:rsidRPr="00BC461C" w:rsidRDefault="007543D6" w:rsidP="00BC461C">
      <w:pPr>
        <w:pStyle w:val="NormalWeb"/>
        <w:spacing w:after="390" w:afterAutospacing="0" w:line="360" w:lineRule="auto"/>
        <w:rPr>
          <w:rFonts w:ascii="Helvetica" w:hAnsi="Helvetica" w:cs="Helvetica"/>
          <w:color w:val="333333"/>
          <w:sz w:val="18"/>
          <w:szCs w:val="18"/>
        </w:rPr>
      </w:pPr>
      <w:r w:rsidRPr="00BC461C">
        <w:rPr>
          <w:rFonts w:ascii="Helvetica" w:hAnsi="Helvetica" w:cs="Helvetica"/>
          <w:color w:val="333333"/>
          <w:sz w:val="18"/>
          <w:szCs w:val="18"/>
        </w:rPr>
        <w:t xml:space="preserve">In conclusion, “pickles, pickles, pickles” is not a great way to start an application letter. But sometimes we have to live with our mistakes especially when the backspace button on your keyboard is missing. I will make sure that is fixed by the time I become an excellent addition to your newly founded professional writing team. Please feel free to contact me anytime through </w:t>
      </w:r>
      <w:proofErr w:type="spellStart"/>
      <w:r w:rsidRPr="00BC461C">
        <w:rPr>
          <w:rFonts w:ascii="Helvetica" w:hAnsi="Helvetica" w:cs="Helvetica"/>
          <w:color w:val="333333"/>
          <w:sz w:val="18"/>
          <w:szCs w:val="18"/>
        </w:rPr>
        <w:t>facebook</w:t>
      </w:r>
      <w:proofErr w:type="spellEnd"/>
      <w:r w:rsidRPr="00BC461C">
        <w:rPr>
          <w:rFonts w:ascii="Helvetica" w:hAnsi="Helvetica" w:cs="Helvetica"/>
          <w:color w:val="333333"/>
          <w:sz w:val="18"/>
          <w:szCs w:val="18"/>
        </w:rPr>
        <w:t xml:space="preserve"> or by email at</w:t>
      </w:r>
      <w:r w:rsidRPr="00BC461C"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hyperlink r:id="rId8" w:history="1">
        <w:r w:rsidRPr="00BC461C">
          <w:rPr>
            <w:rStyle w:val="Hyperlink"/>
            <w:rFonts w:ascii="Helvetica" w:hAnsi="Helvetica" w:cs="Helvetica"/>
            <w:color w:val="1B8BE0"/>
            <w:sz w:val="18"/>
            <w:szCs w:val="18"/>
          </w:rPr>
          <w:t>ha.oslund@gmail.com</w:t>
        </w:r>
      </w:hyperlink>
      <w:r w:rsidRPr="00BC461C">
        <w:rPr>
          <w:rFonts w:ascii="Helvetica" w:hAnsi="Helvetica" w:cs="Helvetica"/>
          <w:color w:val="333333"/>
          <w:sz w:val="18"/>
          <w:szCs w:val="18"/>
        </w:rPr>
        <w:t>.</w:t>
      </w:r>
    </w:p>
    <w:p w:rsidR="00BC461C" w:rsidRDefault="007543D6" w:rsidP="00BC461C">
      <w:pPr>
        <w:pStyle w:val="NormalWeb"/>
        <w:spacing w:after="390" w:afterAutospacing="0" w:line="360" w:lineRule="auto"/>
        <w:rPr>
          <w:rFonts w:ascii="Helvetica" w:hAnsi="Helvetica" w:cs="Helvetica"/>
          <w:color w:val="333333"/>
          <w:sz w:val="18"/>
          <w:szCs w:val="18"/>
        </w:rPr>
      </w:pPr>
      <w:r w:rsidRPr="00BC461C">
        <w:rPr>
          <w:rFonts w:ascii="Helvetica" w:hAnsi="Helvetica" w:cs="Helvetica"/>
          <w:color w:val="333333"/>
          <w:sz w:val="18"/>
          <w:szCs w:val="18"/>
        </w:rPr>
        <w:t>Sincerely,</w:t>
      </w:r>
    </w:p>
    <w:p w:rsidR="007543D6" w:rsidRPr="00BC461C" w:rsidRDefault="00BC461C" w:rsidP="00BC461C">
      <w:pPr>
        <w:pStyle w:val="NormalWeb"/>
        <w:spacing w:after="390" w:afterAutospacing="0" w:line="360" w:lineRule="auto"/>
        <w:rPr>
          <w:rFonts w:ascii="Helvetica" w:hAnsi="Helvetica" w:cs="Helvetica"/>
          <w:color w:val="333333"/>
          <w:sz w:val="18"/>
          <w:szCs w:val="18"/>
        </w:rPr>
      </w:pPr>
      <w:r>
        <w:rPr>
          <w:rFonts w:ascii="Helvetica" w:hAnsi="Helvetica" w:cs="Helvetica"/>
          <w:color w:val="333333"/>
          <w:sz w:val="18"/>
          <w:szCs w:val="18"/>
        </w:rPr>
        <w:t>H</w:t>
      </w:r>
      <w:r w:rsidR="007543D6" w:rsidRPr="00BC461C">
        <w:rPr>
          <w:rFonts w:ascii="Helvetica" w:hAnsi="Helvetica" w:cs="Helvetica"/>
          <w:color w:val="333333"/>
          <w:sz w:val="18"/>
          <w:szCs w:val="18"/>
        </w:rPr>
        <w:t>annah Wagner</w:t>
      </w:r>
      <w:bookmarkStart w:id="0" w:name="_GoBack"/>
      <w:bookmarkEnd w:id="0"/>
    </w:p>
    <w:p w:rsidR="005075F1" w:rsidRDefault="005075F1" w:rsidP="009D68C7"/>
    <w:sectPr w:rsidR="005075F1">
      <w:headerReference w:type="default" r:id="rId9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11" w:rsidRDefault="00170C11">
      <w:pPr>
        <w:spacing w:after="0" w:line="240" w:lineRule="auto"/>
      </w:pPr>
      <w:r>
        <w:separator/>
      </w:r>
    </w:p>
  </w:endnote>
  <w:endnote w:type="continuationSeparator" w:id="0">
    <w:p w:rsidR="00170C11" w:rsidRDefault="0017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11" w:rsidRDefault="00170C11">
      <w:pPr>
        <w:spacing w:after="0" w:line="240" w:lineRule="auto"/>
      </w:pPr>
      <w:r>
        <w:separator/>
      </w:r>
    </w:p>
  </w:footnote>
  <w:footnote w:type="continuationSeparator" w:id="0">
    <w:p w:rsidR="00170C11" w:rsidRDefault="00170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alias w:val="Recipient Name"/>
      <w:tag w:val=""/>
      <w:id w:val="-1468971042"/>
      <w:placeholder>
        <w:docPart w:val="9EE4BADD39BA46F39A9940F763D2F933"/>
      </w:placeholder>
      <w:dataBinding w:prefixMappings="xmlns:ns0='http://schemas.microsoft.com/office/2006/coverPageProps' " w:xpath="/ns0:CoverPageProperties[1]/ns0:CompanyFax[1]" w:storeItemID="{55AF091B-3C7A-41E3-B477-F2FDAA23CFDA}"/>
      <w:text/>
    </w:sdtPr>
    <w:sdtEndPr/>
    <w:sdtContent>
      <w:p w:rsidR="006429C3" w:rsidRDefault="007543D6">
        <w:pPr>
          <w:pStyle w:val="Header"/>
        </w:pPr>
        <w:r>
          <w:t>English 301 Class</w:t>
        </w:r>
      </w:p>
    </w:sdtContent>
  </w:sdt>
  <w:p w:rsidR="006429C3" w:rsidRDefault="00170C11">
    <w:pPr>
      <w:pStyle w:val="Header"/>
    </w:pPr>
    <w:sdt>
      <w:sdtPr>
        <w:alias w:val="Date"/>
        <w:tag w:val="Date"/>
        <w:id w:val="-447781685"/>
        <w:placeholder>
          <w:docPart w:val="F456419D3BD349B4852D5C04C3F6ADC9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6-09-14T00:00:00Z">
          <w:dateFormat w:val="MMMM d, yyyy"/>
          <w:lid w:val="en-US"/>
          <w:storeMappedDataAs w:val="dateTime"/>
          <w:calendar w:val="gregorian"/>
        </w:date>
      </w:sdtPr>
      <w:sdtEndPr/>
      <w:sdtContent>
        <w:r w:rsidR="00B14026">
          <w:t>September 14, 2016</w:t>
        </w:r>
      </w:sdtContent>
    </w:sdt>
  </w:p>
  <w:p w:rsidR="006429C3" w:rsidRDefault="00170C11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C461C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026"/>
    <w:rsid w:val="00170C11"/>
    <w:rsid w:val="005075F1"/>
    <w:rsid w:val="005638AD"/>
    <w:rsid w:val="006429C3"/>
    <w:rsid w:val="006639D2"/>
    <w:rsid w:val="007543D6"/>
    <w:rsid w:val="007D6548"/>
    <w:rsid w:val="009D68C7"/>
    <w:rsid w:val="00B14026"/>
    <w:rsid w:val="00BB6E43"/>
    <w:rsid w:val="00BC461C"/>
    <w:rsid w:val="00C5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D62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semiHidden="1" w:uiPriority="9" w:unhideWhenUsed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pacing w:val="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1"/>
    <w:qFormat/>
    <w:pPr>
      <w:keepNext/>
      <w:spacing w:after="100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spacing w:val="4"/>
      <w:sz w:val="20"/>
      <w:szCs w:val="20"/>
    </w:rPr>
  </w:style>
  <w:style w:type="paragraph" w:styleId="Signature">
    <w:name w:val="Signature"/>
    <w:basedOn w:val="Normal"/>
    <w:next w:val="Normal"/>
    <w:link w:val="SignatureChar"/>
    <w:uiPriority w:val="1"/>
    <w:qFormat/>
    <w:pPr>
      <w:keepNext/>
      <w:spacing w:after="360"/>
      <w:contextualSpacing/>
    </w:pPr>
  </w:style>
  <w:style w:type="character" w:customStyle="1" w:styleId="SignatureChar">
    <w:name w:val="Signature Char"/>
    <w:basedOn w:val="DefaultParagraphFont"/>
    <w:link w:val="Signature"/>
    <w:uiPriority w:val="1"/>
    <w:rPr>
      <w:spacing w:val="4"/>
      <w:sz w:val="20"/>
      <w:szCs w:val="20"/>
    </w:rPr>
  </w:style>
  <w:style w:type="paragraph" w:styleId="Date">
    <w:name w:val="Date"/>
    <w:basedOn w:val="Normal"/>
    <w:next w:val="Normal"/>
    <w:link w:val="DateChar"/>
    <w:uiPriority w:val="1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0"/>
      <w:szCs w:val="20"/>
    </w:rPr>
  </w:style>
  <w:style w:type="paragraph" w:styleId="Header">
    <w:name w:val="header"/>
    <w:basedOn w:val="Normal"/>
    <w:link w:val="HeaderChar"/>
    <w:uiPriority w:val="2"/>
    <w:pPr>
      <w:contextualSpacing/>
    </w:pPr>
  </w:style>
  <w:style w:type="character" w:customStyle="1" w:styleId="HeaderChar">
    <w:name w:val="Header Char"/>
    <w:basedOn w:val="DefaultParagraphFont"/>
    <w:link w:val="Header"/>
    <w:uiPriority w:val="2"/>
    <w:rPr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"/>
    <w:qFormat/>
    <w:pPr>
      <w:spacing w:before="400" w:after="200"/>
    </w:pPr>
  </w:style>
  <w:style w:type="character" w:customStyle="1" w:styleId="SalutationChar">
    <w:name w:val="Salutation Char"/>
    <w:basedOn w:val="DefaultParagraphFont"/>
    <w:link w:val="Salutation"/>
    <w:uiPriority w:val="1"/>
    <w:rPr>
      <w:spacing w:val="4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402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C50B43"/>
  </w:style>
  <w:style w:type="character" w:styleId="Strong">
    <w:name w:val="Strong"/>
    <w:basedOn w:val="DefaultParagraphFont"/>
    <w:uiPriority w:val="22"/>
    <w:qFormat/>
    <w:rsid w:val="00C50B43"/>
    <w:rPr>
      <w:b/>
      <w:bCs/>
    </w:rPr>
  </w:style>
  <w:style w:type="character" w:styleId="Emphasis">
    <w:name w:val="Emphasis"/>
    <w:basedOn w:val="DefaultParagraphFont"/>
    <w:uiPriority w:val="20"/>
    <w:qFormat/>
    <w:rsid w:val="00C50B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.oslun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\AppData\Roaming\Microsoft\Templates\Letter%20to%20professor%20requesting%20job%20recommend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56419D3BD349B4852D5C04C3F6A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A509F-17FB-4D7F-BE7A-86E3A1527F29}"/>
      </w:docPartPr>
      <w:docPartBody>
        <w:p w:rsidR="00000000" w:rsidRDefault="00522B87">
          <w:pPr>
            <w:pStyle w:val="F456419D3BD349B4852D5C04C3F6ADC9"/>
          </w:pPr>
          <w:r>
            <w:t>[Date]</w:t>
          </w:r>
        </w:p>
      </w:docPartBody>
    </w:docPart>
    <w:docPart>
      <w:docPartPr>
        <w:name w:val="9EE4BADD39BA46F39A9940F763D2F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F6B96-9F34-48ED-B400-B9F3735E5000}"/>
      </w:docPartPr>
      <w:docPartBody>
        <w:p w:rsidR="00000000" w:rsidRDefault="00522B87">
          <w:pPr>
            <w:pStyle w:val="9EE4BADD39BA46F39A9940F763D2F933"/>
          </w:pPr>
          <w:r>
            <w:t>[School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B87"/>
    <w:rsid w:val="0052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A981DABA6A45F3847350C7C8FFBD3B">
    <w:name w:val="38A981DABA6A45F3847350C7C8FFBD3B"/>
  </w:style>
  <w:style w:type="paragraph" w:customStyle="1" w:styleId="F397DC31551A49AEBB91260AE5A7D4D9">
    <w:name w:val="F397DC31551A49AEBB91260AE5A7D4D9"/>
  </w:style>
  <w:style w:type="paragraph" w:customStyle="1" w:styleId="FCD4C148C3174E2C8C348663CD6FAC94">
    <w:name w:val="FCD4C148C3174E2C8C348663CD6FAC94"/>
  </w:style>
  <w:style w:type="paragraph" w:customStyle="1" w:styleId="F456419D3BD349B4852D5C04C3F6ADC9">
    <w:name w:val="F456419D3BD349B4852D5C04C3F6ADC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8FFB34262B440E0A4C3461D18DE5043">
    <w:name w:val="38FFB34262B440E0A4C3461D18DE5043"/>
  </w:style>
  <w:style w:type="paragraph" w:customStyle="1" w:styleId="327E49B966A545E094EC99818291FE5F">
    <w:name w:val="327E49B966A545E094EC99818291FE5F"/>
  </w:style>
  <w:style w:type="paragraph" w:customStyle="1" w:styleId="9EE4BADD39BA46F39A9940F763D2F933">
    <w:name w:val="9EE4BADD39BA46F39A9940F763D2F933"/>
  </w:style>
  <w:style w:type="paragraph" w:customStyle="1" w:styleId="DF1286A419B64B019E2A57A269E38220">
    <w:name w:val="DF1286A419B64B019E2A57A269E38220"/>
  </w:style>
  <w:style w:type="paragraph" w:customStyle="1" w:styleId="1FE79C9C7CE74D58ADEB74742E94A9BE">
    <w:name w:val="1FE79C9C7CE74D58ADEB74742E94A9BE"/>
  </w:style>
  <w:style w:type="paragraph" w:customStyle="1" w:styleId="E314072275D642F691EC55E84253FF52">
    <w:name w:val="E314072275D642F691EC55E84253FF52"/>
  </w:style>
  <w:style w:type="paragraph" w:customStyle="1" w:styleId="6C16651DA9284FDC84A749A7AEDC4B0D">
    <w:name w:val="6C16651DA9284FDC84A749A7AEDC4B0D"/>
  </w:style>
  <w:style w:type="paragraph" w:customStyle="1" w:styleId="AB7C029C18E44CFD934D880F320F2E1D">
    <w:name w:val="AB7C029C18E44CFD934D880F320F2E1D"/>
  </w:style>
  <w:style w:type="paragraph" w:customStyle="1" w:styleId="5A070CC77C3C47F8B1271CD066653835">
    <w:name w:val="5A070CC77C3C47F8B1271CD066653835"/>
  </w:style>
  <w:style w:type="paragraph" w:customStyle="1" w:styleId="D8812AA6DC354770A89207C88C3ABEF7">
    <w:name w:val="D8812AA6DC354770A89207C88C3ABEF7"/>
  </w:style>
  <w:style w:type="paragraph" w:customStyle="1" w:styleId="ECE201EFC00743C68D7DE2281DD50365">
    <w:name w:val="ECE201EFC00743C68D7DE2281DD503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2016-09-14T00:00:00</PublishDate>
  <Abstract/>
  <CompanyAddress/>
  <CompanyPhone/>
  <CompanyFax>English 301 Class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8940CDF-8BF4-4F94-8B5E-C716A58347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to professor requesting job recommendation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2016-09-15T01:01:00Z</dcterms:created>
  <dcterms:modified xsi:type="dcterms:W3CDTF">2016-09-15T04:56:00Z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TC040219939991</vt:lpwstr>
  </property>
</Properties>
</file>