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3997" w14:textId="77777777" w:rsidR="00650B67" w:rsidRDefault="00650B67" w:rsidP="00650B67">
      <w:pPr>
        <w:rPr>
          <w:rFonts w:ascii="Arial" w:hAnsi="Arial"/>
        </w:rPr>
      </w:pPr>
    </w:p>
    <w:p w14:paraId="432935B0" w14:textId="77777777" w:rsidR="00B23FE3" w:rsidRDefault="00B23FE3" w:rsidP="00650B67">
      <w:pPr>
        <w:rPr>
          <w:rFonts w:ascii="Arial" w:hAnsi="Arial"/>
        </w:rPr>
      </w:pPr>
    </w:p>
    <w:p w14:paraId="1EFD86FE" w14:textId="3A4371B3" w:rsidR="00650B67" w:rsidRPr="00A76406" w:rsidRDefault="00B23FE3" w:rsidP="00650B67">
      <w:pPr>
        <w:rPr>
          <w:rFonts w:ascii="Cooper Std Black" w:hAnsi="Cooper Std Black"/>
        </w:rPr>
      </w:pPr>
      <w:r>
        <w:rPr>
          <w:rFonts w:ascii="Cooper Std Black" w:hAnsi="Cooper Std Black"/>
          <w:b/>
        </w:rPr>
        <w:t>Name:</w:t>
      </w:r>
      <w:r>
        <w:rPr>
          <w:rFonts w:ascii="Cooper Std Black" w:hAnsi="Cooper Std Black"/>
          <w:b/>
          <w:u w:val="single"/>
        </w:rPr>
        <w:tab/>
      </w:r>
      <w:r w:rsidR="00896132">
        <w:rPr>
          <w:rFonts w:ascii="Cooper Std Black" w:hAnsi="Cooper Std Black"/>
          <w:b/>
          <w:u w:val="single"/>
        </w:rPr>
        <w:t xml:space="preserve">    </w:t>
      </w:r>
      <w:r w:rsidR="00896132" w:rsidRPr="00896132">
        <w:rPr>
          <w:rFonts w:ascii="Cooper Std Black" w:hAnsi="Cooper Std Black"/>
          <w:u w:val="single"/>
        </w:rPr>
        <w:t>Lisa Jensen</w:t>
      </w:r>
      <w:r w:rsidR="00896132">
        <w:rPr>
          <w:rFonts w:ascii="Cooper Std Black" w:hAnsi="Cooper Std Black"/>
          <w:b/>
          <w:u w:val="single"/>
        </w:rPr>
        <w:tab/>
      </w:r>
      <w:r>
        <w:rPr>
          <w:rFonts w:ascii="Cooper Std Black" w:hAnsi="Cooper Std Black"/>
          <w:b/>
          <w:u w:val="single"/>
        </w:rPr>
        <w:tab/>
      </w:r>
      <w:r>
        <w:rPr>
          <w:rFonts w:ascii="Cooper Std Black" w:hAnsi="Cooper Std Black"/>
          <w:b/>
        </w:rPr>
        <w:tab/>
      </w:r>
      <w:r w:rsidR="00896132">
        <w:rPr>
          <w:rFonts w:ascii="Cooper Std Black" w:hAnsi="Cooper Std Black"/>
          <w:b/>
        </w:rPr>
        <w:tab/>
      </w:r>
      <w:r w:rsidR="00A76406">
        <w:rPr>
          <w:rFonts w:ascii="Cooper Std Black" w:hAnsi="Cooper Std Black"/>
          <w:b/>
        </w:rPr>
        <w:t xml:space="preserve">             </w:t>
      </w:r>
      <w:r w:rsidR="00896132">
        <w:rPr>
          <w:rFonts w:ascii="Cooper Std Black" w:hAnsi="Cooper Std Black"/>
          <w:b/>
        </w:rPr>
        <w:t xml:space="preserve">              </w:t>
      </w:r>
      <w:r>
        <w:rPr>
          <w:rFonts w:ascii="Cooper Std Black" w:hAnsi="Cooper Std Black"/>
          <w:b/>
        </w:rPr>
        <w:t>Date:</w:t>
      </w:r>
      <w:r w:rsidR="00A76406">
        <w:rPr>
          <w:rFonts w:ascii="Cooper Std Black" w:hAnsi="Cooper Std Black"/>
          <w:b/>
          <w:u w:val="single"/>
        </w:rPr>
        <w:t xml:space="preserve"> </w:t>
      </w:r>
      <w:r w:rsidR="00A76406">
        <w:rPr>
          <w:rFonts w:ascii="Cooper Std Black" w:hAnsi="Cooper Std Black"/>
        </w:rPr>
        <w:t>_</w:t>
      </w:r>
      <w:r w:rsidR="00896132">
        <w:rPr>
          <w:rFonts w:ascii="Cooper Std Black" w:hAnsi="Cooper Std Black"/>
          <w:u w:val="single"/>
        </w:rPr>
        <w:t>July 14, 2016</w:t>
      </w:r>
      <w:r w:rsidR="00A76406">
        <w:rPr>
          <w:rFonts w:ascii="Cooper Std Black" w:hAnsi="Cooper Std Black"/>
        </w:rPr>
        <w:t>_________________</w:t>
      </w:r>
    </w:p>
    <w:p w14:paraId="7F3080E2" w14:textId="77777777" w:rsidR="00B23FE3" w:rsidRDefault="00B23FE3" w:rsidP="00650B67">
      <w:pPr>
        <w:rPr>
          <w:rFonts w:ascii="Arial" w:hAnsi="Arial"/>
        </w:rPr>
      </w:pPr>
    </w:p>
    <w:p w14:paraId="02CD4A4D" w14:textId="77777777" w:rsidR="00B23FE3" w:rsidRDefault="00B23FE3" w:rsidP="00650B67">
      <w:pPr>
        <w:rPr>
          <w:rFonts w:ascii="Arial" w:hAnsi="Arial"/>
        </w:rPr>
      </w:pPr>
    </w:p>
    <w:p w14:paraId="18A82A8A" w14:textId="77777777" w:rsidR="00650B67" w:rsidRDefault="00650B67" w:rsidP="00650B67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GOAL</w:t>
      </w:r>
      <w:r w:rsidR="0063133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(What I want to work on):</w:t>
      </w:r>
    </w:p>
    <w:p w14:paraId="0674BD51" w14:textId="77777777" w:rsidR="00650B67" w:rsidRDefault="00644378" w:rsidP="00650B67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2A176" wp14:editId="53F922E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474335" cy="1937385"/>
                <wp:effectExtent l="0" t="5080" r="12065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C6B9" w14:textId="56ECCEA1" w:rsidR="00387C2F" w:rsidRPr="00896132" w:rsidRDefault="00896132" w:rsidP="008961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 w:hanging="450"/>
                            </w:pPr>
                            <w:r>
                              <w:t>I want to improve upon my teacher presence in front of the class, namely speaking with greater</w:t>
                            </w:r>
                            <w:r w:rsidR="00933F26">
                              <w:t xml:space="preserve"> volume and more</w:t>
                            </w:r>
                            <w:r w:rsidR="00556977">
                              <w:t xml:space="preserve"> varied and </w:t>
                            </w:r>
                            <w:r w:rsidR="00933F26">
                              <w:t>animated tone.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31.05pt;height:152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">
                <v:textbox>
                  <w:txbxContent>
                    <w:p w14:paraId="074CC6B9" w14:textId="56ECCEA1" w:rsidR="00387C2F" w:rsidRPr="00896132" w:rsidRDefault="00896132" w:rsidP="008961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 w:hanging="450"/>
                      </w:pPr>
                      <w:r>
                        <w:t>I want to improve upon my teacher presence in front of the class, namely speaking with greater</w:t>
                      </w:r>
                      <w:r w:rsidR="00933F26">
                        <w:t xml:space="preserve"> volume and more</w:t>
                      </w:r>
                      <w:r w:rsidR="00556977">
                        <w:t xml:space="preserve"> varied and </w:t>
                      </w:r>
                      <w:r w:rsidR="00933F26">
                        <w:t>animated tone.</w:t>
                      </w:r>
                    </w:p>
                  </w:txbxContent>
                </v:textbox>
              </v:shape>
            </w:pict>
          </mc:Fallback>
        </mc:AlternateContent>
      </w:r>
    </w:p>
    <w:p w14:paraId="478F73FD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65618727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698ABFA1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0AE662E0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436BE79E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1DA173BD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55E1DD3F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54F18D95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51D162D9" w14:textId="77777777" w:rsidR="005E73D8" w:rsidRDefault="005E73D8" w:rsidP="00650B67">
      <w:pPr>
        <w:ind w:left="360"/>
        <w:rPr>
          <w:rFonts w:ascii="Arial" w:hAnsi="Arial"/>
          <w:b/>
        </w:rPr>
      </w:pPr>
    </w:p>
    <w:p w14:paraId="68C9F0E0" w14:textId="77777777" w:rsidR="005E73D8" w:rsidRDefault="005E73D8" w:rsidP="00650B67">
      <w:pPr>
        <w:ind w:left="360"/>
        <w:rPr>
          <w:rFonts w:ascii="Arial" w:hAnsi="Arial"/>
          <w:b/>
        </w:rPr>
      </w:pPr>
    </w:p>
    <w:p w14:paraId="262ABD9C" w14:textId="77777777" w:rsidR="005E73D8" w:rsidRDefault="005E73D8" w:rsidP="00650B67">
      <w:pPr>
        <w:ind w:left="360"/>
        <w:rPr>
          <w:rFonts w:ascii="Arial" w:hAnsi="Arial"/>
          <w:b/>
        </w:rPr>
      </w:pPr>
    </w:p>
    <w:p w14:paraId="50B8C34B" w14:textId="77777777" w:rsidR="005E73D8" w:rsidRDefault="005E73D8" w:rsidP="00650B67">
      <w:pPr>
        <w:ind w:left="360"/>
        <w:rPr>
          <w:rFonts w:ascii="Arial" w:hAnsi="Arial"/>
          <w:b/>
        </w:rPr>
      </w:pPr>
    </w:p>
    <w:p w14:paraId="5B28E1DF" w14:textId="77777777" w:rsidR="0063133A" w:rsidRDefault="0063133A" w:rsidP="0063133A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RATIONALE (Why I want to work on it):</w:t>
      </w:r>
    </w:p>
    <w:p w14:paraId="4A6E08BE" w14:textId="77777777" w:rsidR="0063133A" w:rsidRDefault="00644378" w:rsidP="0063133A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FE" wp14:editId="67E0FA58">
                <wp:simplePos x="0" y="0"/>
                <wp:positionH relativeFrom="column">
                  <wp:posOffset>224155</wp:posOffset>
                </wp:positionH>
                <wp:positionV relativeFrom="paragraph">
                  <wp:posOffset>13335</wp:posOffset>
                </wp:positionV>
                <wp:extent cx="5495925" cy="1951990"/>
                <wp:effectExtent l="0" t="635" r="7620" b="158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F4953" w14:textId="3C91D74E" w:rsidR="00387C2F" w:rsidRPr="005C676C" w:rsidRDefault="00933F26" w:rsidP="005C67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720" w:hanging="45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I am </w:t>
                            </w:r>
                            <w:r w:rsidR="00556977">
                              <w:t>a quiet and</w:t>
                            </w:r>
                            <w:r>
                              <w:t xml:space="preserve"> calm</w:t>
                            </w:r>
                            <w:r w:rsidR="00556977">
                              <w:t xml:space="preserve"> personality</w:t>
                            </w:r>
                            <w:r>
                              <w:t>, but I feel that I will engage my students more with the material if I develop a more lively teaching style because I will convey my excitement about the subject.</w:t>
                            </w:r>
                            <w:r>
                              <w:t xml:space="preserve"> </w:t>
                            </w:r>
                            <w:r w:rsidR="005C676C">
                              <w:t xml:space="preserve">Of the many aspects of my teaching that I want to improve, I believe that building up my teacher presence is </w:t>
                            </w:r>
                            <w:r>
                              <w:t>vital to my ability to teach my students, because I can’t communicate information if they</w:t>
                            </w:r>
                            <w:r w:rsidR="00556977">
                              <w:t xml:space="preserve"> do</w:t>
                            </w:r>
                            <w:r>
                              <w:t>n’t hear what I am saying! Also, I am most likely to be teaching in an on-call capacity for my first position, and this role requires the teacher to assert their role as teacher temporarily. This can be done much more easily with a strong teacher presence.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.65pt;margin-top:1.05pt;width:432.75pt;height:1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">
                <v:textbox>
                  <w:txbxContent>
                    <w:p w14:paraId="1A7F4953" w14:textId="3C91D74E" w:rsidR="00387C2F" w:rsidRPr="005C676C" w:rsidRDefault="00933F26" w:rsidP="005C67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720" w:hanging="450"/>
                        <w:rPr>
                          <w:sz w:val="32"/>
                          <w:szCs w:val="32"/>
                        </w:rPr>
                      </w:pPr>
                      <w:r>
                        <w:t xml:space="preserve">I am </w:t>
                      </w:r>
                      <w:r w:rsidR="00556977">
                        <w:t>a quiet and</w:t>
                      </w:r>
                      <w:r>
                        <w:t xml:space="preserve"> calm</w:t>
                      </w:r>
                      <w:r w:rsidR="00556977">
                        <w:t xml:space="preserve"> personality</w:t>
                      </w:r>
                      <w:r>
                        <w:t>, but I feel that I will engage my students more with the material if I develop a more lively teaching style because I will convey my excitement about the subject.</w:t>
                      </w:r>
                      <w:r>
                        <w:t xml:space="preserve"> </w:t>
                      </w:r>
                      <w:r w:rsidR="005C676C">
                        <w:t xml:space="preserve">Of the many aspects of my teaching that I want to improve, I believe that building up my teacher presence is </w:t>
                      </w:r>
                      <w:r>
                        <w:t>vital to my ability to teach my students, because I can’t communicate information if they</w:t>
                      </w:r>
                      <w:r w:rsidR="00556977">
                        <w:t xml:space="preserve"> do</w:t>
                      </w:r>
                      <w:r>
                        <w:t>n’t hear what I am saying! Also, I am most likely to be teaching in an on-call capacity for my first position, and this role requires the teacher to assert their role as teacher temporarily. This can be done much more easily with a strong teacher presence.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7A524DF7" w14:textId="77777777" w:rsidR="0063133A" w:rsidRDefault="0063133A" w:rsidP="0063133A">
      <w:pPr>
        <w:ind w:left="360"/>
        <w:rPr>
          <w:rFonts w:ascii="Arial" w:hAnsi="Arial"/>
          <w:b/>
        </w:rPr>
      </w:pPr>
    </w:p>
    <w:p w14:paraId="428600FB" w14:textId="77777777" w:rsidR="0063133A" w:rsidRDefault="0063133A" w:rsidP="0063133A">
      <w:pPr>
        <w:ind w:left="360"/>
        <w:rPr>
          <w:rFonts w:ascii="Arial" w:hAnsi="Arial"/>
          <w:b/>
        </w:rPr>
      </w:pPr>
    </w:p>
    <w:p w14:paraId="29E06797" w14:textId="77777777" w:rsidR="0063133A" w:rsidRDefault="0063133A" w:rsidP="0063133A">
      <w:pPr>
        <w:ind w:left="360"/>
        <w:rPr>
          <w:rFonts w:ascii="Arial" w:hAnsi="Arial"/>
          <w:b/>
        </w:rPr>
      </w:pPr>
    </w:p>
    <w:p w14:paraId="20F2CD7F" w14:textId="77777777" w:rsidR="0063133A" w:rsidRDefault="0063133A" w:rsidP="0063133A">
      <w:pPr>
        <w:ind w:left="360"/>
        <w:rPr>
          <w:rFonts w:ascii="Arial" w:hAnsi="Arial"/>
          <w:b/>
        </w:rPr>
      </w:pPr>
    </w:p>
    <w:p w14:paraId="1DC2391C" w14:textId="77777777" w:rsidR="0063133A" w:rsidRDefault="0063133A" w:rsidP="0063133A">
      <w:pPr>
        <w:ind w:left="360"/>
        <w:rPr>
          <w:rFonts w:ascii="Arial" w:hAnsi="Arial"/>
          <w:b/>
        </w:rPr>
      </w:pPr>
    </w:p>
    <w:p w14:paraId="3F15B4F3" w14:textId="77777777" w:rsidR="0063133A" w:rsidRDefault="0063133A" w:rsidP="0063133A">
      <w:pPr>
        <w:ind w:left="360"/>
        <w:rPr>
          <w:rFonts w:ascii="Arial" w:hAnsi="Arial"/>
          <w:b/>
        </w:rPr>
      </w:pPr>
    </w:p>
    <w:p w14:paraId="3ECB9695" w14:textId="77777777" w:rsidR="0063133A" w:rsidRDefault="0063133A" w:rsidP="0063133A">
      <w:pPr>
        <w:ind w:left="360"/>
        <w:rPr>
          <w:rFonts w:ascii="Arial" w:hAnsi="Arial"/>
          <w:b/>
        </w:rPr>
      </w:pPr>
    </w:p>
    <w:p w14:paraId="235CB6D6" w14:textId="77777777" w:rsidR="005E73D8" w:rsidRDefault="005E73D8" w:rsidP="0063133A">
      <w:pPr>
        <w:ind w:left="360"/>
        <w:rPr>
          <w:rFonts w:ascii="Arial" w:hAnsi="Arial"/>
          <w:b/>
        </w:rPr>
      </w:pPr>
    </w:p>
    <w:p w14:paraId="36DEE804" w14:textId="77777777" w:rsidR="005E73D8" w:rsidRDefault="005E73D8" w:rsidP="0063133A">
      <w:pPr>
        <w:ind w:left="360"/>
        <w:rPr>
          <w:rFonts w:ascii="Arial" w:hAnsi="Arial"/>
          <w:b/>
        </w:rPr>
      </w:pPr>
    </w:p>
    <w:p w14:paraId="2077A4BE" w14:textId="77777777" w:rsidR="005E73D8" w:rsidRDefault="005E73D8" w:rsidP="0063133A">
      <w:pPr>
        <w:ind w:left="360"/>
        <w:rPr>
          <w:rFonts w:ascii="Arial" w:hAnsi="Arial"/>
          <w:b/>
        </w:rPr>
      </w:pPr>
    </w:p>
    <w:p w14:paraId="28F7C4D9" w14:textId="77777777" w:rsidR="005E73D8" w:rsidRDefault="005E73D8" w:rsidP="0063133A">
      <w:pPr>
        <w:ind w:left="360"/>
        <w:rPr>
          <w:rFonts w:ascii="Arial" w:hAnsi="Arial"/>
          <w:b/>
        </w:rPr>
      </w:pPr>
    </w:p>
    <w:p w14:paraId="444778AC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04ED2F09" w14:textId="77777777" w:rsidR="004B336B" w:rsidRDefault="004B336B" w:rsidP="004B336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MODEL (Whom I will work with):</w:t>
      </w:r>
    </w:p>
    <w:p w14:paraId="1A3229DD" w14:textId="77777777" w:rsidR="004B336B" w:rsidRDefault="00644378" w:rsidP="004B336B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0EF37" wp14:editId="0215E461">
                <wp:simplePos x="0" y="0"/>
                <wp:positionH relativeFrom="column">
                  <wp:posOffset>212725</wp:posOffset>
                </wp:positionH>
                <wp:positionV relativeFrom="paragraph">
                  <wp:posOffset>23495</wp:posOffset>
                </wp:positionV>
                <wp:extent cx="5495925" cy="1935480"/>
                <wp:effectExtent l="0" t="0" r="19050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63325" w14:textId="761AA236" w:rsidR="007700F2" w:rsidRPr="00933F26" w:rsidRDefault="00933F26" w:rsidP="00933F2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720" w:hanging="45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Vocal and drama coaches</w:t>
                            </w:r>
                          </w:p>
                          <w:p w14:paraId="0C06869E" w14:textId="68876B9E" w:rsidR="00933F26" w:rsidRPr="00933F26" w:rsidRDefault="00933F26" w:rsidP="00933F2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720" w:hanging="45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Experienced colleagues</w:t>
                            </w:r>
                            <w:r w:rsidR="00556977">
                              <w:t xml:space="preserve"> and/or administrators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6.75pt;margin-top:1.85pt;width:432.75pt;height:15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">
                <v:textbox>
                  <w:txbxContent>
                    <w:p w14:paraId="6B863325" w14:textId="761AA236" w:rsidR="007700F2" w:rsidRPr="00933F26" w:rsidRDefault="00933F26" w:rsidP="00933F2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720" w:hanging="450"/>
                        <w:rPr>
                          <w:sz w:val="32"/>
                          <w:szCs w:val="32"/>
                        </w:rPr>
                      </w:pPr>
                      <w:r>
                        <w:t>Vocal and drama coaches</w:t>
                      </w:r>
                    </w:p>
                    <w:p w14:paraId="0C06869E" w14:textId="68876B9E" w:rsidR="00933F26" w:rsidRPr="00933F26" w:rsidRDefault="00933F26" w:rsidP="00933F2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720" w:hanging="450"/>
                        <w:rPr>
                          <w:sz w:val="32"/>
                          <w:szCs w:val="32"/>
                        </w:rPr>
                      </w:pPr>
                      <w:r>
                        <w:t>Experienced colleagues</w:t>
                      </w:r>
                      <w:r w:rsidR="00556977">
                        <w:t xml:space="preserve"> and/or administrators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17CC29A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7A425413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5DA05DB4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6C37A585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2DD5C512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7CF610C9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06EEF9A4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18EBBD8E" w14:textId="77777777" w:rsidR="004B336B" w:rsidRDefault="004B336B" w:rsidP="004B336B">
      <w:pPr>
        <w:ind w:left="360"/>
        <w:rPr>
          <w:rFonts w:ascii="Arial" w:hAnsi="Arial"/>
          <w:b/>
        </w:rPr>
      </w:pPr>
    </w:p>
    <w:p w14:paraId="26D3B42C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22B3CFAE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67331BED" w14:textId="77777777" w:rsidR="00B23FE3" w:rsidRDefault="007700F2" w:rsidP="0087089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EC34B82" w14:textId="77777777" w:rsidR="00B23FE3" w:rsidRDefault="00B23FE3" w:rsidP="00870890">
      <w:pPr>
        <w:rPr>
          <w:rFonts w:ascii="Arial" w:hAnsi="Arial"/>
        </w:rPr>
      </w:pPr>
    </w:p>
    <w:p w14:paraId="15349019" w14:textId="77777777" w:rsidR="00870890" w:rsidRDefault="00870890" w:rsidP="00870890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ACTION PLAN (How I will I achieve my goal):</w:t>
      </w:r>
    </w:p>
    <w:p w14:paraId="1C88C8B4" w14:textId="77777777" w:rsidR="00870890" w:rsidRDefault="00644378" w:rsidP="00870890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71716" wp14:editId="686D6329">
                <wp:simplePos x="0" y="0"/>
                <wp:positionH relativeFrom="column">
                  <wp:posOffset>224155</wp:posOffset>
                </wp:positionH>
                <wp:positionV relativeFrom="paragraph">
                  <wp:posOffset>34925</wp:posOffset>
                </wp:positionV>
                <wp:extent cx="5495925" cy="1951990"/>
                <wp:effectExtent l="0" t="0" r="7620" b="698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588B1" w14:textId="39EFBE6B" w:rsidR="00387C2F" w:rsidRDefault="00556977" w:rsidP="005569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720" w:hanging="450"/>
                            </w:pPr>
                            <w:r>
                              <w:t>I will meet for drama and vocal coaching every two weeks to learn strategies for improved stage presence and vocal projection.</w:t>
                            </w:r>
                          </w:p>
                          <w:p w14:paraId="76CDE9E0" w14:textId="7293D7F0" w:rsidR="00556977" w:rsidRDefault="00556977" w:rsidP="005569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720" w:hanging="450"/>
                            </w:pPr>
                            <w:r>
                              <w:t>I will practice my lesson plans ahead of time using these strategies, focusing on how I am conveying information in an interesting and engaging manner.</w:t>
                            </w:r>
                          </w:p>
                          <w:p w14:paraId="2CD004E7" w14:textId="3CB8B737" w:rsidR="00556977" w:rsidRDefault="00556977" w:rsidP="005569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720" w:hanging="450"/>
                            </w:pPr>
                            <w:r>
                              <w:t>I will invite colleagues or administrators to observe my lessons and provide feedback once a month.</w:t>
                            </w:r>
                          </w:p>
                          <w:p w14:paraId="31180E54" w14:textId="2E9F96C7" w:rsidR="00E56446" w:rsidRPr="0063133A" w:rsidRDefault="00E56446" w:rsidP="005569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720" w:hanging="450"/>
                            </w:pPr>
                            <w:r>
                              <w:t>I will record videos of my lessons to observe myself teach so that I can self-evaluate my progress.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7.65pt;margin-top:2.75pt;width:432.75pt;height:1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">
                <v:textbox>
                  <w:txbxContent>
                    <w:p w14:paraId="3E4588B1" w14:textId="39EFBE6B" w:rsidR="00387C2F" w:rsidRDefault="00556977" w:rsidP="005569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720" w:hanging="450"/>
                      </w:pPr>
                      <w:r>
                        <w:t>I will meet for drama and vocal coaching every two weeks to learn strategies for improved stage presence and vocal projection.</w:t>
                      </w:r>
                    </w:p>
                    <w:p w14:paraId="76CDE9E0" w14:textId="7293D7F0" w:rsidR="00556977" w:rsidRDefault="00556977" w:rsidP="005569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720" w:hanging="450"/>
                      </w:pPr>
                      <w:r>
                        <w:t>I will practice my lesson plans ahead of time using these strategies, focusing on how I am conveying information in an interesting and engaging manner.</w:t>
                      </w:r>
                    </w:p>
                    <w:p w14:paraId="2CD004E7" w14:textId="3CB8B737" w:rsidR="00556977" w:rsidRDefault="00556977" w:rsidP="005569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720" w:hanging="450"/>
                      </w:pPr>
                      <w:r>
                        <w:t>I will invite colleagues or administrators to observe my lessons and provide feedback once a month.</w:t>
                      </w:r>
                    </w:p>
                    <w:p w14:paraId="31180E54" w14:textId="2E9F96C7" w:rsidR="00E56446" w:rsidRPr="0063133A" w:rsidRDefault="00E56446" w:rsidP="005569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720" w:hanging="450"/>
                      </w:pPr>
                      <w:r>
                        <w:t>I will record videos of my lessons to observe myself teach so that I can self-evaluate my progress.</w:t>
                      </w:r>
                    </w:p>
                  </w:txbxContent>
                </v:textbox>
              </v:shape>
            </w:pict>
          </mc:Fallback>
        </mc:AlternateContent>
      </w:r>
    </w:p>
    <w:p w14:paraId="46886F04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7B17CD2F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5B277105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1327AADB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73D24575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64BF98A8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25504850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13F2F264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6A49AB2F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27392782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56AD5C40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53B8DBAA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75CFEF7B" w14:textId="77777777" w:rsidR="003932D9" w:rsidRDefault="003932D9" w:rsidP="00870890">
      <w:pPr>
        <w:ind w:left="360"/>
        <w:rPr>
          <w:rFonts w:ascii="Arial" w:hAnsi="Arial"/>
          <w:b/>
        </w:rPr>
      </w:pPr>
    </w:p>
    <w:p w14:paraId="45234303" w14:textId="77777777" w:rsidR="00870890" w:rsidRDefault="00870890" w:rsidP="00870890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TIMELINE (When I will accomplish my plan):</w:t>
      </w:r>
    </w:p>
    <w:p w14:paraId="74CE9158" w14:textId="77777777" w:rsidR="00870890" w:rsidRDefault="00644378" w:rsidP="00870890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20744" wp14:editId="625DA0B4">
                <wp:simplePos x="0" y="0"/>
                <wp:positionH relativeFrom="column">
                  <wp:posOffset>224155</wp:posOffset>
                </wp:positionH>
                <wp:positionV relativeFrom="paragraph">
                  <wp:posOffset>55245</wp:posOffset>
                </wp:positionV>
                <wp:extent cx="5495925" cy="1951990"/>
                <wp:effectExtent l="0" t="4445" r="7620" b="1206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85902" w14:textId="6476BCBF" w:rsidR="00387C2F" w:rsidRPr="00556977" w:rsidRDefault="00E56446" w:rsidP="0055697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720" w:hanging="45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Four months should be sufficient time. If I start working in September as I hope, I would set a timeline for January 2017. Even if I do not start teaching at that point, I can attend coaching lessons in the meantime, but I cannot practice without a classroom environment in which to perform.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7.65pt;margin-top:4.35pt;width:432.75pt;height:15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">
                <v:textbox>
                  <w:txbxContent>
                    <w:p w14:paraId="00585902" w14:textId="6476BCBF" w:rsidR="00387C2F" w:rsidRPr="00556977" w:rsidRDefault="00E56446" w:rsidP="0055697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720" w:hanging="450"/>
                        <w:rPr>
                          <w:sz w:val="32"/>
                          <w:szCs w:val="32"/>
                        </w:rPr>
                      </w:pPr>
                      <w:r>
                        <w:t>Four months should be sufficient time. If I start working in September as I hope, I would set a timeline for January 2017. Even if I do not start teaching at that point, I can attend coaching lessons in the meantime, but I cannot practice without a classroom environment in which to perform.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33AAD335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3B756402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218A6CB5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56791646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7E584FF2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1CFFF2EC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221712E4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6A3C6F6B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2B8B5DB9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1C9753BB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7473F862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200CC46F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24D8A17B" w14:textId="77777777" w:rsidR="003932D9" w:rsidRDefault="003932D9" w:rsidP="00870890">
      <w:pPr>
        <w:ind w:left="360"/>
        <w:rPr>
          <w:rFonts w:ascii="Arial" w:hAnsi="Arial"/>
          <w:b/>
        </w:rPr>
      </w:pPr>
    </w:p>
    <w:p w14:paraId="25B7A648" w14:textId="77777777" w:rsidR="00870890" w:rsidRPr="00870890" w:rsidRDefault="00870890" w:rsidP="00870890">
      <w:pPr>
        <w:numPr>
          <w:ilvl w:val="0"/>
          <w:numId w:val="1"/>
        </w:numPr>
        <w:rPr>
          <w:rFonts w:ascii="Arial" w:hAnsi="Arial"/>
          <w:b/>
        </w:rPr>
      </w:pPr>
      <w:r w:rsidRPr="00870890">
        <w:rPr>
          <w:rFonts w:ascii="Arial" w:hAnsi="Arial"/>
          <w:b/>
        </w:rPr>
        <w:t>SIGNS OF SUCCESS (</w:t>
      </w:r>
      <w:r>
        <w:rPr>
          <w:rFonts w:ascii="Arial" w:hAnsi="Arial"/>
          <w:b/>
        </w:rPr>
        <w:t>How</w:t>
      </w:r>
      <w:r w:rsidRPr="00870890">
        <w:rPr>
          <w:rFonts w:ascii="Arial" w:hAnsi="Arial"/>
          <w:b/>
        </w:rPr>
        <w:t xml:space="preserve"> will </w:t>
      </w:r>
      <w:r>
        <w:rPr>
          <w:rFonts w:ascii="Arial" w:hAnsi="Arial"/>
          <w:b/>
        </w:rPr>
        <w:t>I know if my goal has been achieved</w:t>
      </w:r>
      <w:r w:rsidRPr="00870890">
        <w:rPr>
          <w:rFonts w:ascii="Arial" w:hAnsi="Arial"/>
          <w:b/>
        </w:rPr>
        <w:t>):</w:t>
      </w:r>
    </w:p>
    <w:p w14:paraId="1172CD49" w14:textId="77777777" w:rsidR="00870890" w:rsidRDefault="00644378" w:rsidP="00870890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B13E6" wp14:editId="216737B9">
                <wp:simplePos x="0" y="0"/>
                <wp:positionH relativeFrom="column">
                  <wp:posOffset>224155</wp:posOffset>
                </wp:positionH>
                <wp:positionV relativeFrom="paragraph">
                  <wp:posOffset>40640</wp:posOffset>
                </wp:positionV>
                <wp:extent cx="5495925" cy="1935480"/>
                <wp:effectExtent l="0" t="2540" r="7620" b="1778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2AB25" w14:textId="668AACFC" w:rsidR="00387C2F" w:rsidRDefault="00E56446" w:rsidP="00E564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720" w:hanging="450"/>
                            </w:pPr>
                            <w:r>
                              <w:t xml:space="preserve">Student engagement and positive feedback of </w:t>
                            </w:r>
                            <w:r>
                              <w:t>lessons</w:t>
                            </w:r>
                            <w:bookmarkStart w:id="0" w:name="_GoBack"/>
                            <w:bookmarkEnd w:id="0"/>
                          </w:p>
                          <w:p w14:paraId="0E3D6CE7" w14:textId="344C144E" w:rsidR="00E56446" w:rsidRDefault="00E56446" w:rsidP="00E564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720" w:hanging="450"/>
                            </w:pPr>
                            <w:r>
                              <w:t>Improvement according to teaching observations</w:t>
                            </w:r>
                          </w:p>
                          <w:p w14:paraId="6587A1D9" w14:textId="48BDA63F" w:rsidR="00E56446" w:rsidRPr="0063133A" w:rsidRDefault="00E56446" w:rsidP="00E564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720" w:hanging="450"/>
                            </w:pPr>
                            <w:r>
                              <w:t>Improvement I see in my videos of lessons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7.65pt;margin-top:3.2pt;width:432.75pt;height:15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">
                <v:textbox>
                  <w:txbxContent>
                    <w:p w14:paraId="41B2AB25" w14:textId="668AACFC" w:rsidR="00387C2F" w:rsidRDefault="00E56446" w:rsidP="00E564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720" w:hanging="450"/>
                      </w:pPr>
                      <w:r>
                        <w:t xml:space="preserve">Student engagement and positive feedback of </w:t>
                      </w:r>
                      <w:r>
                        <w:t>lessons</w:t>
                      </w:r>
                      <w:bookmarkStart w:id="1" w:name="_GoBack"/>
                      <w:bookmarkEnd w:id="1"/>
                    </w:p>
                    <w:p w14:paraId="0E3D6CE7" w14:textId="344C144E" w:rsidR="00E56446" w:rsidRDefault="00E56446" w:rsidP="00E564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720" w:hanging="450"/>
                      </w:pPr>
                      <w:r>
                        <w:t>Improvement according to teaching observations</w:t>
                      </w:r>
                    </w:p>
                    <w:p w14:paraId="6587A1D9" w14:textId="48BDA63F" w:rsidR="00E56446" w:rsidRPr="0063133A" w:rsidRDefault="00E56446" w:rsidP="00E564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720" w:hanging="450"/>
                      </w:pPr>
                      <w:r>
                        <w:t>Improvement I see in my videos of lessons</w:t>
                      </w:r>
                    </w:p>
                  </w:txbxContent>
                </v:textbox>
              </v:shape>
            </w:pict>
          </mc:Fallback>
        </mc:AlternateContent>
      </w:r>
    </w:p>
    <w:p w14:paraId="7C3A14AD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5B3822AA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1396AA4E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16101DF2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03599BD1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1FBB5EAB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722B935F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0CC187C5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7782458A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5BB2A914" w14:textId="77777777" w:rsidR="00870890" w:rsidRDefault="00870890" w:rsidP="00870890">
      <w:pPr>
        <w:ind w:left="360"/>
        <w:rPr>
          <w:rFonts w:ascii="Arial" w:hAnsi="Arial"/>
          <w:b/>
        </w:rPr>
      </w:pPr>
    </w:p>
    <w:p w14:paraId="700D5E79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4BEE2B9C" w14:textId="77777777" w:rsidR="00650B67" w:rsidRDefault="00650B67" w:rsidP="00650B67">
      <w:pPr>
        <w:ind w:left="360"/>
        <w:rPr>
          <w:rFonts w:ascii="Arial" w:hAnsi="Arial"/>
          <w:b/>
        </w:rPr>
      </w:pPr>
    </w:p>
    <w:p w14:paraId="0B0BEFFE" w14:textId="77777777" w:rsidR="00650B67" w:rsidRPr="00650B67" w:rsidRDefault="00650B67" w:rsidP="00650B67">
      <w:pPr>
        <w:ind w:left="360"/>
        <w:rPr>
          <w:rFonts w:ascii="Arial" w:hAnsi="Arial"/>
          <w:b/>
        </w:rPr>
      </w:pPr>
    </w:p>
    <w:sectPr w:rsidR="00650B67" w:rsidRPr="00650B67" w:rsidSect="003932D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9FF98" w14:textId="77777777" w:rsidR="006644D8" w:rsidRDefault="006644D8">
      <w:r>
        <w:separator/>
      </w:r>
    </w:p>
  </w:endnote>
  <w:endnote w:type="continuationSeparator" w:id="0">
    <w:p w14:paraId="6F2A65E6" w14:textId="77777777" w:rsidR="006644D8" w:rsidRDefault="0066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32030" w14:textId="77777777" w:rsidR="00A76406" w:rsidRDefault="00A76406" w:rsidP="00A764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44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AB42" w14:textId="77777777" w:rsidR="007700F2" w:rsidRDefault="00644378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FA0B66" wp14:editId="02941DED">
          <wp:simplePos x="0" y="0"/>
          <wp:positionH relativeFrom="column">
            <wp:align>right</wp:align>
          </wp:positionH>
          <wp:positionV relativeFrom="paragraph">
            <wp:posOffset>-15240</wp:posOffset>
          </wp:positionV>
          <wp:extent cx="411480" cy="368300"/>
          <wp:effectExtent l="0" t="0" r="0" b="12700"/>
          <wp:wrapTight wrapText="bothSides">
            <wp:wrapPolygon edited="0">
              <wp:start x="0" y="0"/>
              <wp:lineTo x="0" y="20855"/>
              <wp:lineTo x="20000" y="20855"/>
              <wp:lineTo x="20000" y="0"/>
              <wp:lineTo x="0" y="0"/>
            </wp:wrapPolygon>
          </wp:wrapTight>
          <wp:docPr id="8" name="Picture 1" descr="Alpha Agenda Logo Reverse Invert Col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pha Agenda Logo Reverse Invert Colo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406">
      <w:fldChar w:fldCharType="begin"/>
    </w:r>
    <w:r w:rsidR="00A76406">
      <w:instrText xml:space="preserve"> PAGE   \* MERGEFORMAT </w:instrText>
    </w:r>
    <w:r w:rsidR="00A76406">
      <w:fldChar w:fldCharType="separate"/>
    </w:r>
    <w:r w:rsidR="00E56446">
      <w:rPr>
        <w:noProof/>
      </w:rPr>
      <w:t>1</w:t>
    </w:r>
    <w:r w:rsidR="00A76406">
      <w:rPr>
        <w:noProof/>
      </w:rPr>
      <w:fldChar w:fldCharType="end"/>
    </w:r>
  </w:p>
  <w:p w14:paraId="4F79EDC0" w14:textId="77777777" w:rsidR="007700F2" w:rsidRDefault="007700F2" w:rsidP="002A4D5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61362" w14:textId="77777777" w:rsidR="006644D8" w:rsidRDefault="006644D8">
      <w:r>
        <w:separator/>
      </w:r>
    </w:p>
  </w:footnote>
  <w:footnote w:type="continuationSeparator" w:id="0">
    <w:p w14:paraId="5823ABDD" w14:textId="77777777" w:rsidR="006644D8" w:rsidRDefault="0066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3E8A0" w14:textId="77777777" w:rsidR="007700F2" w:rsidRDefault="007700F2" w:rsidP="005E73D8">
    <w:pPr>
      <w:pStyle w:val="Header"/>
    </w:pPr>
  </w:p>
  <w:p w14:paraId="53BFEA5C" w14:textId="77777777" w:rsidR="007700F2" w:rsidRPr="00650B67" w:rsidRDefault="007700F2" w:rsidP="005E73D8">
    <w:pPr>
      <w:shd w:val="clear" w:color="auto" w:fill="000000" w:themeFill="text1"/>
      <w:jc w:val="center"/>
      <w:rPr>
        <w:rFonts w:ascii="Cooper Std Black" w:hAnsi="Cooper Std Black"/>
        <w:color w:val="FFFFFF" w:themeColor="background1"/>
        <w:sz w:val="32"/>
        <w:szCs w:val="32"/>
      </w:rPr>
    </w:pPr>
    <w:r w:rsidRPr="00650B67">
      <w:rPr>
        <w:rFonts w:ascii="Cooper Std Black" w:hAnsi="Cooper Std Black"/>
        <w:color w:val="FFFFFF" w:themeColor="background1"/>
        <w:sz w:val="32"/>
        <w:szCs w:val="32"/>
      </w:rPr>
      <w:t>PROFESSIONAL GROWTH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F9296" w14:textId="77777777" w:rsidR="002A4D56" w:rsidRDefault="002A4D56">
    <w:pPr>
      <w:pStyle w:val="Header"/>
    </w:pPr>
  </w:p>
  <w:p w14:paraId="6FB746BA" w14:textId="77777777" w:rsidR="007700F2" w:rsidRDefault="007700F2">
    <w:pPr>
      <w:pStyle w:val="Header"/>
    </w:pPr>
  </w:p>
  <w:p w14:paraId="65213D49" w14:textId="77777777" w:rsidR="007700F2" w:rsidRPr="00650B67" w:rsidRDefault="007700F2" w:rsidP="005E73D8">
    <w:pPr>
      <w:shd w:val="clear" w:color="auto" w:fill="000000" w:themeFill="text1"/>
      <w:jc w:val="center"/>
      <w:rPr>
        <w:rFonts w:ascii="Cooper Std Black" w:hAnsi="Cooper Std Black"/>
        <w:color w:val="FFFFFF" w:themeColor="background1"/>
        <w:sz w:val="32"/>
        <w:szCs w:val="32"/>
      </w:rPr>
    </w:pPr>
    <w:r w:rsidRPr="00650B67">
      <w:rPr>
        <w:rFonts w:ascii="Cooper Std Black" w:hAnsi="Cooper Std Black"/>
        <w:color w:val="FFFFFF" w:themeColor="background1"/>
        <w:sz w:val="32"/>
        <w:szCs w:val="32"/>
      </w:rPr>
      <w:t>PROFESSIONAL GROWTH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2BC"/>
    <w:multiLevelType w:val="hybridMultilevel"/>
    <w:tmpl w:val="27F68F8E"/>
    <w:lvl w:ilvl="0" w:tplc="6E00770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04729B4"/>
    <w:multiLevelType w:val="hybridMultilevel"/>
    <w:tmpl w:val="08702F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651CC"/>
    <w:multiLevelType w:val="hybridMultilevel"/>
    <w:tmpl w:val="6B9A7D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2D0D81"/>
    <w:multiLevelType w:val="hybridMultilevel"/>
    <w:tmpl w:val="9BDCEDEC"/>
    <w:lvl w:ilvl="0" w:tplc="6E0077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6A5C32"/>
    <w:multiLevelType w:val="hybridMultilevel"/>
    <w:tmpl w:val="471EC3B2"/>
    <w:lvl w:ilvl="0" w:tplc="3AF8BE70">
      <w:numFmt w:val="bullet"/>
      <w:lvlText w:val="-"/>
      <w:lvlJc w:val="left"/>
      <w:pPr>
        <w:ind w:left="720" w:hanging="360"/>
      </w:pPr>
      <w:rPr>
        <w:rFonts w:ascii="Arial (W1)" w:eastAsia="SimSu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60AA"/>
    <w:multiLevelType w:val="hybridMultilevel"/>
    <w:tmpl w:val="51383740"/>
    <w:lvl w:ilvl="0" w:tplc="00700AA2">
      <w:numFmt w:val="bullet"/>
      <w:lvlText w:val="-"/>
      <w:lvlJc w:val="left"/>
      <w:pPr>
        <w:ind w:left="720" w:hanging="360"/>
      </w:pPr>
      <w:rPr>
        <w:rFonts w:ascii="Arial (W1)" w:eastAsia="SimSu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37387"/>
    <w:multiLevelType w:val="hybridMultilevel"/>
    <w:tmpl w:val="CA5A7DDA"/>
    <w:lvl w:ilvl="0" w:tplc="6E0077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71FF7"/>
    <w:multiLevelType w:val="hybridMultilevel"/>
    <w:tmpl w:val="E0CA4F9E"/>
    <w:lvl w:ilvl="0" w:tplc="6E0077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FD387C"/>
    <w:multiLevelType w:val="hybridMultilevel"/>
    <w:tmpl w:val="7814F878"/>
    <w:lvl w:ilvl="0" w:tplc="6E007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486D31AE"/>
    <w:multiLevelType w:val="hybridMultilevel"/>
    <w:tmpl w:val="3398AF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730B11"/>
    <w:multiLevelType w:val="hybridMultilevel"/>
    <w:tmpl w:val="81FC10D4"/>
    <w:lvl w:ilvl="0" w:tplc="4A7CEFA8">
      <w:numFmt w:val="bullet"/>
      <w:lvlText w:val="-"/>
      <w:lvlJc w:val="left"/>
      <w:pPr>
        <w:ind w:left="720" w:hanging="360"/>
      </w:pPr>
      <w:rPr>
        <w:rFonts w:ascii="Arial (W1)" w:eastAsia="SimSu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476F5"/>
    <w:multiLevelType w:val="hybridMultilevel"/>
    <w:tmpl w:val="4328A820"/>
    <w:lvl w:ilvl="0" w:tplc="A2681140">
      <w:numFmt w:val="bullet"/>
      <w:lvlText w:val="-"/>
      <w:lvlJc w:val="left"/>
      <w:pPr>
        <w:ind w:left="720" w:hanging="360"/>
      </w:pPr>
      <w:rPr>
        <w:rFonts w:ascii="Arial (W1)" w:eastAsia="SimSu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E474E"/>
    <w:multiLevelType w:val="hybridMultilevel"/>
    <w:tmpl w:val="2FDEC97E"/>
    <w:lvl w:ilvl="0" w:tplc="6E0077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A535B9"/>
    <w:multiLevelType w:val="hybridMultilevel"/>
    <w:tmpl w:val="1C2C4086"/>
    <w:lvl w:ilvl="0" w:tplc="113C6EE8">
      <w:numFmt w:val="bullet"/>
      <w:lvlText w:val="-"/>
      <w:lvlJc w:val="left"/>
      <w:pPr>
        <w:ind w:left="720" w:hanging="360"/>
      </w:pPr>
      <w:rPr>
        <w:rFonts w:ascii="Arial (W1)" w:eastAsia="SimSu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F1D29"/>
    <w:multiLevelType w:val="hybridMultilevel"/>
    <w:tmpl w:val="CE6CC3D8"/>
    <w:lvl w:ilvl="0" w:tplc="8A5C7AAE">
      <w:numFmt w:val="bullet"/>
      <w:lvlText w:val="-"/>
      <w:lvlJc w:val="left"/>
      <w:pPr>
        <w:ind w:left="720" w:hanging="360"/>
      </w:pPr>
      <w:rPr>
        <w:rFonts w:ascii="Arial (W1)" w:eastAsia="SimSu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75310"/>
    <w:multiLevelType w:val="hybridMultilevel"/>
    <w:tmpl w:val="10D63B5C"/>
    <w:lvl w:ilvl="0" w:tplc="89BA05B4">
      <w:numFmt w:val="bullet"/>
      <w:lvlText w:val="-"/>
      <w:lvlJc w:val="left"/>
      <w:pPr>
        <w:ind w:left="1080" w:hanging="360"/>
      </w:pPr>
      <w:rPr>
        <w:rFonts w:ascii="Arial (W1)" w:eastAsia="SimSu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F41E7D"/>
    <w:multiLevelType w:val="hybridMultilevel"/>
    <w:tmpl w:val="C6D67804"/>
    <w:lvl w:ilvl="0" w:tplc="01EE3F0A">
      <w:numFmt w:val="bullet"/>
      <w:lvlText w:val="-"/>
      <w:lvlJc w:val="left"/>
      <w:pPr>
        <w:ind w:left="720" w:hanging="360"/>
      </w:pPr>
      <w:rPr>
        <w:rFonts w:ascii="Arial (W1)" w:eastAsia="SimSu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5"/>
  </w:num>
  <w:num w:numId="5">
    <w:abstractNumId w:val="14"/>
  </w:num>
  <w:num w:numId="6">
    <w:abstractNumId w:val="11"/>
  </w:num>
  <w:num w:numId="7">
    <w:abstractNumId w:val="4"/>
  </w:num>
  <w:num w:numId="8">
    <w:abstractNumId w:val="15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  <w:num w:numId="15">
    <w:abstractNumId w:val="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AB"/>
    <w:rsid w:val="0005459B"/>
    <w:rsid w:val="00087105"/>
    <w:rsid w:val="000C5B82"/>
    <w:rsid w:val="00110347"/>
    <w:rsid w:val="001465E3"/>
    <w:rsid w:val="0015313E"/>
    <w:rsid w:val="001849E6"/>
    <w:rsid w:val="00197ECF"/>
    <w:rsid w:val="001E5EE5"/>
    <w:rsid w:val="002428D4"/>
    <w:rsid w:val="0028392A"/>
    <w:rsid w:val="00296D62"/>
    <w:rsid w:val="002A4D56"/>
    <w:rsid w:val="00313D7D"/>
    <w:rsid w:val="00363F75"/>
    <w:rsid w:val="00387C2F"/>
    <w:rsid w:val="003932D9"/>
    <w:rsid w:val="003B0480"/>
    <w:rsid w:val="004B336B"/>
    <w:rsid w:val="00556977"/>
    <w:rsid w:val="005B4F3B"/>
    <w:rsid w:val="005C676C"/>
    <w:rsid w:val="005E73D8"/>
    <w:rsid w:val="00601F1D"/>
    <w:rsid w:val="0063133A"/>
    <w:rsid w:val="00644378"/>
    <w:rsid w:val="00650B67"/>
    <w:rsid w:val="00661380"/>
    <w:rsid w:val="006644D8"/>
    <w:rsid w:val="006C7388"/>
    <w:rsid w:val="00726AAB"/>
    <w:rsid w:val="00734553"/>
    <w:rsid w:val="007537F0"/>
    <w:rsid w:val="007700F2"/>
    <w:rsid w:val="0079076F"/>
    <w:rsid w:val="007B6F86"/>
    <w:rsid w:val="00837179"/>
    <w:rsid w:val="00870890"/>
    <w:rsid w:val="00896132"/>
    <w:rsid w:val="00933F26"/>
    <w:rsid w:val="00960F1F"/>
    <w:rsid w:val="00A34A3D"/>
    <w:rsid w:val="00A65116"/>
    <w:rsid w:val="00A76406"/>
    <w:rsid w:val="00AB6C2E"/>
    <w:rsid w:val="00B23FE3"/>
    <w:rsid w:val="00B410F3"/>
    <w:rsid w:val="00B579BD"/>
    <w:rsid w:val="00B93730"/>
    <w:rsid w:val="00BA42C7"/>
    <w:rsid w:val="00BE3F32"/>
    <w:rsid w:val="00C24FD3"/>
    <w:rsid w:val="00CA6A5C"/>
    <w:rsid w:val="00D108B3"/>
    <w:rsid w:val="00D26872"/>
    <w:rsid w:val="00DA7E36"/>
    <w:rsid w:val="00DB6D3B"/>
    <w:rsid w:val="00DD444E"/>
    <w:rsid w:val="00E56446"/>
    <w:rsid w:val="00E7753B"/>
    <w:rsid w:val="00EC447B"/>
    <w:rsid w:val="00EE20A3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19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347"/>
    <w:rPr>
      <w:rFonts w:ascii="Arial (W1)" w:hAnsi="Arial (W1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579BD"/>
    <w:pPr>
      <w:widowControl w:val="0"/>
      <w:shd w:val="solid" w:color="auto" w:fill="auto"/>
      <w:jc w:val="center"/>
    </w:pPr>
    <w:rPr>
      <w:rFonts w:ascii="Times New Roman" w:hAnsi="Times New Roman"/>
      <w:b/>
      <w:sz w:val="32"/>
      <w:szCs w:val="32"/>
      <w:lang w:eastAsia="en-US"/>
    </w:rPr>
  </w:style>
  <w:style w:type="paragraph" w:styleId="Header">
    <w:name w:val="header"/>
    <w:basedOn w:val="Normal"/>
    <w:rsid w:val="000C5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5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50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0B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70890"/>
    <w:rPr>
      <w:rFonts w:ascii="Arial (W1)" w:hAnsi="Arial (W1)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347"/>
    <w:rPr>
      <w:rFonts w:ascii="Arial (W1)" w:hAnsi="Arial (W1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579BD"/>
    <w:pPr>
      <w:widowControl w:val="0"/>
      <w:shd w:val="solid" w:color="auto" w:fill="auto"/>
      <w:jc w:val="center"/>
    </w:pPr>
    <w:rPr>
      <w:rFonts w:ascii="Times New Roman" w:hAnsi="Times New Roman"/>
      <w:b/>
      <w:sz w:val="32"/>
      <w:szCs w:val="32"/>
      <w:lang w:eastAsia="en-US"/>
    </w:rPr>
  </w:style>
  <w:style w:type="paragraph" w:styleId="Header">
    <w:name w:val="header"/>
    <w:basedOn w:val="Normal"/>
    <w:rsid w:val="000C5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5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50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0B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70890"/>
    <w:rPr>
      <w:rFonts w:ascii="Arial (W1)" w:hAnsi="Arial (W1)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-%20Shared_Info\Professional%20Growth\PROFESSIONAL%20GROWTH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GROWTH PLAN.dotx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hl14034</dc:creator>
  <cp:lastModifiedBy>Patron</cp:lastModifiedBy>
  <cp:revision>2</cp:revision>
  <cp:lastPrinted>2011-10-27T20:03:00Z</cp:lastPrinted>
  <dcterms:created xsi:type="dcterms:W3CDTF">2016-07-11T22:13:00Z</dcterms:created>
  <dcterms:modified xsi:type="dcterms:W3CDTF">2016-07-11T22:13:00Z</dcterms:modified>
</cp:coreProperties>
</file>