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D95" w:rsidRPr="00FF68A0" w:rsidRDefault="00D61D95" w:rsidP="00FF68A0">
      <w:pPr>
        <w:jc w:val="center"/>
        <w:rPr>
          <w:b/>
          <w:sz w:val="32"/>
          <w:szCs w:val="32"/>
          <w:u w:val="single"/>
          <w:lang w:val="fr-FR"/>
        </w:rPr>
      </w:pPr>
      <w:r w:rsidRPr="00FF68A0">
        <w:rPr>
          <w:b/>
          <w:sz w:val="32"/>
          <w:szCs w:val="32"/>
          <w:u w:val="single"/>
          <w:lang w:val="fr-FR"/>
        </w:rPr>
        <w:t>Le plan d</w:t>
      </w:r>
      <w:r>
        <w:rPr>
          <w:b/>
          <w:sz w:val="32"/>
          <w:szCs w:val="32"/>
          <w:u w:val="single"/>
          <w:lang w:val="fr-FR"/>
        </w:rPr>
        <w:t>e leçon I</w:t>
      </w:r>
    </w:p>
    <w:p w:rsidR="00D61D95" w:rsidRDefault="00D61D95" w:rsidP="00FF68A0">
      <w:pPr>
        <w:jc w:val="center"/>
        <w:rPr>
          <w:lang w:val="fr-FR"/>
        </w:rPr>
      </w:pPr>
    </w:p>
    <w:p w:rsidR="00D61D95" w:rsidRPr="00E157AF" w:rsidRDefault="00D61D95" w:rsidP="00FF68A0">
      <w:pPr>
        <w:jc w:val="center"/>
        <w:rPr>
          <w:lang w:val="fr-FR"/>
        </w:rPr>
      </w:pPr>
    </w:p>
    <w:p w:rsidR="00D61D95" w:rsidRDefault="00D61D95" w:rsidP="00FF68A0">
      <w:pPr>
        <w:rPr>
          <w:lang w:val="fr-FR"/>
        </w:rPr>
      </w:pPr>
      <w:r w:rsidRPr="00B05E38">
        <w:rPr>
          <w:b/>
          <w:lang w:val="fr-FR"/>
        </w:rPr>
        <w:t>Titre de l’unité</w:t>
      </w:r>
      <w:r w:rsidRPr="00FF68A0">
        <w:rPr>
          <w:lang w:val="fr-FR"/>
        </w:rPr>
        <w:t>:</w:t>
      </w:r>
      <w:r>
        <w:rPr>
          <w:lang w:val="fr-FR"/>
        </w:rPr>
        <w:t xml:space="preserve"> Les Jeux Olympiques d’Hiver 2014</w:t>
      </w:r>
    </w:p>
    <w:p w:rsidR="00D61D95" w:rsidRPr="00FF68A0" w:rsidRDefault="00D61D95" w:rsidP="00FF68A0">
      <w:pPr>
        <w:rPr>
          <w:lang w:val="fr-FR"/>
        </w:rPr>
      </w:pPr>
      <w:r w:rsidRPr="00B05E38">
        <w:rPr>
          <w:b/>
          <w:lang w:val="fr-FR"/>
        </w:rPr>
        <w:t>Niveau</w:t>
      </w:r>
      <w:r w:rsidRPr="00FF68A0">
        <w:rPr>
          <w:lang w:val="fr-FR"/>
        </w:rPr>
        <w:t>:</w:t>
      </w:r>
      <w:r>
        <w:rPr>
          <w:lang w:val="fr-FR"/>
        </w:rPr>
        <w:t xml:space="preserve"> Français de base 9eme année </w:t>
      </w:r>
    </w:p>
    <w:p w:rsidR="00D61D95" w:rsidRDefault="00D61D95" w:rsidP="00FF68A0">
      <w:pPr>
        <w:rPr>
          <w:lang w:val="fr-FR"/>
        </w:rPr>
      </w:pPr>
      <w:r w:rsidRPr="00B05E38">
        <w:rPr>
          <w:b/>
          <w:lang w:val="fr-FR"/>
        </w:rPr>
        <w:t>Durée de la leçon</w:t>
      </w:r>
      <w:r>
        <w:rPr>
          <w:lang w:val="fr-FR"/>
        </w:rPr>
        <w:t> : 80 min</w:t>
      </w:r>
    </w:p>
    <w:p w:rsidR="00D61D95" w:rsidRDefault="00D61D95" w:rsidP="004B271F">
      <w:pPr>
        <w:rPr>
          <w:lang w:val="fr-FR"/>
        </w:rPr>
      </w:pPr>
      <w:r w:rsidRPr="00B05E38">
        <w:rPr>
          <w:b/>
          <w:lang w:val="fr-FR"/>
        </w:rPr>
        <w:t>Raps</w:t>
      </w:r>
      <w:r w:rsidRPr="00B05E38">
        <w:rPr>
          <w:lang w:val="fr-FR"/>
        </w:rPr>
        <w:t xml:space="preserve"> : </w:t>
      </w:r>
    </w:p>
    <w:p w:rsidR="00D61D95" w:rsidRDefault="00D61D95" w:rsidP="00C46EA6">
      <w:pPr>
        <w:rPr>
          <w:sz w:val="20"/>
          <w:szCs w:val="20"/>
          <w:lang w:val="fr-FR"/>
        </w:rPr>
      </w:pPr>
      <w:r w:rsidRPr="004B271F">
        <w:rPr>
          <w:lang w:val="fr-FR"/>
        </w:rPr>
        <w:t>•</w:t>
      </w:r>
      <w:r>
        <w:rPr>
          <w:lang w:val="fr-FR"/>
        </w:rPr>
        <w:t xml:space="preserve"> </w:t>
      </w:r>
      <w:r w:rsidRPr="00C46EA6">
        <w:rPr>
          <w:lang w:val="fr-FR"/>
        </w:rPr>
        <w:t>Evaluation et réflexion sur toute l’unité.</w:t>
      </w:r>
      <w:r>
        <w:rPr>
          <w:sz w:val="20"/>
          <w:szCs w:val="20"/>
          <w:lang w:val="fr-FR"/>
        </w:rPr>
        <w:t xml:space="preserve"> </w:t>
      </w:r>
    </w:p>
    <w:p w:rsidR="00D61D95" w:rsidRPr="00C46EA6" w:rsidRDefault="00D61D95" w:rsidP="00C46EA6">
      <w:pPr>
        <w:rPr>
          <w:lang w:val="fr-FR"/>
        </w:rPr>
      </w:pPr>
      <w:r w:rsidRPr="004B271F">
        <w:rPr>
          <w:lang w:val="fr-FR"/>
        </w:rPr>
        <w:t xml:space="preserve">• </w:t>
      </w:r>
      <w:r w:rsidRPr="00C46EA6">
        <w:rPr>
          <w:lang w:val="fr-FR"/>
        </w:rPr>
        <w:t>Connaissances : Les élèves apprendront…</w:t>
      </w:r>
    </w:p>
    <w:p w:rsidR="00D61D95" w:rsidRPr="00C46EA6" w:rsidRDefault="00D61D95" w:rsidP="00C46EA6">
      <w:pPr>
        <w:rPr>
          <w:lang w:val="fr-FR"/>
        </w:rPr>
      </w:pPr>
      <w:r w:rsidRPr="00C46EA6">
        <w:rPr>
          <w:lang w:val="fr-FR"/>
        </w:rPr>
        <w:t xml:space="preserve">- Définir le mot Francophonie </w:t>
      </w:r>
    </w:p>
    <w:p w:rsidR="00D61D95" w:rsidRPr="000A6839" w:rsidRDefault="00D61D95" w:rsidP="009E1BF4">
      <w:pPr>
        <w:rPr>
          <w:lang w:val="fr-FR"/>
        </w:rPr>
      </w:pPr>
    </w:p>
    <w:p w:rsidR="00D61D95" w:rsidRDefault="00D61D95" w:rsidP="00FF68A0">
      <w:pPr>
        <w:rPr>
          <w:lang w:val="fr-FR"/>
        </w:rPr>
      </w:pPr>
    </w:p>
    <w:p w:rsidR="00D61D95" w:rsidRDefault="00D61D95" w:rsidP="00FF68A0">
      <w:pPr>
        <w:rPr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600"/>
        <w:gridCol w:w="2700"/>
        <w:gridCol w:w="1548"/>
      </w:tblGrid>
      <w:tr w:rsidR="00D61D95" w:rsidTr="00652CF3">
        <w:tc>
          <w:tcPr>
            <w:tcW w:w="8856" w:type="dxa"/>
            <w:gridSpan w:val="4"/>
          </w:tcPr>
          <w:p w:rsidR="00D61D95" w:rsidRPr="00652CF3" w:rsidRDefault="00D61D95" w:rsidP="00652CF3">
            <w:pPr>
              <w:jc w:val="center"/>
              <w:rPr>
                <w:b/>
                <w:lang w:val="fr-FR"/>
              </w:rPr>
            </w:pPr>
            <w:r w:rsidRPr="00652CF3">
              <w:rPr>
                <w:b/>
                <w:lang w:val="fr-FR"/>
              </w:rPr>
              <w:t>Procédure</w:t>
            </w:r>
          </w:p>
        </w:tc>
      </w:tr>
      <w:tr w:rsidR="00D61D95" w:rsidTr="00652CF3">
        <w:tc>
          <w:tcPr>
            <w:tcW w:w="1008" w:type="dxa"/>
          </w:tcPr>
          <w:p w:rsidR="00D61D95" w:rsidRPr="00652CF3" w:rsidRDefault="00D61D95" w:rsidP="00FF68A0">
            <w:pPr>
              <w:rPr>
                <w:sz w:val="20"/>
                <w:szCs w:val="20"/>
                <w:lang w:val="fr-FR"/>
              </w:rPr>
            </w:pPr>
            <w:r w:rsidRPr="00652CF3">
              <w:rPr>
                <w:sz w:val="20"/>
                <w:szCs w:val="20"/>
                <w:lang w:val="fr-FR"/>
              </w:rPr>
              <w:t>Durée (80 min)</w:t>
            </w:r>
          </w:p>
        </w:tc>
        <w:tc>
          <w:tcPr>
            <w:tcW w:w="3600" w:type="dxa"/>
          </w:tcPr>
          <w:p w:rsidR="00D61D95" w:rsidRPr="00652CF3" w:rsidRDefault="00D61D95" w:rsidP="00FF68A0">
            <w:pPr>
              <w:rPr>
                <w:sz w:val="20"/>
                <w:szCs w:val="20"/>
                <w:lang w:val="fr-FR"/>
              </w:rPr>
            </w:pPr>
            <w:r w:rsidRPr="00652CF3">
              <w:rPr>
                <w:sz w:val="20"/>
                <w:szCs w:val="20"/>
                <w:lang w:val="fr-FR"/>
              </w:rPr>
              <w:t>Ce que fait l’enseignant</w:t>
            </w:r>
          </w:p>
        </w:tc>
        <w:tc>
          <w:tcPr>
            <w:tcW w:w="2700" w:type="dxa"/>
          </w:tcPr>
          <w:p w:rsidR="00D61D95" w:rsidRPr="00652CF3" w:rsidRDefault="00D61D95" w:rsidP="00FF68A0">
            <w:pPr>
              <w:rPr>
                <w:sz w:val="20"/>
                <w:szCs w:val="20"/>
                <w:lang w:val="fr-FR"/>
              </w:rPr>
            </w:pPr>
            <w:r w:rsidRPr="00652CF3">
              <w:rPr>
                <w:sz w:val="20"/>
                <w:szCs w:val="20"/>
                <w:lang w:val="fr-FR"/>
              </w:rPr>
              <w:t>Ce que font les élèves</w:t>
            </w:r>
          </w:p>
        </w:tc>
        <w:tc>
          <w:tcPr>
            <w:tcW w:w="1548" w:type="dxa"/>
          </w:tcPr>
          <w:p w:rsidR="00D61D95" w:rsidRPr="00652CF3" w:rsidRDefault="00D61D95" w:rsidP="00FF68A0">
            <w:pPr>
              <w:rPr>
                <w:sz w:val="20"/>
                <w:szCs w:val="20"/>
                <w:lang w:val="fr-FR"/>
              </w:rPr>
            </w:pPr>
            <w:r w:rsidRPr="00652CF3">
              <w:rPr>
                <w:sz w:val="20"/>
                <w:szCs w:val="20"/>
                <w:lang w:val="fr-FR"/>
              </w:rPr>
              <w:t>Matériel</w:t>
            </w:r>
          </w:p>
        </w:tc>
      </w:tr>
      <w:tr w:rsidR="00D61D95" w:rsidRPr="0029511B" w:rsidTr="00652CF3">
        <w:tc>
          <w:tcPr>
            <w:tcW w:w="1008" w:type="dxa"/>
          </w:tcPr>
          <w:p w:rsidR="00D61D95" w:rsidRDefault="00D61D95" w:rsidP="00FF68A0">
            <w:pPr>
              <w:rPr>
                <w:sz w:val="20"/>
                <w:szCs w:val="20"/>
                <w:lang w:val="da-DK"/>
              </w:rPr>
            </w:pPr>
          </w:p>
          <w:p w:rsidR="00D61D95" w:rsidRDefault="00D61D95" w:rsidP="00FF68A0">
            <w:pPr>
              <w:rPr>
                <w:sz w:val="20"/>
                <w:szCs w:val="20"/>
                <w:lang w:val="da-DK"/>
              </w:rPr>
            </w:pPr>
          </w:p>
          <w:p w:rsidR="00D61D95" w:rsidRDefault="00D61D95" w:rsidP="00FF68A0">
            <w:p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5 min</w:t>
            </w:r>
          </w:p>
          <w:p w:rsidR="00D61D95" w:rsidRDefault="00D61D95" w:rsidP="00FF68A0">
            <w:pPr>
              <w:rPr>
                <w:sz w:val="20"/>
                <w:szCs w:val="20"/>
                <w:lang w:val="da-DK"/>
              </w:rPr>
            </w:pPr>
          </w:p>
          <w:p w:rsidR="00D61D95" w:rsidRDefault="00D61D95" w:rsidP="00FF68A0">
            <w:pPr>
              <w:rPr>
                <w:sz w:val="20"/>
                <w:szCs w:val="20"/>
                <w:lang w:val="da-DK"/>
              </w:rPr>
            </w:pPr>
          </w:p>
          <w:p w:rsidR="00D61D95" w:rsidRDefault="00D61D95" w:rsidP="00FF68A0">
            <w:pPr>
              <w:rPr>
                <w:sz w:val="20"/>
                <w:szCs w:val="20"/>
                <w:lang w:val="da-DK"/>
              </w:rPr>
            </w:pPr>
          </w:p>
          <w:p w:rsidR="00D61D95" w:rsidRDefault="00D61D95" w:rsidP="00FF68A0">
            <w:pPr>
              <w:rPr>
                <w:sz w:val="20"/>
                <w:szCs w:val="20"/>
                <w:lang w:val="da-DK"/>
              </w:rPr>
            </w:pPr>
          </w:p>
          <w:p w:rsidR="00D61D95" w:rsidRDefault="00D61D95" w:rsidP="00FF68A0">
            <w:pPr>
              <w:rPr>
                <w:sz w:val="20"/>
                <w:szCs w:val="20"/>
                <w:lang w:val="da-DK"/>
              </w:rPr>
            </w:pPr>
          </w:p>
          <w:p w:rsidR="00D61D95" w:rsidRDefault="00D61D95" w:rsidP="00FF68A0">
            <w:pPr>
              <w:rPr>
                <w:sz w:val="20"/>
                <w:szCs w:val="20"/>
                <w:lang w:val="da-DK"/>
              </w:rPr>
            </w:pPr>
          </w:p>
          <w:p w:rsidR="00D61D95" w:rsidRDefault="00D61D95" w:rsidP="00FF68A0">
            <w:p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 xml:space="preserve">10 min </w:t>
            </w:r>
          </w:p>
          <w:p w:rsidR="00D61D95" w:rsidRDefault="00D61D95" w:rsidP="00FF68A0">
            <w:pPr>
              <w:rPr>
                <w:sz w:val="20"/>
                <w:szCs w:val="20"/>
                <w:lang w:val="da-DK"/>
              </w:rPr>
            </w:pPr>
          </w:p>
          <w:p w:rsidR="00D61D95" w:rsidRDefault="00D61D95" w:rsidP="00FF68A0">
            <w:pPr>
              <w:rPr>
                <w:sz w:val="20"/>
                <w:szCs w:val="20"/>
                <w:lang w:val="da-DK"/>
              </w:rPr>
            </w:pPr>
          </w:p>
          <w:p w:rsidR="00D61D95" w:rsidRDefault="00D61D95" w:rsidP="00FF68A0">
            <w:pPr>
              <w:rPr>
                <w:sz w:val="20"/>
                <w:szCs w:val="20"/>
                <w:lang w:val="da-DK"/>
              </w:rPr>
            </w:pPr>
          </w:p>
          <w:p w:rsidR="00D61D95" w:rsidRDefault="00D61D95" w:rsidP="00FF68A0">
            <w:pPr>
              <w:rPr>
                <w:sz w:val="20"/>
                <w:szCs w:val="20"/>
                <w:lang w:val="da-DK"/>
              </w:rPr>
            </w:pPr>
          </w:p>
          <w:p w:rsidR="00D61D95" w:rsidRDefault="00D61D95" w:rsidP="00FF68A0">
            <w:pPr>
              <w:rPr>
                <w:sz w:val="20"/>
                <w:szCs w:val="20"/>
                <w:lang w:val="da-DK"/>
              </w:rPr>
            </w:pPr>
          </w:p>
          <w:p w:rsidR="00D61D95" w:rsidRDefault="00D61D95" w:rsidP="00FF68A0">
            <w:p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20 min</w:t>
            </w:r>
          </w:p>
          <w:p w:rsidR="00D61D95" w:rsidRDefault="00D61D95" w:rsidP="00FF68A0">
            <w:pPr>
              <w:rPr>
                <w:sz w:val="20"/>
                <w:szCs w:val="20"/>
                <w:lang w:val="da-DK"/>
              </w:rPr>
            </w:pPr>
          </w:p>
          <w:p w:rsidR="00D61D95" w:rsidRDefault="00D61D95" w:rsidP="00FF68A0">
            <w:pPr>
              <w:rPr>
                <w:sz w:val="20"/>
                <w:szCs w:val="20"/>
                <w:lang w:val="da-DK"/>
              </w:rPr>
            </w:pPr>
          </w:p>
          <w:p w:rsidR="00D61D95" w:rsidRDefault="00D61D95" w:rsidP="00FF68A0">
            <w:p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10 min</w:t>
            </w:r>
          </w:p>
          <w:p w:rsidR="00D61D95" w:rsidRDefault="00D61D95" w:rsidP="00FF68A0">
            <w:pPr>
              <w:rPr>
                <w:sz w:val="20"/>
                <w:szCs w:val="20"/>
                <w:lang w:val="da-DK"/>
              </w:rPr>
            </w:pPr>
          </w:p>
          <w:p w:rsidR="00D61D95" w:rsidRDefault="00D61D95" w:rsidP="00FF68A0">
            <w:pPr>
              <w:rPr>
                <w:sz w:val="20"/>
                <w:szCs w:val="20"/>
                <w:lang w:val="da-DK"/>
              </w:rPr>
            </w:pPr>
          </w:p>
          <w:p w:rsidR="00D61D95" w:rsidRDefault="00D61D95" w:rsidP="00FF68A0">
            <w:pPr>
              <w:rPr>
                <w:sz w:val="20"/>
                <w:szCs w:val="20"/>
                <w:lang w:val="da-DK"/>
              </w:rPr>
            </w:pPr>
          </w:p>
          <w:p w:rsidR="00D61D95" w:rsidRDefault="00D61D95" w:rsidP="00FF68A0">
            <w:pPr>
              <w:rPr>
                <w:sz w:val="20"/>
                <w:szCs w:val="20"/>
                <w:lang w:val="da-DK"/>
              </w:rPr>
            </w:pPr>
          </w:p>
          <w:p w:rsidR="00D61D95" w:rsidRDefault="00D61D95" w:rsidP="00FF68A0">
            <w:pPr>
              <w:rPr>
                <w:sz w:val="20"/>
                <w:szCs w:val="20"/>
                <w:lang w:val="da-DK"/>
              </w:rPr>
            </w:pPr>
          </w:p>
          <w:p w:rsidR="00D61D95" w:rsidRDefault="00D61D95" w:rsidP="00FF68A0">
            <w:p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5 min</w:t>
            </w:r>
          </w:p>
          <w:p w:rsidR="00D61D95" w:rsidRDefault="00D61D95" w:rsidP="00FF68A0">
            <w:pPr>
              <w:rPr>
                <w:sz w:val="20"/>
                <w:szCs w:val="20"/>
                <w:lang w:val="da-DK"/>
              </w:rPr>
            </w:pPr>
          </w:p>
          <w:p w:rsidR="00D61D95" w:rsidRDefault="00D61D95" w:rsidP="00FF68A0">
            <w:pPr>
              <w:rPr>
                <w:sz w:val="20"/>
                <w:szCs w:val="20"/>
                <w:lang w:val="da-DK"/>
              </w:rPr>
            </w:pPr>
          </w:p>
          <w:p w:rsidR="00D61D95" w:rsidRDefault="00D61D95" w:rsidP="00FF68A0">
            <w:pPr>
              <w:rPr>
                <w:sz w:val="20"/>
                <w:szCs w:val="20"/>
                <w:lang w:val="da-DK"/>
              </w:rPr>
            </w:pPr>
          </w:p>
          <w:p w:rsidR="00D61D95" w:rsidRDefault="00D61D95" w:rsidP="00FF68A0">
            <w:pPr>
              <w:rPr>
                <w:sz w:val="20"/>
                <w:szCs w:val="20"/>
                <w:lang w:val="da-DK"/>
              </w:rPr>
            </w:pPr>
          </w:p>
          <w:p w:rsidR="00D61D95" w:rsidRDefault="00D61D95" w:rsidP="00FF68A0">
            <w:pPr>
              <w:rPr>
                <w:sz w:val="20"/>
                <w:szCs w:val="20"/>
                <w:lang w:val="da-DK"/>
              </w:rPr>
            </w:pPr>
          </w:p>
          <w:p w:rsidR="00D61D95" w:rsidRDefault="00D61D95" w:rsidP="00FF68A0">
            <w:p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10 min</w:t>
            </w:r>
          </w:p>
          <w:p w:rsidR="00D61D95" w:rsidRDefault="00D61D95" w:rsidP="00FF68A0">
            <w:pPr>
              <w:rPr>
                <w:sz w:val="20"/>
                <w:szCs w:val="20"/>
                <w:lang w:val="da-DK"/>
              </w:rPr>
            </w:pPr>
          </w:p>
          <w:p w:rsidR="00D61D95" w:rsidRDefault="00D61D95" w:rsidP="00FF68A0">
            <w:pPr>
              <w:rPr>
                <w:sz w:val="20"/>
                <w:szCs w:val="20"/>
                <w:lang w:val="da-DK"/>
              </w:rPr>
            </w:pPr>
          </w:p>
          <w:p w:rsidR="00D61D95" w:rsidRDefault="00D61D95" w:rsidP="00FF68A0">
            <w:pPr>
              <w:rPr>
                <w:sz w:val="20"/>
                <w:szCs w:val="20"/>
                <w:lang w:val="da-DK"/>
              </w:rPr>
            </w:pPr>
          </w:p>
          <w:p w:rsidR="00D61D95" w:rsidRDefault="00D61D95" w:rsidP="00FF68A0">
            <w:p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12 min</w:t>
            </w:r>
          </w:p>
          <w:p w:rsidR="00D61D95" w:rsidRDefault="00D61D95" w:rsidP="00FF68A0">
            <w:pPr>
              <w:rPr>
                <w:sz w:val="20"/>
                <w:szCs w:val="20"/>
                <w:lang w:val="da-DK"/>
              </w:rPr>
            </w:pPr>
          </w:p>
          <w:p w:rsidR="00D61D95" w:rsidRDefault="00D61D95" w:rsidP="00FF68A0">
            <w:pPr>
              <w:rPr>
                <w:sz w:val="20"/>
                <w:szCs w:val="20"/>
                <w:lang w:val="da-DK"/>
              </w:rPr>
            </w:pPr>
          </w:p>
          <w:p w:rsidR="00D61D95" w:rsidRDefault="00D61D95" w:rsidP="00FF68A0">
            <w:pPr>
              <w:rPr>
                <w:sz w:val="20"/>
                <w:szCs w:val="20"/>
                <w:lang w:val="da-DK"/>
              </w:rPr>
            </w:pPr>
          </w:p>
          <w:p w:rsidR="00D61D95" w:rsidRDefault="00D61D95" w:rsidP="00FF68A0">
            <w:pPr>
              <w:rPr>
                <w:sz w:val="20"/>
                <w:szCs w:val="20"/>
                <w:lang w:val="da-DK"/>
              </w:rPr>
            </w:pPr>
          </w:p>
          <w:p w:rsidR="00D61D95" w:rsidRPr="00703374" w:rsidRDefault="00D61D95" w:rsidP="00FF68A0">
            <w:p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5 min</w:t>
            </w:r>
          </w:p>
        </w:tc>
        <w:tc>
          <w:tcPr>
            <w:tcW w:w="3600" w:type="dxa"/>
          </w:tcPr>
          <w:p w:rsidR="00D61D95" w:rsidRPr="00652CF3" w:rsidRDefault="00D61D95" w:rsidP="00FF68A0">
            <w:pPr>
              <w:rPr>
                <w:b/>
                <w:sz w:val="20"/>
                <w:szCs w:val="20"/>
                <w:u w:val="single"/>
                <w:lang w:val="fr-FR"/>
              </w:rPr>
            </w:pPr>
            <w:r w:rsidRPr="00652CF3">
              <w:rPr>
                <w:b/>
                <w:sz w:val="20"/>
                <w:szCs w:val="20"/>
                <w:u w:val="single"/>
                <w:lang w:val="fr-FR"/>
              </w:rPr>
              <w:t xml:space="preserve">Accueil : </w:t>
            </w:r>
          </w:p>
          <w:p w:rsidR="00D61D95" w:rsidRDefault="00D61D95" w:rsidP="007442D6">
            <w:pPr>
              <w:rPr>
                <w:sz w:val="20"/>
                <w:szCs w:val="20"/>
                <w:lang w:val="fr-FR"/>
              </w:rPr>
            </w:pPr>
          </w:p>
          <w:p w:rsidR="00D61D95" w:rsidRDefault="00D61D95" w:rsidP="007442D6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Introduction de la nouvelle unité : La Francophonie. Trouver les mots de la même famille. Nommer des pays. </w:t>
            </w:r>
          </w:p>
          <w:p w:rsidR="00D61D95" w:rsidRDefault="00D61D95" w:rsidP="007442D6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But : Explorer les cultures francophones, différences et similitudes avec le Canada. </w:t>
            </w:r>
          </w:p>
          <w:p w:rsidR="00D61D95" w:rsidRDefault="00D61D95" w:rsidP="007442D6">
            <w:pPr>
              <w:rPr>
                <w:sz w:val="20"/>
                <w:szCs w:val="20"/>
                <w:lang w:val="fr-FR"/>
              </w:rPr>
            </w:pPr>
          </w:p>
          <w:p w:rsidR="00D61D95" w:rsidRDefault="00D61D95" w:rsidP="007442D6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 pays un continent. Présentation de quelques pays francophones sur Prezi. </w:t>
            </w:r>
          </w:p>
          <w:p w:rsidR="00D61D95" w:rsidRDefault="00D61D95" w:rsidP="007442D6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Ici les élèves tenteront de deviner le contexte, trouver les mots amis et familiers. </w:t>
            </w:r>
          </w:p>
          <w:p w:rsidR="00D61D95" w:rsidRDefault="00D61D95" w:rsidP="007442D6">
            <w:pPr>
              <w:rPr>
                <w:sz w:val="20"/>
                <w:szCs w:val="20"/>
                <w:lang w:val="fr-FR"/>
              </w:rPr>
            </w:pPr>
          </w:p>
          <w:p w:rsidR="00D61D95" w:rsidRDefault="00D61D95" w:rsidP="007442D6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Questions à compléter par la suite. </w:t>
            </w:r>
          </w:p>
          <w:p w:rsidR="00D61D95" w:rsidRDefault="00D61D95" w:rsidP="007442D6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Correction en ensemble</w:t>
            </w:r>
          </w:p>
          <w:p w:rsidR="00D61D95" w:rsidRDefault="00D61D95" w:rsidP="007442D6">
            <w:pPr>
              <w:rPr>
                <w:sz w:val="20"/>
                <w:szCs w:val="20"/>
                <w:lang w:val="fr-FR"/>
              </w:rPr>
            </w:pPr>
          </w:p>
          <w:p w:rsidR="00D61D95" w:rsidRDefault="00D61D95" w:rsidP="007442D6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En groupe, travailler sur la toile d’araignée et chaque membre du groupe doit essayer de trouver un exemple de culture francophone dans la toile d’araignée. Révision ensemble. </w:t>
            </w:r>
          </w:p>
          <w:p w:rsidR="00D61D95" w:rsidRDefault="00D61D95" w:rsidP="007442D6">
            <w:pPr>
              <w:rPr>
                <w:sz w:val="20"/>
                <w:szCs w:val="20"/>
                <w:lang w:val="fr-FR"/>
              </w:rPr>
            </w:pPr>
          </w:p>
          <w:p w:rsidR="00D61D95" w:rsidRDefault="00D61D95" w:rsidP="007442D6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Activité d’écoute. Mot amis, Mot familiers, contexte ou expérience personnelle. Ecouter, (seulement le début) puis leur demander ce qu’ils ont compris. Quels mots reconnaissent-ils ?</w:t>
            </w:r>
          </w:p>
          <w:p w:rsidR="00D61D95" w:rsidRDefault="00D61D95" w:rsidP="00C46EA6">
            <w:pPr>
              <w:rPr>
                <w:sz w:val="20"/>
                <w:szCs w:val="20"/>
                <w:lang w:val="fr-FR"/>
              </w:rPr>
            </w:pPr>
          </w:p>
          <w:p w:rsidR="00D61D95" w:rsidRDefault="00D61D95" w:rsidP="00C46EA6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1ere écoute (complète). Demander de regarder la toile d’araignée et essayer de trouver les mots entendus. </w:t>
            </w:r>
          </w:p>
          <w:p w:rsidR="00D61D95" w:rsidRDefault="00D61D95" w:rsidP="00C46EA6">
            <w:pPr>
              <w:rPr>
                <w:sz w:val="20"/>
                <w:szCs w:val="20"/>
                <w:lang w:val="fr-FR"/>
              </w:rPr>
            </w:pPr>
          </w:p>
          <w:p w:rsidR="00D61D95" w:rsidRDefault="00D61D95" w:rsidP="00C46EA6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2eme écoute et arrêter après chaque réponse. Et regarder le collage et montrer du doigt quelle image correspond. </w:t>
            </w:r>
          </w:p>
          <w:p w:rsidR="00D61D95" w:rsidRDefault="00D61D95" w:rsidP="00C46EA6">
            <w:pPr>
              <w:rPr>
                <w:sz w:val="20"/>
                <w:szCs w:val="20"/>
                <w:lang w:val="fr-FR"/>
              </w:rPr>
            </w:pPr>
          </w:p>
          <w:p w:rsidR="00D61D95" w:rsidRPr="00652CF3" w:rsidRDefault="00D61D95" w:rsidP="00C46EA6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Reparler des stratégies d’écoutes et faire le point. </w:t>
            </w:r>
          </w:p>
        </w:tc>
        <w:tc>
          <w:tcPr>
            <w:tcW w:w="2700" w:type="dxa"/>
          </w:tcPr>
          <w:p w:rsidR="00D61D95" w:rsidRPr="00652CF3" w:rsidRDefault="00D61D95" w:rsidP="00FF68A0">
            <w:pPr>
              <w:rPr>
                <w:sz w:val="20"/>
                <w:szCs w:val="20"/>
                <w:lang w:val="fr-FR"/>
              </w:rPr>
            </w:pPr>
          </w:p>
          <w:p w:rsidR="00D61D95" w:rsidRDefault="00D61D95" w:rsidP="00FF68A0">
            <w:pPr>
              <w:rPr>
                <w:sz w:val="20"/>
                <w:szCs w:val="20"/>
                <w:lang w:val="fr-FR"/>
              </w:rPr>
            </w:pPr>
          </w:p>
          <w:p w:rsidR="00D61D95" w:rsidRDefault="00D61D95" w:rsidP="00FF68A0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Remue-méninge</w:t>
            </w:r>
          </w:p>
          <w:p w:rsidR="00D61D95" w:rsidRDefault="00D61D95" w:rsidP="00FF68A0">
            <w:pPr>
              <w:rPr>
                <w:sz w:val="20"/>
                <w:szCs w:val="20"/>
                <w:lang w:val="fr-FR"/>
              </w:rPr>
            </w:pPr>
          </w:p>
          <w:p w:rsidR="00D61D95" w:rsidRDefault="00D61D95" w:rsidP="00FF68A0">
            <w:pPr>
              <w:rPr>
                <w:sz w:val="20"/>
                <w:szCs w:val="20"/>
                <w:lang w:val="fr-FR"/>
              </w:rPr>
            </w:pPr>
          </w:p>
          <w:p w:rsidR="00D61D95" w:rsidRDefault="00D61D95" w:rsidP="00FF68A0">
            <w:pPr>
              <w:rPr>
                <w:sz w:val="20"/>
                <w:szCs w:val="20"/>
                <w:lang w:val="fr-FR"/>
              </w:rPr>
            </w:pPr>
          </w:p>
          <w:p w:rsidR="00D61D95" w:rsidRDefault="00D61D95" w:rsidP="00FF68A0">
            <w:pPr>
              <w:rPr>
                <w:sz w:val="20"/>
                <w:szCs w:val="20"/>
                <w:lang w:val="fr-FR"/>
              </w:rPr>
            </w:pPr>
          </w:p>
          <w:p w:rsidR="00D61D95" w:rsidRDefault="00D61D95" w:rsidP="00FF68A0">
            <w:pPr>
              <w:rPr>
                <w:sz w:val="20"/>
                <w:szCs w:val="20"/>
                <w:lang w:val="fr-FR"/>
              </w:rPr>
            </w:pPr>
          </w:p>
          <w:p w:rsidR="00D61D95" w:rsidRDefault="00D61D95" w:rsidP="00FF68A0">
            <w:pPr>
              <w:rPr>
                <w:sz w:val="20"/>
                <w:szCs w:val="20"/>
                <w:lang w:val="fr-FR"/>
              </w:rPr>
            </w:pPr>
          </w:p>
          <w:p w:rsidR="00D61D95" w:rsidRDefault="00D61D95" w:rsidP="00FF68A0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Ecoute attentive et prise de note.</w:t>
            </w:r>
          </w:p>
          <w:p w:rsidR="00D61D95" w:rsidRDefault="00D61D95" w:rsidP="00FF68A0">
            <w:pPr>
              <w:rPr>
                <w:sz w:val="20"/>
                <w:szCs w:val="20"/>
                <w:lang w:val="fr-FR"/>
              </w:rPr>
            </w:pPr>
          </w:p>
          <w:p w:rsidR="00D61D95" w:rsidRDefault="00D61D95" w:rsidP="00FF68A0">
            <w:pPr>
              <w:rPr>
                <w:sz w:val="20"/>
                <w:szCs w:val="20"/>
                <w:lang w:val="fr-FR"/>
              </w:rPr>
            </w:pPr>
          </w:p>
          <w:p w:rsidR="00D61D95" w:rsidRDefault="00D61D95" w:rsidP="00FF68A0">
            <w:pPr>
              <w:rPr>
                <w:sz w:val="20"/>
                <w:szCs w:val="20"/>
                <w:lang w:val="fr-FR"/>
              </w:rPr>
            </w:pPr>
          </w:p>
          <w:p w:rsidR="00D61D95" w:rsidRDefault="00D61D95" w:rsidP="00FF68A0">
            <w:pPr>
              <w:rPr>
                <w:sz w:val="20"/>
                <w:szCs w:val="20"/>
                <w:lang w:val="fr-FR"/>
              </w:rPr>
            </w:pPr>
          </w:p>
          <w:p w:rsidR="00D61D95" w:rsidRDefault="00D61D95" w:rsidP="00FF68A0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Répondre aux questions et</w:t>
            </w:r>
          </w:p>
          <w:p w:rsidR="00D61D95" w:rsidRDefault="00D61D95" w:rsidP="00FF68A0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Correction</w:t>
            </w:r>
          </w:p>
          <w:p w:rsidR="00D61D95" w:rsidRDefault="00D61D95" w:rsidP="00FF68A0">
            <w:pPr>
              <w:rPr>
                <w:sz w:val="20"/>
                <w:szCs w:val="20"/>
                <w:lang w:val="fr-FR"/>
              </w:rPr>
            </w:pPr>
          </w:p>
          <w:p w:rsidR="00D61D95" w:rsidRDefault="00D61D95" w:rsidP="00FF68A0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Pré-activité avant l’activité d’écoute. </w:t>
            </w:r>
          </w:p>
          <w:p w:rsidR="00D61D95" w:rsidRDefault="00D61D95" w:rsidP="00FF68A0">
            <w:pPr>
              <w:rPr>
                <w:sz w:val="20"/>
                <w:szCs w:val="20"/>
                <w:lang w:val="fr-FR"/>
              </w:rPr>
            </w:pPr>
          </w:p>
          <w:p w:rsidR="00D61D95" w:rsidRDefault="00D61D95" w:rsidP="00FF68A0">
            <w:pPr>
              <w:rPr>
                <w:sz w:val="20"/>
                <w:szCs w:val="20"/>
                <w:lang w:val="fr-FR"/>
              </w:rPr>
            </w:pPr>
          </w:p>
          <w:p w:rsidR="00D61D95" w:rsidRDefault="00D61D95" w:rsidP="00FF68A0">
            <w:pPr>
              <w:rPr>
                <w:sz w:val="20"/>
                <w:szCs w:val="20"/>
                <w:lang w:val="fr-FR"/>
              </w:rPr>
            </w:pPr>
          </w:p>
          <w:p w:rsidR="00D61D95" w:rsidRDefault="00D61D95" w:rsidP="00FF68A0">
            <w:pPr>
              <w:rPr>
                <w:sz w:val="20"/>
                <w:szCs w:val="20"/>
                <w:lang w:val="fr-FR"/>
              </w:rPr>
            </w:pPr>
          </w:p>
          <w:p w:rsidR="00D61D95" w:rsidRDefault="00D61D95" w:rsidP="00FF68A0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Discuter en pair puis partager</w:t>
            </w:r>
          </w:p>
          <w:p w:rsidR="00D61D95" w:rsidRDefault="00D61D95" w:rsidP="00FF68A0">
            <w:pPr>
              <w:rPr>
                <w:sz w:val="20"/>
                <w:szCs w:val="20"/>
                <w:lang w:val="fr-FR"/>
              </w:rPr>
            </w:pPr>
          </w:p>
          <w:p w:rsidR="00D61D95" w:rsidRDefault="00D61D95" w:rsidP="00FF68A0">
            <w:pPr>
              <w:rPr>
                <w:sz w:val="20"/>
                <w:szCs w:val="20"/>
                <w:lang w:val="fr-FR"/>
              </w:rPr>
            </w:pPr>
          </w:p>
          <w:p w:rsidR="00D61D95" w:rsidRDefault="00D61D95" w:rsidP="00FF68A0">
            <w:pPr>
              <w:rPr>
                <w:sz w:val="20"/>
                <w:szCs w:val="20"/>
                <w:lang w:val="fr-FR"/>
              </w:rPr>
            </w:pPr>
          </w:p>
          <w:p w:rsidR="00D61D95" w:rsidRDefault="00D61D95" w:rsidP="00FF68A0">
            <w:pPr>
              <w:rPr>
                <w:sz w:val="20"/>
                <w:szCs w:val="20"/>
                <w:lang w:val="fr-FR"/>
              </w:rPr>
            </w:pPr>
          </w:p>
          <w:p w:rsidR="00D61D95" w:rsidRDefault="00D61D95" w:rsidP="00FF68A0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Ecoute et pris de note. </w:t>
            </w:r>
          </w:p>
          <w:p w:rsidR="00D61D95" w:rsidRDefault="00D61D95" w:rsidP="00FF68A0">
            <w:pPr>
              <w:rPr>
                <w:sz w:val="20"/>
                <w:szCs w:val="20"/>
                <w:lang w:val="fr-FR"/>
              </w:rPr>
            </w:pPr>
          </w:p>
          <w:p w:rsidR="00D61D95" w:rsidRDefault="00D61D95" w:rsidP="00FF68A0">
            <w:pPr>
              <w:rPr>
                <w:sz w:val="20"/>
                <w:szCs w:val="20"/>
                <w:lang w:val="fr-FR"/>
              </w:rPr>
            </w:pPr>
          </w:p>
          <w:p w:rsidR="00D61D95" w:rsidRDefault="00D61D95" w:rsidP="00FF68A0">
            <w:pPr>
              <w:rPr>
                <w:sz w:val="20"/>
                <w:szCs w:val="20"/>
                <w:lang w:val="fr-FR"/>
              </w:rPr>
            </w:pPr>
          </w:p>
          <w:p w:rsidR="00D61D95" w:rsidRDefault="00D61D95" w:rsidP="00FF68A0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Les élèves montreront sur le livre p.2 et 3 l’image correspondant à la réponse</w:t>
            </w:r>
          </w:p>
          <w:p w:rsidR="00D61D95" w:rsidRDefault="00D61D95" w:rsidP="00FF68A0">
            <w:pPr>
              <w:rPr>
                <w:sz w:val="20"/>
                <w:szCs w:val="20"/>
                <w:lang w:val="fr-FR"/>
              </w:rPr>
            </w:pPr>
          </w:p>
          <w:p w:rsidR="00D61D95" w:rsidRDefault="00D61D95" w:rsidP="00FF68A0">
            <w:pPr>
              <w:rPr>
                <w:sz w:val="20"/>
                <w:szCs w:val="20"/>
                <w:lang w:val="fr-FR"/>
              </w:rPr>
            </w:pPr>
          </w:p>
          <w:p w:rsidR="00D61D95" w:rsidRPr="00652CF3" w:rsidRDefault="00D61D95" w:rsidP="00FF68A0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Discussion.</w:t>
            </w:r>
          </w:p>
        </w:tc>
        <w:tc>
          <w:tcPr>
            <w:tcW w:w="1548" w:type="dxa"/>
          </w:tcPr>
          <w:p w:rsidR="00D61D95" w:rsidRPr="00652CF3" w:rsidRDefault="00D61D95" w:rsidP="00FF68A0">
            <w:pPr>
              <w:rPr>
                <w:sz w:val="20"/>
                <w:szCs w:val="20"/>
                <w:lang w:val="fr-FR"/>
              </w:rPr>
            </w:pPr>
          </w:p>
          <w:p w:rsidR="00D61D95" w:rsidRDefault="00D61D95" w:rsidP="00FF68A0">
            <w:pPr>
              <w:rPr>
                <w:sz w:val="20"/>
                <w:szCs w:val="20"/>
                <w:lang w:val="fr-FR"/>
              </w:rPr>
            </w:pPr>
          </w:p>
          <w:p w:rsidR="00D61D95" w:rsidRDefault="00D61D95" w:rsidP="00FF68A0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Tableau</w:t>
            </w:r>
          </w:p>
          <w:p w:rsidR="00D61D95" w:rsidRDefault="00D61D95" w:rsidP="00FF68A0">
            <w:pPr>
              <w:rPr>
                <w:sz w:val="20"/>
                <w:szCs w:val="20"/>
                <w:lang w:val="fr-FR"/>
              </w:rPr>
            </w:pPr>
          </w:p>
          <w:p w:rsidR="00D61D95" w:rsidRDefault="00D61D95" w:rsidP="00FF68A0">
            <w:pPr>
              <w:rPr>
                <w:sz w:val="20"/>
                <w:szCs w:val="20"/>
                <w:lang w:val="fr-FR"/>
              </w:rPr>
            </w:pPr>
          </w:p>
          <w:p w:rsidR="00D61D95" w:rsidRDefault="00D61D95" w:rsidP="00FF68A0">
            <w:pPr>
              <w:rPr>
                <w:sz w:val="20"/>
                <w:szCs w:val="20"/>
                <w:lang w:val="fr-FR"/>
              </w:rPr>
            </w:pPr>
          </w:p>
          <w:p w:rsidR="00D61D95" w:rsidRDefault="00D61D95" w:rsidP="00FF68A0">
            <w:pPr>
              <w:rPr>
                <w:sz w:val="20"/>
                <w:szCs w:val="20"/>
                <w:lang w:val="fr-FR"/>
              </w:rPr>
            </w:pPr>
          </w:p>
          <w:p w:rsidR="00D61D95" w:rsidRDefault="00D61D95" w:rsidP="00FF68A0">
            <w:pPr>
              <w:rPr>
                <w:sz w:val="20"/>
                <w:szCs w:val="20"/>
                <w:lang w:val="fr-FR"/>
              </w:rPr>
            </w:pPr>
          </w:p>
          <w:p w:rsidR="00D61D95" w:rsidRDefault="00D61D95" w:rsidP="00FF68A0">
            <w:pPr>
              <w:rPr>
                <w:sz w:val="20"/>
                <w:szCs w:val="20"/>
                <w:lang w:val="fr-FR"/>
              </w:rPr>
            </w:pPr>
          </w:p>
          <w:p w:rsidR="00D61D95" w:rsidRDefault="00D61D95" w:rsidP="00FF68A0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Prezi</w:t>
            </w:r>
          </w:p>
          <w:p w:rsidR="00D61D95" w:rsidRDefault="00D61D95" w:rsidP="00FF68A0">
            <w:pPr>
              <w:rPr>
                <w:sz w:val="20"/>
                <w:szCs w:val="20"/>
                <w:lang w:val="fr-FR"/>
              </w:rPr>
            </w:pPr>
          </w:p>
          <w:p w:rsidR="00D61D95" w:rsidRDefault="00D61D95" w:rsidP="00FF68A0">
            <w:pPr>
              <w:rPr>
                <w:sz w:val="20"/>
                <w:szCs w:val="20"/>
                <w:lang w:val="fr-FR"/>
              </w:rPr>
            </w:pPr>
          </w:p>
          <w:p w:rsidR="00D61D95" w:rsidRDefault="00D61D95" w:rsidP="00FF68A0">
            <w:pPr>
              <w:rPr>
                <w:sz w:val="20"/>
                <w:szCs w:val="20"/>
                <w:lang w:val="fr-FR"/>
              </w:rPr>
            </w:pPr>
          </w:p>
          <w:p w:rsidR="00D61D95" w:rsidRDefault="00D61D95" w:rsidP="00FF68A0">
            <w:pPr>
              <w:rPr>
                <w:sz w:val="20"/>
                <w:szCs w:val="20"/>
                <w:lang w:val="fr-FR"/>
              </w:rPr>
            </w:pPr>
          </w:p>
          <w:p w:rsidR="00D61D95" w:rsidRDefault="00D61D95" w:rsidP="00FF68A0">
            <w:pPr>
              <w:rPr>
                <w:sz w:val="20"/>
                <w:szCs w:val="20"/>
                <w:lang w:val="fr-FR"/>
              </w:rPr>
            </w:pPr>
          </w:p>
          <w:p w:rsidR="00D61D95" w:rsidRDefault="00D61D95" w:rsidP="00FF68A0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Feuille de questions</w:t>
            </w:r>
          </w:p>
          <w:p w:rsidR="00D61D95" w:rsidRDefault="00D61D95" w:rsidP="00FF68A0">
            <w:pPr>
              <w:rPr>
                <w:sz w:val="20"/>
                <w:szCs w:val="20"/>
                <w:lang w:val="fr-FR"/>
              </w:rPr>
            </w:pPr>
          </w:p>
          <w:p w:rsidR="00D61D95" w:rsidRDefault="00D61D95" w:rsidP="00FF68A0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Toile d’araignée+ dico. Tableau.</w:t>
            </w:r>
          </w:p>
          <w:p w:rsidR="00D61D95" w:rsidRDefault="00D61D95" w:rsidP="00FF68A0">
            <w:pPr>
              <w:rPr>
                <w:sz w:val="20"/>
                <w:szCs w:val="20"/>
                <w:lang w:val="fr-FR"/>
              </w:rPr>
            </w:pPr>
          </w:p>
          <w:p w:rsidR="00D61D95" w:rsidRDefault="00D61D95" w:rsidP="00FF68A0">
            <w:pPr>
              <w:rPr>
                <w:sz w:val="20"/>
                <w:szCs w:val="20"/>
                <w:lang w:val="fr-FR"/>
              </w:rPr>
            </w:pPr>
          </w:p>
          <w:p w:rsidR="00D61D95" w:rsidRDefault="00D61D95" w:rsidP="00FF68A0">
            <w:pPr>
              <w:rPr>
                <w:sz w:val="20"/>
                <w:szCs w:val="20"/>
                <w:lang w:val="fr-FR"/>
              </w:rPr>
            </w:pPr>
          </w:p>
          <w:p w:rsidR="00D61D95" w:rsidRDefault="00D61D95" w:rsidP="00FF68A0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Faire tableau mot amis mot familiers.</w:t>
            </w:r>
          </w:p>
          <w:p w:rsidR="00D61D95" w:rsidRDefault="00D61D95" w:rsidP="00FF68A0">
            <w:pPr>
              <w:rPr>
                <w:sz w:val="20"/>
                <w:szCs w:val="20"/>
                <w:lang w:val="fr-FR"/>
              </w:rPr>
            </w:pPr>
          </w:p>
          <w:p w:rsidR="00D61D95" w:rsidRDefault="00D61D95" w:rsidP="00FF68A0">
            <w:pPr>
              <w:rPr>
                <w:sz w:val="20"/>
                <w:szCs w:val="20"/>
                <w:lang w:val="fr-FR"/>
              </w:rPr>
            </w:pPr>
          </w:p>
          <w:p w:rsidR="00D61D95" w:rsidRDefault="00D61D95" w:rsidP="00FF68A0">
            <w:pPr>
              <w:rPr>
                <w:sz w:val="20"/>
                <w:szCs w:val="20"/>
                <w:lang w:val="fr-FR"/>
              </w:rPr>
            </w:pPr>
          </w:p>
          <w:p w:rsidR="00D61D95" w:rsidRDefault="00D61D95" w:rsidP="00FF68A0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Cd et toile d’araignée. </w:t>
            </w:r>
          </w:p>
          <w:p w:rsidR="00D61D95" w:rsidRDefault="00D61D95" w:rsidP="00FF68A0">
            <w:pPr>
              <w:rPr>
                <w:sz w:val="20"/>
                <w:szCs w:val="20"/>
                <w:lang w:val="fr-FR"/>
              </w:rPr>
            </w:pPr>
          </w:p>
          <w:p w:rsidR="00D61D95" w:rsidRDefault="00D61D95" w:rsidP="00FF68A0">
            <w:pPr>
              <w:rPr>
                <w:sz w:val="20"/>
                <w:szCs w:val="20"/>
                <w:lang w:val="fr-FR"/>
              </w:rPr>
            </w:pPr>
          </w:p>
          <w:p w:rsidR="00D61D95" w:rsidRDefault="00D61D95" w:rsidP="00FF68A0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CD livre </w:t>
            </w:r>
          </w:p>
          <w:p w:rsidR="00D61D95" w:rsidRDefault="00D61D95" w:rsidP="00FF68A0">
            <w:pPr>
              <w:rPr>
                <w:sz w:val="20"/>
                <w:szCs w:val="20"/>
                <w:lang w:val="fr-FR"/>
              </w:rPr>
            </w:pPr>
          </w:p>
          <w:p w:rsidR="00D61D95" w:rsidRDefault="00D61D95" w:rsidP="00FF68A0">
            <w:pPr>
              <w:rPr>
                <w:sz w:val="20"/>
                <w:szCs w:val="20"/>
                <w:lang w:val="fr-FR"/>
              </w:rPr>
            </w:pPr>
          </w:p>
          <w:p w:rsidR="00D61D95" w:rsidRDefault="00D61D95" w:rsidP="00FF68A0">
            <w:pPr>
              <w:rPr>
                <w:sz w:val="20"/>
                <w:szCs w:val="20"/>
                <w:lang w:val="fr-FR"/>
              </w:rPr>
            </w:pPr>
          </w:p>
          <w:p w:rsidR="00D61D95" w:rsidRDefault="00D61D95" w:rsidP="00FF68A0">
            <w:pPr>
              <w:rPr>
                <w:sz w:val="20"/>
                <w:szCs w:val="20"/>
                <w:lang w:val="fr-FR"/>
              </w:rPr>
            </w:pPr>
          </w:p>
          <w:p w:rsidR="00D61D95" w:rsidRPr="00652CF3" w:rsidRDefault="00D61D95" w:rsidP="00FF68A0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Tableau</w:t>
            </w:r>
          </w:p>
        </w:tc>
      </w:tr>
    </w:tbl>
    <w:p w:rsidR="00D61D95" w:rsidRDefault="00D61D95" w:rsidP="00FF68A0">
      <w:pPr>
        <w:rPr>
          <w:lang w:val="fr-FR"/>
        </w:rPr>
      </w:pPr>
    </w:p>
    <w:sectPr w:rsidR="00D61D95" w:rsidSect="00EA521B">
      <w:pgSz w:w="12240" w:h="15840"/>
      <w:pgMar w:top="360" w:right="1800" w:bottom="36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070D8"/>
    <w:multiLevelType w:val="hybridMultilevel"/>
    <w:tmpl w:val="A330E510"/>
    <w:lvl w:ilvl="0" w:tplc="1324A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5EFA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14C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FA72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D25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7E5E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FEAE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3C8F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3A64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FEC550F"/>
    <w:multiLevelType w:val="hybridMultilevel"/>
    <w:tmpl w:val="65DAE4FE"/>
    <w:lvl w:ilvl="0" w:tplc="F81860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MS ??" w:hAnsi="Cambria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68A0"/>
    <w:rsid w:val="0002130F"/>
    <w:rsid w:val="00022C25"/>
    <w:rsid w:val="000336E9"/>
    <w:rsid w:val="00037D03"/>
    <w:rsid w:val="00071BDA"/>
    <w:rsid w:val="0007598F"/>
    <w:rsid w:val="000A6839"/>
    <w:rsid w:val="0013479E"/>
    <w:rsid w:val="0018574E"/>
    <w:rsid w:val="00193ADE"/>
    <w:rsid w:val="001D51EB"/>
    <w:rsid w:val="001E1F69"/>
    <w:rsid w:val="00204E22"/>
    <w:rsid w:val="0021617C"/>
    <w:rsid w:val="0024604F"/>
    <w:rsid w:val="00251965"/>
    <w:rsid w:val="00251FB5"/>
    <w:rsid w:val="002846BB"/>
    <w:rsid w:val="0029511B"/>
    <w:rsid w:val="002D590E"/>
    <w:rsid w:val="002E52F3"/>
    <w:rsid w:val="003351FC"/>
    <w:rsid w:val="00382D09"/>
    <w:rsid w:val="003A01FC"/>
    <w:rsid w:val="00460148"/>
    <w:rsid w:val="004B1D5C"/>
    <w:rsid w:val="004B271F"/>
    <w:rsid w:val="004C1F71"/>
    <w:rsid w:val="0050257C"/>
    <w:rsid w:val="005E5007"/>
    <w:rsid w:val="005F57EB"/>
    <w:rsid w:val="0063463F"/>
    <w:rsid w:val="00652CF3"/>
    <w:rsid w:val="00692282"/>
    <w:rsid w:val="006C31FF"/>
    <w:rsid w:val="006C3AF7"/>
    <w:rsid w:val="006D4ACC"/>
    <w:rsid w:val="006D6BE4"/>
    <w:rsid w:val="00703374"/>
    <w:rsid w:val="00730B1A"/>
    <w:rsid w:val="007402BF"/>
    <w:rsid w:val="00743633"/>
    <w:rsid w:val="007442D6"/>
    <w:rsid w:val="0077322F"/>
    <w:rsid w:val="007A70D0"/>
    <w:rsid w:val="007C74D3"/>
    <w:rsid w:val="007F541C"/>
    <w:rsid w:val="007F7488"/>
    <w:rsid w:val="00804CBF"/>
    <w:rsid w:val="00827C85"/>
    <w:rsid w:val="00831AC7"/>
    <w:rsid w:val="008B4CDE"/>
    <w:rsid w:val="00965376"/>
    <w:rsid w:val="00995DE6"/>
    <w:rsid w:val="00996DA5"/>
    <w:rsid w:val="009D1E79"/>
    <w:rsid w:val="009E1BF4"/>
    <w:rsid w:val="00A219E8"/>
    <w:rsid w:val="00A331AE"/>
    <w:rsid w:val="00AB26CB"/>
    <w:rsid w:val="00B02EA5"/>
    <w:rsid w:val="00B05E38"/>
    <w:rsid w:val="00BF6A57"/>
    <w:rsid w:val="00C20E62"/>
    <w:rsid w:val="00C26A05"/>
    <w:rsid w:val="00C46EA6"/>
    <w:rsid w:val="00C702E1"/>
    <w:rsid w:val="00CB344D"/>
    <w:rsid w:val="00D61D95"/>
    <w:rsid w:val="00D6535B"/>
    <w:rsid w:val="00D96BD1"/>
    <w:rsid w:val="00DA7952"/>
    <w:rsid w:val="00DD7FC7"/>
    <w:rsid w:val="00E157AF"/>
    <w:rsid w:val="00E27864"/>
    <w:rsid w:val="00E47F31"/>
    <w:rsid w:val="00E52909"/>
    <w:rsid w:val="00E70D16"/>
    <w:rsid w:val="00EA521B"/>
    <w:rsid w:val="00EE387C"/>
    <w:rsid w:val="00EF1740"/>
    <w:rsid w:val="00F7538A"/>
    <w:rsid w:val="00F91F9D"/>
    <w:rsid w:val="00FD16CF"/>
    <w:rsid w:val="00FD1C84"/>
    <w:rsid w:val="00FD5E29"/>
    <w:rsid w:val="00FE0AAA"/>
    <w:rsid w:val="00FE16DD"/>
    <w:rsid w:val="00FF0C8E"/>
    <w:rsid w:val="00FF6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C8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uiPriority w:val="99"/>
    <w:rsid w:val="00B02EA5"/>
    <w:rPr>
      <w:rFonts w:cs="Times New Roman"/>
    </w:rPr>
  </w:style>
  <w:style w:type="table" w:styleId="TableGrid">
    <w:name w:val="Table Grid"/>
    <w:basedOn w:val="TableNormal"/>
    <w:uiPriority w:val="99"/>
    <w:locked/>
    <w:rsid w:val="00204E2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87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87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347</TotalTime>
  <Pages>1</Pages>
  <Words>295</Words>
  <Characters>1688</Characters>
  <Application>Microsoft Office Outlook</Application>
  <DocSecurity>0</DocSecurity>
  <Lines>0</Lines>
  <Paragraphs>0</Paragraphs>
  <ScaleCrop>false</ScaleCrop>
  <Company>UBC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plan de leçon I</dc:title>
  <dc:subject/>
  <dc:creator>Kim Lockhart</dc:creator>
  <cp:keywords/>
  <dc:description/>
  <cp:lastModifiedBy>MC</cp:lastModifiedBy>
  <cp:revision>9</cp:revision>
  <cp:lastPrinted>2014-03-10T09:09:00Z</cp:lastPrinted>
  <dcterms:created xsi:type="dcterms:W3CDTF">2013-12-06T13:38:00Z</dcterms:created>
  <dcterms:modified xsi:type="dcterms:W3CDTF">2014-03-10T09:22:00Z</dcterms:modified>
</cp:coreProperties>
</file>