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BD" w:rsidRDefault="005A22BD" w:rsidP="002E2F5A">
      <w:pPr>
        <w:spacing w:line="240" w:lineRule="auto"/>
      </w:pPr>
      <w:r w:rsidRPr="005A22BD">
        <w:rPr>
          <w:b/>
        </w:rPr>
        <w:t xml:space="preserve">Lesson Plan </w:t>
      </w:r>
      <w:r w:rsidR="000E39BE">
        <w:rPr>
          <w:b/>
        </w:rPr>
        <w:t>#3</w:t>
      </w:r>
      <w:r w:rsidRPr="005A22BD">
        <w:rPr>
          <w:b/>
        </w:rPr>
        <w:t xml:space="preserve">                             </w:t>
      </w:r>
      <w:r>
        <w:rPr>
          <w:b/>
        </w:rPr>
        <w:t xml:space="preserve">                               </w:t>
      </w:r>
      <w:r w:rsidRPr="005A22BD">
        <w:t xml:space="preserve">                                         </w:t>
      </w:r>
      <w:r w:rsidR="002E2F5A">
        <w:t xml:space="preserve">                          </w:t>
      </w:r>
      <w:r w:rsidRPr="005A22BD">
        <w:t xml:space="preserve">       </w:t>
      </w:r>
      <w:r>
        <w:t>Submitted by: Melanie Chow</w:t>
      </w:r>
    </w:p>
    <w:tbl>
      <w:tblPr>
        <w:tblStyle w:val="TableGrid"/>
        <w:tblW w:w="0" w:type="auto"/>
        <w:jc w:val="right"/>
        <w:tblLook w:val="04A0" w:firstRow="1" w:lastRow="0" w:firstColumn="1" w:lastColumn="0" w:noHBand="0" w:noVBand="1"/>
      </w:tblPr>
      <w:tblGrid>
        <w:gridCol w:w="772"/>
        <w:gridCol w:w="3204"/>
      </w:tblGrid>
      <w:tr w:rsidR="005A22BD" w:rsidTr="0093274C">
        <w:trPr>
          <w:jc w:val="right"/>
        </w:trPr>
        <w:tc>
          <w:tcPr>
            <w:tcW w:w="0" w:type="auto"/>
            <w:shd w:val="clear" w:color="auto" w:fill="D9D9D9" w:themeFill="background1" w:themeFillShade="D9"/>
          </w:tcPr>
          <w:p w:rsidR="005A22BD" w:rsidRPr="00E17FBC" w:rsidRDefault="005A22BD" w:rsidP="002E2F5A">
            <w:pPr>
              <w:rPr>
                <w:b/>
              </w:rPr>
            </w:pPr>
            <w:r w:rsidRPr="00E17FBC">
              <w:rPr>
                <w:b/>
              </w:rPr>
              <w:t>Grade</w:t>
            </w:r>
          </w:p>
        </w:tc>
        <w:tc>
          <w:tcPr>
            <w:tcW w:w="0" w:type="auto"/>
          </w:tcPr>
          <w:p w:rsidR="005A22BD" w:rsidRDefault="00E40F99" w:rsidP="002E2F5A">
            <w:pPr>
              <w:jc w:val="center"/>
            </w:pPr>
            <w:r>
              <w:t>11/12</w:t>
            </w:r>
          </w:p>
        </w:tc>
      </w:tr>
      <w:tr w:rsidR="005A22BD" w:rsidTr="0093274C">
        <w:trPr>
          <w:jc w:val="right"/>
        </w:trPr>
        <w:tc>
          <w:tcPr>
            <w:tcW w:w="0" w:type="auto"/>
            <w:shd w:val="clear" w:color="auto" w:fill="D9D9D9" w:themeFill="background1" w:themeFillShade="D9"/>
          </w:tcPr>
          <w:p w:rsidR="005A22BD" w:rsidRPr="00E17FBC" w:rsidRDefault="005A22BD" w:rsidP="002E2F5A">
            <w:pPr>
              <w:rPr>
                <w:b/>
              </w:rPr>
            </w:pPr>
            <w:r w:rsidRPr="00E17FBC">
              <w:rPr>
                <w:b/>
              </w:rPr>
              <w:t>Topic</w:t>
            </w:r>
          </w:p>
        </w:tc>
        <w:tc>
          <w:tcPr>
            <w:tcW w:w="0" w:type="auto"/>
          </w:tcPr>
          <w:p w:rsidR="005A22BD" w:rsidRDefault="00E40F99" w:rsidP="00E40F99">
            <w:pPr>
              <w:jc w:val="center"/>
            </w:pPr>
            <w:r>
              <w:t>Banana Dumpling – Pressure Test</w:t>
            </w:r>
          </w:p>
        </w:tc>
      </w:tr>
      <w:tr w:rsidR="0095465C" w:rsidTr="0093274C">
        <w:trPr>
          <w:jc w:val="right"/>
        </w:trPr>
        <w:tc>
          <w:tcPr>
            <w:tcW w:w="0" w:type="auto"/>
            <w:shd w:val="clear" w:color="auto" w:fill="D9D9D9" w:themeFill="background1" w:themeFillShade="D9"/>
          </w:tcPr>
          <w:p w:rsidR="0095465C" w:rsidRPr="00E17FBC" w:rsidRDefault="0095465C" w:rsidP="002E2F5A">
            <w:pPr>
              <w:rPr>
                <w:b/>
              </w:rPr>
            </w:pPr>
            <w:r>
              <w:rPr>
                <w:b/>
              </w:rPr>
              <w:t>Time</w:t>
            </w:r>
          </w:p>
        </w:tc>
        <w:tc>
          <w:tcPr>
            <w:tcW w:w="0" w:type="auto"/>
          </w:tcPr>
          <w:p w:rsidR="0095465C" w:rsidRDefault="00E40F99" w:rsidP="002E2F5A">
            <w:pPr>
              <w:jc w:val="center"/>
            </w:pPr>
            <w:r>
              <w:t>80 minutes</w:t>
            </w:r>
          </w:p>
        </w:tc>
      </w:tr>
    </w:tbl>
    <w:p w:rsidR="005A22BD" w:rsidRPr="005A22BD" w:rsidRDefault="005A22BD" w:rsidP="002E2F5A">
      <w:pPr>
        <w:spacing w:line="240" w:lineRule="auto"/>
      </w:pPr>
      <w:r>
        <w:rPr>
          <w:b/>
        </w:rPr>
        <w:t>PLOs:</w:t>
      </w:r>
    </w:p>
    <w:tbl>
      <w:tblPr>
        <w:tblStyle w:val="TableGrid"/>
        <w:tblW w:w="5000" w:type="pct"/>
        <w:tblLook w:val="04A0" w:firstRow="1" w:lastRow="0" w:firstColumn="1" w:lastColumn="0" w:noHBand="0" w:noVBand="1"/>
      </w:tblPr>
      <w:tblGrid>
        <w:gridCol w:w="525"/>
        <w:gridCol w:w="10322"/>
      </w:tblGrid>
      <w:tr w:rsidR="005A22BD" w:rsidTr="0093274C">
        <w:tc>
          <w:tcPr>
            <w:tcW w:w="242" w:type="pct"/>
            <w:shd w:val="clear" w:color="auto" w:fill="D9D9D9" w:themeFill="background1" w:themeFillShade="D9"/>
          </w:tcPr>
          <w:p w:rsidR="005A22BD" w:rsidRPr="00E40F99" w:rsidRDefault="00E40F99" w:rsidP="00BA3D4B">
            <w:pPr>
              <w:spacing w:line="276" w:lineRule="auto"/>
              <w:rPr>
                <w:b/>
              </w:rPr>
            </w:pPr>
            <w:r w:rsidRPr="00E40F99">
              <w:rPr>
                <w:b/>
              </w:rPr>
              <w:t>A5</w:t>
            </w:r>
          </w:p>
        </w:tc>
        <w:tc>
          <w:tcPr>
            <w:tcW w:w="4758" w:type="pct"/>
          </w:tcPr>
          <w:p w:rsidR="005A22BD" w:rsidRPr="005A22BD" w:rsidRDefault="00E40F99" w:rsidP="0041212E">
            <w:pPr>
              <w:spacing w:line="276" w:lineRule="auto"/>
            </w:pPr>
            <w:r>
              <w:t>Devise plans and implement effective strategies for task sequencing and time management in co-operation with partners and groups</w:t>
            </w:r>
          </w:p>
        </w:tc>
      </w:tr>
      <w:tr w:rsidR="005A22BD" w:rsidTr="0093274C">
        <w:tc>
          <w:tcPr>
            <w:tcW w:w="242" w:type="pct"/>
            <w:shd w:val="clear" w:color="auto" w:fill="D9D9D9" w:themeFill="background1" w:themeFillShade="D9"/>
          </w:tcPr>
          <w:p w:rsidR="005A22BD" w:rsidRPr="00E40F99" w:rsidRDefault="00E40F99" w:rsidP="00DF1109">
            <w:pPr>
              <w:spacing w:line="276" w:lineRule="auto"/>
              <w:rPr>
                <w:b/>
              </w:rPr>
            </w:pPr>
            <w:r>
              <w:rPr>
                <w:b/>
              </w:rPr>
              <w:t>B2</w:t>
            </w:r>
          </w:p>
        </w:tc>
        <w:tc>
          <w:tcPr>
            <w:tcW w:w="4758" w:type="pct"/>
          </w:tcPr>
          <w:p w:rsidR="005A22BD" w:rsidRPr="005A22BD" w:rsidRDefault="00E40F99" w:rsidP="00DF1109">
            <w:pPr>
              <w:spacing w:line="276" w:lineRule="auto"/>
            </w:pPr>
            <w:r>
              <w:t>Choose and demonstrate appropriate cooking methods for particular products</w:t>
            </w:r>
          </w:p>
        </w:tc>
      </w:tr>
    </w:tbl>
    <w:p w:rsidR="005A22BD" w:rsidRDefault="00F16161" w:rsidP="002E2F5A">
      <w:pPr>
        <w:spacing w:line="240" w:lineRule="auto"/>
        <w:rPr>
          <w:b/>
        </w:rPr>
      </w:pPr>
      <w:r>
        <w:rPr>
          <w:b/>
        </w:rPr>
        <w:br/>
      </w:r>
      <w:r w:rsidR="005A22BD">
        <w:rPr>
          <w:b/>
        </w:rPr>
        <w:t>Objectives:</w:t>
      </w:r>
    </w:p>
    <w:p w:rsidR="00BA3D4B" w:rsidRDefault="00E40F99" w:rsidP="00E40F99">
      <w:pPr>
        <w:pStyle w:val="ListParagraph"/>
        <w:numPr>
          <w:ilvl w:val="0"/>
          <w:numId w:val="6"/>
        </w:numPr>
        <w:spacing w:line="240" w:lineRule="auto"/>
      </w:pPr>
      <w:r>
        <w:t xml:space="preserve">Recreate a recipe without written instructions based on the given ingredients and plated example, applying knowledge of how to make pastry dough gained in previous labs. </w:t>
      </w:r>
    </w:p>
    <w:p w:rsidR="005A22BD" w:rsidRDefault="005A22BD" w:rsidP="002E2F5A">
      <w:pPr>
        <w:spacing w:line="240" w:lineRule="auto"/>
        <w:rPr>
          <w:b/>
        </w:rPr>
      </w:pPr>
      <w:r>
        <w:rPr>
          <w:b/>
        </w:rPr>
        <w:t>Motivator:</w:t>
      </w:r>
      <w:r w:rsidR="00DF1109">
        <w:rPr>
          <w:b/>
        </w:rPr>
        <w:t xml:space="preserve"> </w:t>
      </w:r>
    </w:p>
    <w:p w:rsidR="00BA3D4B" w:rsidRDefault="00E40F99" w:rsidP="00E40F99">
      <w:pPr>
        <w:pStyle w:val="ListParagraph"/>
        <w:numPr>
          <w:ilvl w:val="0"/>
          <w:numId w:val="6"/>
        </w:numPr>
        <w:spacing w:line="240" w:lineRule="auto"/>
      </w:pPr>
      <w:r>
        <w:t>Finished banana dumpling, self-</w:t>
      </w:r>
      <w:r w:rsidR="00AD6E80">
        <w:t>assessment</w:t>
      </w:r>
    </w:p>
    <w:p w:rsidR="005A22BD" w:rsidRDefault="005A22BD" w:rsidP="002E2F5A">
      <w:pPr>
        <w:spacing w:line="240" w:lineRule="auto"/>
        <w:rPr>
          <w:b/>
        </w:rPr>
      </w:pPr>
      <w:r>
        <w:rPr>
          <w:b/>
        </w:rPr>
        <w:t>Body</w:t>
      </w:r>
      <w:r w:rsidR="00E17FBC">
        <w:rPr>
          <w:b/>
        </w:rPr>
        <w:t>:</w:t>
      </w:r>
    </w:p>
    <w:tbl>
      <w:tblPr>
        <w:tblStyle w:val="TableGrid"/>
        <w:tblW w:w="5011" w:type="pct"/>
        <w:tblLook w:val="04A0" w:firstRow="1" w:lastRow="0" w:firstColumn="1" w:lastColumn="0" w:noHBand="0" w:noVBand="1"/>
      </w:tblPr>
      <w:tblGrid>
        <w:gridCol w:w="1330"/>
        <w:gridCol w:w="1330"/>
        <w:gridCol w:w="2853"/>
        <w:gridCol w:w="248"/>
        <w:gridCol w:w="2142"/>
        <w:gridCol w:w="1561"/>
        <w:gridCol w:w="1407"/>
      </w:tblGrid>
      <w:tr w:rsidR="00E17FBC" w:rsidTr="0093274C">
        <w:tc>
          <w:tcPr>
            <w:tcW w:w="2536" w:type="pct"/>
            <w:gridSpan w:val="3"/>
            <w:shd w:val="clear" w:color="auto" w:fill="D9D9D9" w:themeFill="background1" w:themeFillShade="D9"/>
          </w:tcPr>
          <w:p w:rsidR="00E17FBC" w:rsidRPr="00E17FBC" w:rsidRDefault="00E17FBC" w:rsidP="002E2F5A">
            <w:pPr>
              <w:tabs>
                <w:tab w:val="left" w:pos="3181"/>
              </w:tabs>
              <w:spacing w:line="276" w:lineRule="auto"/>
              <w:rPr>
                <w:b/>
              </w:rPr>
            </w:pPr>
            <w:r>
              <w:rPr>
                <w:b/>
              </w:rPr>
              <w:t>List of consumable supplies needed</w:t>
            </w:r>
          </w:p>
        </w:tc>
        <w:tc>
          <w:tcPr>
            <w:tcW w:w="2464" w:type="pct"/>
            <w:gridSpan w:val="4"/>
            <w:shd w:val="clear" w:color="auto" w:fill="D9D9D9" w:themeFill="background1" w:themeFillShade="D9"/>
          </w:tcPr>
          <w:p w:rsidR="00E17FBC" w:rsidRDefault="00E17FBC" w:rsidP="002E2F5A">
            <w:pPr>
              <w:spacing w:line="276" w:lineRule="auto"/>
              <w:rPr>
                <w:b/>
              </w:rPr>
            </w:pPr>
            <w:r>
              <w:rPr>
                <w:b/>
              </w:rPr>
              <w:t>List of all equipment needed</w:t>
            </w:r>
          </w:p>
        </w:tc>
      </w:tr>
      <w:tr w:rsidR="00E17FBC" w:rsidTr="007A3E9C">
        <w:tc>
          <w:tcPr>
            <w:tcW w:w="2536" w:type="pct"/>
            <w:gridSpan w:val="3"/>
          </w:tcPr>
          <w:p w:rsidR="00D60692" w:rsidRDefault="00E40F99" w:rsidP="00885AC2">
            <w:r>
              <w:t>1500 mL flour</w:t>
            </w:r>
          </w:p>
          <w:p w:rsidR="00E40F99" w:rsidRDefault="00E40F99" w:rsidP="00885AC2">
            <w:r>
              <w:t>12 mL salt</w:t>
            </w:r>
          </w:p>
          <w:p w:rsidR="00E40F99" w:rsidRDefault="00E40F99" w:rsidP="00885AC2">
            <w:r>
              <w:t>36 mL baking powder</w:t>
            </w:r>
          </w:p>
          <w:p w:rsidR="00E40F99" w:rsidRDefault="00E40F99" w:rsidP="00885AC2">
            <w:r>
              <w:t>480 mL shortening</w:t>
            </w:r>
          </w:p>
          <w:p w:rsidR="00E40F99" w:rsidRDefault="00E40F99" w:rsidP="00885AC2">
            <w:r>
              <w:t>60 mL milk powder</w:t>
            </w:r>
          </w:p>
          <w:p w:rsidR="00E40F99" w:rsidRDefault="00E40F99" w:rsidP="00885AC2">
            <w:r>
              <w:t>6 large bananas</w:t>
            </w:r>
          </w:p>
          <w:p w:rsidR="00E40F99" w:rsidRDefault="00E40F99" w:rsidP="00885AC2">
            <w:r>
              <w:t>1860 mL sugar</w:t>
            </w:r>
          </w:p>
          <w:p w:rsidR="00E40F99" w:rsidRDefault="00E40F99" w:rsidP="00885AC2">
            <w:r>
              <w:t>24 mL cinnamon</w:t>
            </w:r>
          </w:p>
          <w:p w:rsidR="00E40F99" w:rsidRDefault="00E40F99" w:rsidP="00885AC2">
            <w:r>
              <w:t>Nutmeg</w:t>
            </w:r>
          </w:p>
          <w:p w:rsidR="00E40F99" w:rsidRDefault="00E40F99" w:rsidP="00885AC2">
            <w:r>
              <w:t>360 mL margarine</w:t>
            </w:r>
          </w:p>
          <w:p w:rsidR="000F2B5F" w:rsidRDefault="000F2B5F" w:rsidP="00885AC2">
            <w:r>
              <w:t>Extra margarine for greasing</w:t>
            </w:r>
          </w:p>
          <w:p w:rsidR="000F2B5F" w:rsidRPr="00E17FBC" w:rsidRDefault="000F2B5F" w:rsidP="00885AC2"/>
        </w:tc>
        <w:tc>
          <w:tcPr>
            <w:tcW w:w="2464" w:type="pct"/>
            <w:gridSpan w:val="4"/>
          </w:tcPr>
          <w:p w:rsidR="000C25AA" w:rsidRDefault="000C25AA" w:rsidP="002E2F5A">
            <w:r>
              <w:t>Ingredient slips (ingredients and mounts, bake temp/time, yield) x 12</w:t>
            </w:r>
          </w:p>
          <w:p w:rsidR="000C25AA" w:rsidRDefault="000C25AA" w:rsidP="002E2F5A">
            <w:r>
              <w:t>Sieve</w:t>
            </w:r>
          </w:p>
          <w:p w:rsidR="000C25AA" w:rsidRDefault="000C25AA" w:rsidP="002E2F5A">
            <w:r>
              <w:t>Medium bowl</w:t>
            </w:r>
          </w:p>
          <w:p w:rsidR="000C25AA" w:rsidRDefault="000C25AA" w:rsidP="002E2F5A">
            <w:r>
              <w:t>Rolling pin</w:t>
            </w:r>
          </w:p>
          <w:p w:rsidR="00304047" w:rsidRDefault="00304047" w:rsidP="002E2F5A">
            <w:r>
              <w:t>Paring knife</w:t>
            </w:r>
          </w:p>
          <w:p w:rsidR="00304047" w:rsidRDefault="00304047" w:rsidP="002E2F5A">
            <w:r>
              <w:t>Small bowl</w:t>
            </w:r>
          </w:p>
          <w:p w:rsidR="00304047" w:rsidRDefault="00304047" w:rsidP="002E2F5A">
            <w:r>
              <w:t>Small pot</w:t>
            </w:r>
          </w:p>
          <w:p w:rsidR="00304047" w:rsidRDefault="000F2B5F" w:rsidP="002E2F5A">
            <w:r>
              <w:t>Large loaf pan</w:t>
            </w:r>
          </w:p>
          <w:p w:rsidR="00877218" w:rsidRPr="00E17FBC" w:rsidRDefault="00304047" w:rsidP="002E2F5A">
            <w:r>
              <w:t>Cookie sheet</w:t>
            </w:r>
            <w:r w:rsidR="007F2B04">
              <w:br/>
            </w:r>
          </w:p>
        </w:tc>
      </w:tr>
      <w:tr w:rsidR="00E17FBC" w:rsidTr="0093274C">
        <w:tc>
          <w:tcPr>
            <w:tcW w:w="3635" w:type="pct"/>
            <w:gridSpan w:val="5"/>
            <w:shd w:val="clear" w:color="auto" w:fill="D9D9D9" w:themeFill="background1" w:themeFillShade="D9"/>
          </w:tcPr>
          <w:p w:rsidR="00E17FBC" w:rsidRDefault="00E17FBC" w:rsidP="007F2B04">
            <w:pPr>
              <w:spacing w:line="276" w:lineRule="auto"/>
              <w:rPr>
                <w:b/>
              </w:rPr>
            </w:pPr>
            <w:r>
              <w:rPr>
                <w:b/>
              </w:rPr>
              <w:t>Preplanning and preparation steps to be done</w:t>
            </w:r>
          </w:p>
        </w:tc>
        <w:tc>
          <w:tcPr>
            <w:tcW w:w="718" w:type="pct"/>
            <w:shd w:val="clear" w:color="auto" w:fill="D9D9D9" w:themeFill="background1" w:themeFillShade="D9"/>
          </w:tcPr>
          <w:p w:rsidR="00E17FBC" w:rsidRDefault="00E17FBC" w:rsidP="007F2B04">
            <w:pPr>
              <w:spacing w:line="276" w:lineRule="auto"/>
              <w:rPr>
                <w:b/>
              </w:rPr>
            </w:pPr>
            <w:r>
              <w:rPr>
                <w:b/>
              </w:rPr>
              <w:t>When</w:t>
            </w:r>
          </w:p>
        </w:tc>
        <w:tc>
          <w:tcPr>
            <w:tcW w:w="647" w:type="pct"/>
            <w:shd w:val="clear" w:color="auto" w:fill="D9D9D9" w:themeFill="background1" w:themeFillShade="D9"/>
          </w:tcPr>
          <w:p w:rsidR="00E17FBC" w:rsidRDefault="00E17FBC" w:rsidP="007F2B04">
            <w:pPr>
              <w:spacing w:line="276" w:lineRule="auto"/>
              <w:rPr>
                <w:b/>
              </w:rPr>
            </w:pPr>
            <w:r>
              <w:rPr>
                <w:b/>
              </w:rPr>
              <w:t>Done</w:t>
            </w:r>
          </w:p>
        </w:tc>
      </w:tr>
      <w:tr w:rsidR="00E17FBC" w:rsidTr="007A3E9C">
        <w:tc>
          <w:tcPr>
            <w:tcW w:w="3635" w:type="pct"/>
            <w:gridSpan w:val="5"/>
          </w:tcPr>
          <w:p w:rsidR="00304047" w:rsidRDefault="00304047" w:rsidP="002E2F5A">
            <w:r>
              <w:t>Create ingredient slips</w:t>
            </w:r>
            <w:r w:rsidR="00D9358D">
              <w:t>; photocopy x6</w:t>
            </w:r>
          </w:p>
          <w:p w:rsidR="00766B6B" w:rsidRDefault="00766B6B" w:rsidP="002E2F5A">
            <w:r>
              <w:t>Make Banana Dumpling for example</w:t>
            </w:r>
          </w:p>
          <w:p w:rsidR="00DF1109" w:rsidRPr="00E17FBC" w:rsidRDefault="00D9358D" w:rsidP="002E2F5A">
            <w:r>
              <w:t>Place following ingredients on supply table: shortening, margarine, milk (60mL milk powder with 360 mL water), bananas, cinnamon, nutmeg, shortening, 12 large loaf pans</w:t>
            </w:r>
            <w:r w:rsidR="007F2B04">
              <w:br/>
            </w:r>
          </w:p>
        </w:tc>
        <w:tc>
          <w:tcPr>
            <w:tcW w:w="718" w:type="pct"/>
          </w:tcPr>
          <w:p w:rsidR="00DF1109" w:rsidRDefault="00D9358D" w:rsidP="002E2F5A">
            <w:r>
              <w:t>1 week before</w:t>
            </w:r>
          </w:p>
          <w:p w:rsidR="00766B6B" w:rsidRDefault="00766B6B" w:rsidP="002E2F5A">
            <w:r>
              <w:t>1 day before</w:t>
            </w:r>
          </w:p>
          <w:p w:rsidR="00D9358D" w:rsidRPr="00E17FBC" w:rsidRDefault="00766B6B" w:rsidP="002E2F5A">
            <w:r>
              <w:t>1 period before</w:t>
            </w:r>
          </w:p>
        </w:tc>
        <w:tc>
          <w:tcPr>
            <w:tcW w:w="647" w:type="pct"/>
          </w:tcPr>
          <w:p w:rsidR="00E17FBC" w:rsidRPr="00E17FBC" w:rsidRDefault="00E17FBC" w:rsidP="002E2F5A"/>
        </w:tc>
      </w:tr>
      <w:tr w:rsidR="005E3A48" w:rsidTr="0093274C">
        <w:tc>
          <w:tcPr>
            <w:tcW w:w="612" w:type="pct"/>
            <w:shd w:val="clear" w:color="auto" w:fill="D9D9D9" w:themeFill="background1" w:themeFillShade="D9"/>
          </w:tcPr>
          <w:p w:rsidR="005E3A48" w:rsidRDefault="005E3A48" w:rsidP="002E2F5A">
            <w:pPr>
              <w:rPr>
                <w:b/>
              </w:rPr>
            </w:pPr>
            <w:r>
              <w:rPr>
                <w:b/>
              </w:rPr>
              <w:t>Time</w:t>
            </w:r>
          </w:p>
        </w:tc>
        <w:tc>
          <w:tcPr>
            <w:tcW w:w="2038" w:type="pct"/>
            <w:gridSpan w:val="3"/>
            <w:shd w:val="clear" w:color="auto" w:fill="D9D9D9" w:themeFill="background1" w:themeFillShade="D9"/>
          </w:tcPr>
          <w:p w:rsidR="005E3A48" w:rsidRDefault="005E3A48" w:rsidP="007A3E9C">
            <w:pPr>
              <w:spacing w:line="276" w:lineRule="auto"/>
              <w:rPr>
                <w:b/>
              </w:rPr>
            </w:pPr>
            <w:r>
              <w:rPr>
                <w:b/>
              </w:rPr>
              <w:t>Outline of steps in the class</w:t>
            </w:r>
          </w:p>
        </w:tc>
        <w:tc>
          <w:tcPr>
            <w:tcW w:w="2350" w:type="pct"/>
            <w:gridSpan w:val="3"/>
            <w:shd w:val="clear" w:color="auto" w:fill="D9D9D9" w:themeFill="background1" w:themeFillShade="D9"/>
          </w:tcPr>
          <w:p w:rsidR="005E3A48" w:rsidRDefault="005E3A48" w:rsidP="007A3E9C">
            <w:pPr>
              <w:spacing w:line="276" w:lineRule="auto"/>
              <w:rPr>
                <w:b/>
              </w:rPr>
            </w:pPr>
            <w:r>
              <w:rPr>
                <w:b/>
              </w:rPr>
              <w:t>Points to be discussed</w:t>
            </w:r>
          </w:p>
        </w:tc>
      </w:tr>
      <w:tr w:rsidR="005E3A48" w:rsidTr="007A3E9C">
        <w:trPr>
          <w:trHeight w:val="283"/>
        </w:trPr>
        <w:tc>
          <w:tcPr>
            <w:tcW w:w="612" w:type="pct"/>
          </w:tcPr>
          <w:p w:rsidR="005E3A48" w:rsidRDefault="009B2BED" w:rsidP="005408A3">
            <w:r>
              <w:t>10:14 am</w:t>
            </w:r>
          </w:p>
          <w:p w:rsidR="009B2BED" w:rsidRPr="00E17FBC" w:rsidRDefault="009B2BED" w:rsidP="005408A3">
            <w:r>
              <w:t>12:20 pm</w:t>
            </w:r>
          </w:p>
        </w:tc>
        <w:tc>
          <w:tcPr>
            <w:tcW w:w="2038" w:type="pct"/>
            <w:gridSpan w:val="3"/>
          </w:tcPr>
          <w:p w:rsidR="00385339" w:rsidRDefault="00385339" w:rsidP="00385339">
            <w:r>
              <w:t>Introduction</w:t>
            </w:r>
          </w:p>
          <w:p w:rsidR="00385339" w:rsidRDefault="00385339" w:rsidP="00385339">
            <w:pPr>
              <w:pStyle w:val="ListParagraph"/>
              <w:numPr>
                <w:ilvl w:val="0"/>
                <w:numId w:val="6"/>
              </w:numPr>
            </w:pPr>
            <w:r>
              <w:t>Uncover plated banana dumplings used for example</w:t>
            </w:r>
          </w:p>
          <w:p w:rsidR="00385339" w:rsidRDefault="00552F24" w:rsidP="00385339">
            <w:pPr>
              <w:pStyle w:val="ListParagraph"/>
              <w:numPr>
                <w:ilvl w:val="0"/>
                <w:numId w:val="6"/>
              </w:numPr>
            </w:pPr>
            <w:r>
              <w:t>Introduce pressure test concept</w:t>
            </w:r>
          </w:p>
          <w:p w:rsidR="00552F24" w:rsidRDefault="00552F24" w:rsidP="00552F24">
            <w:pPr>
              <w:pStyle w:val="ListParagraph"/>
              <w:numPr>
                <w:ilvl w:val="0"/>
                <w:numId w:val="6"/>
              </w:numPr>
            </w:pPr>
            <w:r>
              <w:sym w:font="Wingdings" w:char="F0E0"/>
            </w:r>
            <w:r>
              <w:t xml:space="preserve"> </w:t>
            </w:r>
            <w:r w:rsidR="00BB1317">
              <w:t>Recreate</w:t>
            </w:r>
            <w:r>
              <w:t xml:space="preserve"> given product. Ingredients and amounts are given. Students have to figure out steps to reach the end product. No help is given. End product </w:t>
            </w:r>
            <w:r>
              <w:lastRenderedPageBreak/>
              <w:t>check must be plated like example. Tests ability to work in a group and time management skills.</w:t>
            </w:r>
          </w:p>
          <w:p w:rsidR="00552F24" w:rsidRDefault="007C5A15" w:rsidP="00552F24">
            <w:pPr>
              <w:pStyle w:val="ListParagraph"/>
              <w:numPr>
                <w:ilvl w:val="0"/>
                <w:numId w:val="6"/>
              </w:numPr>
            </w:pPr>
            <w:r>
              <w:t>Product left at front of the room as example</w:t>
            </w:r>
          </w:p>
        </w:tc>
        <w:tc>
          <w:tcPr>
            <w:tcW w:w="2350" w:type="pct"/>
            <w:gridSpan w:val="3"/>
          </w:tcPr>
          <w:p w:rsidR="00385339" w:rsidRPr="00AA68DD" w:rsidRDefault="00385339" w:rsidP="00C06D42">
            <w:r>
              <w:lastRenderedPageBreak/>
              <w:t xml:space="preserve">So today we’re going to be making banana dumplings, but we’re going to change it up a little bit today. Who has watched </w:t>
            </w:r>
            <w:proofErr w:type="spellStart"/>
            <w:r>
              <w:t>Masterchef</w:t>
            </w:r>
            <w:proofErr w:type="spellEnd"/>
            <w:r>
              <w:t xml:space="preserve">? If you haven’t watched </w:t>
            </w:r>
            <w:proofErr w:type="spellStart"/>
            <w:r>
              <w:t>Masterchef</w:t>
            </w:r>
            <w:proofErr w:type="spellEnd"/>
            <w:r>
              <w:t xml:space="preserve">, it’s a competition where they take home cooks from around the country and they compete to win a prize. In the show, they do what they call a Pressure Test. Basically, those who are up for elimination are tasked with recreating a certain food </w:t>
            </w:r>
            <w:r>
              <w:lastRenderedPageBreak/>
              <w:t xml:space="preserve">that is shown to them. That’s what we’re going to be doing today. </w:t>
            </w:r>
            <w:r w:rsidR="00C06D42">
              <w:t xml:space="preserve">This is a recipe for every pair or 3 people. </w:t>
            </w:r>
            <w:r>
              <w:t xml:space="preserve">Like they do on the show, I’m going to give you the ingredients and the needed amount. I’m also going to give you the baking temperature and time, and the yield. </w:t>
            </w:r>
            <w:r w:rsidR="00A81A37">
              <w:t xml:space="preserve">However, I will not be providing any directions and I won’t be answering any questions asking for directions. I want you and your </w:t>
            </w:r>
            <w:r w:rsidR="00C06D42">
              <w:t>partner</w:t>
            </w:r>
            <w:r w:rsidR="00A81A37">
              <w:t xml:space="preserve"> to figure out how to get to this end product. You should be able to do this</w:t>
            </w:r>
            <w:r w:rsidR="0087237E">
              <w:t xml:space="preserve"> especially if you were here the last 2 classes. </w:t>
            </w:r>
            <w:r w:rsidR="007C65F4">
              <w:t xml:space="preserve">This is really going to test your ability to work in a group, and your time management skills. I will be </w:t>
            </w:r>
            <w:r w:rsidR="007C65F4" w:rsidRPr="008409F8">
              <w:rPr>
                <w:b/>
              </w:rPr>
              <w:t>calling out time cues</w:t>
            </w:r>
            <w:r w:rsidR="007C65F4">
              <w:t xml:space="preserve"> as to when you sho</w:t>
            </w:r>
            <w:r w:rsidR="00C06D42">
              <w:t>uld have things done, so keep your</w:t>
            </w:r>
            <w:r w:rsidR="007C65F4">
              <w:t xml:space="preserve"> ear</w:t>
            </w:r>
            <w:r w:rsidR="00C06D42">
              <w:t>s</w:t>
            </w:r>
            <w:r w:rsidR="007C65F4">
              <w:t xml:space="preserve"> open for those. This example will be left at the front for you to look at if you’re not sure how things should be done. </w:t>
            </w:r>
            <w:r w:rsidR="00552F24">
              <w:t xml:space="preserve">Keep in mind that your dumpling also needs to be plated like the example when I check your product. </w:t>
            </w:r>
            <w:r w:rsidR="007C65F4">
              <w:t>Get started, you’ve got a lot to do</w:t>
            </w:r>
            <w:r w:rsidR="00C06D42">
              <w:t>.</w:t>
            </w:r>
          </w:p>
        </w:tc>
      </w:tr>
      <w:tr w:rsidR="005E3A48" w:rsidTr="007A3E9C">
        <w:trPr>
          <w:trHeight w:val="283"/>
        </w:trPr>
        <w:tc>
          <w:tcPr>
            <w:tcW w:w="612" w:type="pct"/>
          </w:tcPr>
          <w:p w:rsidR="005E3A48" w:rsidRDefault="005E3A48" w:rsidP="00F523FC"/>
          <w:p w:rsidR="009B2BED" w:rsidRDefault="009B2BED" w:rsidP="00F523FC"/>
          <w:p w:rsidR="009B2BED" w:rsidRDefault="009B2BED" w:rsidP="00F523FC"/>
          <w:p w:rsidR="009B2BED" w:rsidRDefault="009B2BED" w:rsidP="00F523FC"/>
          <w:p w:rsidR="009B2BED" w:rsidRDefault="009B2BED" w:rsidP="00F523FC"/>
          <w:p w:rsidR="009B2BED" w:rsidRPr="00F06BBA" w:rsidRDefault="009B2BED" w:rsidP="00F523FC">
            <w:r w:rsidRPr="00F06BBA">
              <w:t>20 minutes</w:t>
            </w:r>
            <w:r w:rsidR="00F06BBA">
              <w:t xml:space="preserve"> </w:t>
            </w:r>
            <w:r w:rsidR="004774EB">
              <w:rPr>
                <w:b/>
              </w:rPr>
              <w:t>(9:00; 10:3</w:t>
            </w:r>
            <w:r w:rsidR="00F06BBA" w:rsidRPr="00F06BBA">
              <w:rPr>
                <w:b/>
              </w:rPr>
              <w:t>5; 12:40)</w:t>
            </w:r>
          </w:p>
          <w:p w:rsidR="009B2BED" w:rsidRDefault="00F06BBA" w:rsidP="00F523FC">
            <w:r>
              <w:t>30</w:t>
            </w:r>
            <w:r w:rsidR="009B2BED" w:rsidRPr="00F06BBA">
              <w:t xml:space="preserve"> minutes</w:t>
            </w:r>
          </w:p>
          <w:p w:rsidR="00F06BBA" w:rsidRPr="005F67B6" w:rsidRDefault="004774EB" w:rsidP="00F523FC">
            <w:pPr>
              <w:rPr>
                <w:b/>
              </w:rPr>
            </w:pPr>
            <w:r>
              <w:rPr>
                <w:b/>
              </w:rPr>
              <w:t>(9:10; 10:4</w:t>
            </w:r>
            <w:r w:rsidR="00F06BBA" w:rsidRPr="005F67B6">
              <w:rPr>
                <w:b/>
              </w:rPr>
              <w:t>5; 12:50)</w:t>
            </w:r>
          </w:p>
          <w:p w:rsidR="009B2BED" w:rsidRDefault="009B2BED" w:rsidP="00F523FC">
            <w:r w:rsidRPr="00F06BBA">
              <w:t>40 minutes</w:t>
            </w:r>
          </w:p>
          <w:p w:rsidR="009B2BED" w:rsidRPr="005F67B6" w:rsidRDefault="009B2BED" w:rsidP="00F523FC">
            <w:pPr>
              <w:rPr>
                <w:b/>
              </w:rPr>
            </w:pPr>
            <w:r w:rsidRPr="005F67B6">
              <w:rPr>
                <w:b/>
              </w:rPr>
              <w:t>(</w:t>
            </w:r>
            <w:r w:rsidR="004774EB">
              <w:rPr>
                <w:b/>
              </w:rPr>
              <w:t>9:20</w:t>
            </w:r>
            <w:r w:rsidR="00F06BBA" w:rsidRPr="005F67B6">
              <w:rPr>
                <w:b/>
              </w:rPr>
              <w:t xml:space="preserve">; </w:t>
            </w:r>
            <w:r w:rsidRPr="005F67B6">
              <w:rPr>
                <w:b/>
              </w:rPr>
              <w:t>10</w:t>
            </w:r>
            <w:r w:rsidR="004774EB">
              <w:rPr>
                <w:b/>
              </w:rPr>
              <w:t>:5</w:t>
            </w:r>
            <w:r w:rsidR="00485B22" w:rsidRPr="005F67B6">
              <w:rPr>
                <w:b/>
              </w:rPr>
              <w:t>5; 1:00</w:t>
            </w:r>
            <w:r w:rsidRPr="005F67B6">
              <w:rPr>
                <w:b/>
              </w:rPr>
              <w:t>)</w:t>
            </w:r>
          </w:p>
        </w:tc>
        <w:tc>
          <w:tcPr>
            <w:tcW w:w="2038" w:type="pct"/>
            <w:gridSpan w:val="3"/>
          </w:tcPr>
          <w:p w:rsidR="005E3A48" w:rsidRDefault="007C65F4" w:rsidP="00965872">
            <w:r>
              <w:t>Lab time</w:t>
            </w:r>
          </w:p>
          <w:p w:rsidR="007C65F4" w:rsidRDefault="007C65F4" w:rsidP="007C65F4">
            <w:pPr>
              <w:pStyle w:val="ListParagraph"/>
              <w:numPr>
                <w:ilvl w:val="0"/>
                <w:numId w:val="6"/>
              </w:numPr>
            </w:pPr>
            <w:r>
              <w:t>Do not assist students with technique</w:t>
            </w:r>
            <w:r w:rsidR="00BB1317">
              <w:t>.</w:t>
            </w:r>
          </w:p>
          <w:p w:rsidR="007C65F4" w:rsidRDefault="007C65F4" w:rsidP="007C65F4"/>
          <w:p w:rsidR="007C65F4" w:rsidRDefault="007C65F4" w:rsidP="007C65F4">
            <w:r w:rsidRPr="00DE0746">
              <w:rPr>
                <w:b/>
              </w:rPr>
              <w:t>Time cues</w:t>
            </w:r>
            <w:r>
              <w:t>:</w:t>
            </w:r>
            <w:r w:rsidR="009A248F">
              <w:t xml:space="preserve"> </w:t>
            </w:r>
            <w:r w:rsidR="00B13645">
              <w:t>(cues indicate latest time the step should be completed)</w:t>
            </w:r>
          </w:p>
          <w:p w:rsidR="007C65F4" w:rsidRDefault="00206E90" w:rsidP="00206E90">
            <w:r>
              <w:t>Dough is made and cut</w:t>
            </w:r>
          </w:p>
          <w:p w:rsidR="00F06BBA" w:rsidRDefault="00F06BBA" w:rsidP="00206E90"/>
          <w:p w:rsidR="00F06BBA" w:rsidRDefault="00F06BBA" w:rsidP="00206E90"/>
          <w:p w:rsidR="00F06BBA" w:rsidRDefault="00F06BBA" w:rsidP="00206E90">
            <w:bookmarkStart w:id="0" w:name="_GoBack"/>
            <w:bookmarkEnd w:id="0"/>
          </w:p>
          <w:p w:rsidR="00C06D42" w:rsidRDefault="00C06D42" w:rsidP="00206E90">
            <w:r>
              <w:t>Dumplings are being filled</w:t>
            </w:r>
          </w:p>
          <w:p w:rsidR="00C06D42" w:rsidRDefault="004774EB" w:rsidP="00206E90">
            <w:r>
              <w:t>Dumplings are in t</w:t>
            </w:r>
            <w:r w:rsidR="00C06D42">
              <w:t>he oven</w:t>
            </w:r>
            <w:r w:rsidR="009B2BED">
              <w:t xml:space="preserve"> </w:t>
            </w:r>
          </w:p>
          <w:p w:rsidR="00BB1317" w:rsidRDefault="00BB1317" w:rsidP="00206E90"/>
          <w:p w:rsidR="00BB1317" w:rsidRDefault="00BB1317" w:rsidP="00206E90">
            <w:r>
              <w:t>Check finished product</w:t>
            </w:r>
          </w:p>
          <w:p w:rsidR="00BB1317" w:rsidRDefault="00BB1317" w:rsidP="00BB1317">
            <w:pPr>
              <w:pStyle w:val="ListParagraph"/>
              <w:numPr>
                <w:ilvl w:val="0"/>
                <w:numId w:val="6"/>
              </w:numPr>
            </w:pPr>
            <w:r>
              <w:t>Does it look like the example? (product, plating)</w:t>
            </w:r>
          </w:p>
          <w:p w:rsidR="008409F8" w:rsidRDefault="008409F8" w:rsidP="008409F8"/>
          <w:p w:rsidR="008409F8" w:rsidRDefault="008409F8" w:rsidP="008409F8">
            <w:r>
              <w:t>Remind to leave loaf pans in unit to be checked before putting them away</w:t>
            </w:r>
          </w:p>
          <w:p w:rsidR="008409F8" w:rsidRDefault="008409F8" w:rsidP="008409F8">
            <w:r>
              <w:t>Set up for next period</w:t>
            </w:r>
          </w:p>
          <w:p w:rsidR="00206E90" w:rsidRPr="00E17FBC" w:rsidRDefault="00206E90" w:rsidP="00206E90"/>
        </w:tc>
        <w:tc>
          <w:tcPr>
            <w:tcW w:w="2350" w:type="pct"/>
            <w:gridSpan w:val="3"/>
          </w:tcPr>
          <w:p w:rsidR="005E3A48" w:rsidRDefault="005E3A48" w:rsidP="00BA3D4B">
            <w:pPr>
              <w:rPr>
                <w:b/>
              </w:rPr>
            </w:pPr>
          </w:p>
          <w:p w:rsidR="00F06BBA" w:rsidRDefault="00F06BBA" w:rsidP="00BA3D4B">
            <w:pPr>
              <w:rPr>
                <w:b/>
              </w:rPr>
            </w:pPr>
          </w:p>
          <w:p w:rsidR="00F06BBA" w:rsidRPr="00F06BBA" w:rsidRDefault="00F06BBA" w:rsidP="00BA3D4B">
            <w:r>
              <w:t>Dough made and cut</w:t>
            </w:r>
          </w:p>
          <w:p w:rsidR="00F06BBA" w:rsidRDefault="00F06BBA" w:rsidP="00F06BBA">
            <w:pPr>
              <w:pStyle w:val="ListParagraph"/>
              <w:numPr>
                <w:ilvl w:val="0"/>
                <w:numId w:val="6"/>
              </w:numPr>
            </w:pPr>
            <w:r>
              <w:t>Your dough should be made, cut and ready to go by now. If you’re not there yet, you have to pick up the pace</w:t>
            </w:r>
          </w:p>
          <w:p w:rsidR="00F06BBA" w:rsidRDefault="00F06BBA" w:rsidP="00F06BBA"/>
          <w:p w:rsidR="00F06BBA" w:rsidRDefault="00F06BBA" w:rsidP="00F06BBA">
            <w:r>
              <w:t>Dumplings being filled</w:t>
            </w:r>
          </w:p>
          <w:p w:rsidR="00F06BBA" w:rsidRDefault="00F06BBA" w:rsidP="00F06BBA">
            <w:pPr>
              <w:pStyle w:val="ListParagraph"/>
              <w:numPr>
                <w:ilvl w:val="0"/>
                <w:numId w:val="6"/>
              </w:numPr>
            </w:pPr>
            <w:r>
              <w:t xml:space="preserve">Your dumplings should be filled and sealed at this point. </w:t>
            </w:r>
          </w:p>
          <w:p w:rsidR="00F06BBA" w:rsidRDefault="00F06BBA" w:rsidP="00F06BBA"/>
          <w:p w:rsidR="00F06BBA" w:rsidRDefault="00F06BBA" w:rsidP="00F06BBA">
            <w:r>
              <w:t>Dumplings are in the oven</w:t>
            </w:r>
          </w:p>
          <w:p w:rsidR="00F06BBA" w:rsidRPr="00F06BBA" w:rsidRDefault="00245461" w:rsidP="00F06BBA">
            <w:pPr>
              <w:pStyle w:val="ListParagraph"/>
              <w:numPr>
                <w:ilvl w:val="0"/>
                <w:numId w:val="6"/>
              </w:numPr>
            </w:pPr>
            <w:r>
              <w:t xml:space="preserve">At this point your dumplings are in the oven. If they’re not, get them in in the next 5 minutes, otherwise you may not get out of here on time. </w:t>
            </w:r>
          </w:p>
        </w:tc>
      </w:tr>
      <w:tr w:rsidR="005E3A48" w:rsidTr="007A3E9C">
        <w:trPr>
          <w:trHeight w:val="280"/>
        </w:trPr>
        <w:tc>
          <w:tcPr>
            <w:tcW w:w="612" w:type="pct"/>
          </w:tcPr>
          <w:p w:rsidR="005E3A48" w:rsidRPr="00E17FBC" w:rsidRDefault="005F33E6" w:rsidP="00F523FC">
            <w:r>
              <w:t>5 minutes</w:t>
            </w:r>
          </w:p>
        </w:tc>
        <w:tc>
          <w:tcPr>
            <w:tcW w:w="2038" w:type="pct"/>
            <w:gridSpan w:val="3"/>
          </w:tcPr>
          <w:p w:rsidR="005E3A48" w:rsidRDefault="00BB1317" w:rsidP="00965872">
            <w:r>
              <w:t>Closure</w:t>
            </w:r>
          </w:p>
          <w:p w:rsidR="008409F8" w:rsidRDefault="008409F8" w:rsidP="008409F8">
            <w:pPr>
              <w:pStyle w:val="ListParagraph"/>
              <w:numPr>
                <w:ilvl w:val="0"/>
                <w:numId w:val="6"/>
              </w:numPr>
            </w:pPr>
            <w:r>
              <w:t>How did it go?</w:t>
            </w:r>
          </w:p>
        </w:tc>
        <w:tc>
          <w:tcPr>
            <w:tcW w:w="2350" w:type="pct"/>
            <w:gridSpan w:val="3"/>
          </w:tcPr>
          <w:p w:rsidR="005E3A48" w:rsidRPr="005F33E6" w:rsidRDefault="005F33E6" w:rsidP="005F33E6">
            <w:r>
              <w:t xml:space="preserve">There’s about 5 minutes left until the end of class. Don’t forget to fill out your self-assessment and hand that in. Make sure your sinks </w:t>
            </w:r>
            <w:r w:rsidR="001F3E55">
              <w:t>and counters are nice and clean; I’ll be coming around to check them.</w:t>
            </w:r>
            <w:r>
              <w:t xml:space="preserve"> Next day we’ll be making refrigerator cookies. </w:t>
            </w:r>
          </w:p>
        </w:tc>
      </w:tr>
      <w:tr w:rsidR="00306568" w:rsidTr="0093274C">
        <w:trPr>
          <w:gridAfter w:val="5"/>
          <w:wAfter w:w="3777" w:type="pct"/>
        </w:trPr>
        <w:tc>
          <w:tcPr>
            <w:tcW w:w="612" w:type="pct"/>
          </w:tcPr>
          <w:p w:rsidR="00306568" w:rsidRDefault="00D15178" w:rsidP="00F523FC">
            <w:r>
              <w:t>80 minutes</w:t>
            </w:r>
          </w:p>
        </w:tc>
        <w:tc>
          <w:tcPr>
            <w:tcW w:w="612" w:type="pct"/>
            <w:shd w:val="clear" w:color="auto" w:fill="D9D9D9" w:themeFill="background1" w:themeFillShade="D9"/>
          </w:tcPr>
          <w:p w:rsidR="00306568" w:rsidRPr="00306568" w:rsidRDefault="00306568" w:rsidP="00F523FC">
            <w:pPr>
              <w:rPr>
                <w:b/>
              </w:rPr>
            </w:pPr>
            <w:r>
              <w:rPr>
                <w:b/>
              </w:rPr>
              <w:t>Total time</w:t>
            </w:r>
          </w:p>
        </w:tc>
      </w:tr>
    </w:tbl>
    <w:p w:rsidR="00E17FBC" w:rsidRDefault="00E17FBC" w:rsidP="002E2F5A">
      <w:pPr>
        <w:spacing w:line="240" w:lineRule="auto"/>
      </w:pPr>
    </w:p>
    <w:p w:rsidR="00DF1109" w:rsidRDefault="00DF1109" w:rsidP="002E2F5A">
      <w:pPr>
        <w:spacing w:line="240" w:lineRule="auto"/>
        <w:rPr>
          <w:b/>
        </w:rPr>
      </w:pPr>
      <w:r>
        <w:rPr>
          <w:b/>
        </w:rPr>
        <w:t>Closure/Summary:</w:t>
      </w:r>
    </w:p>
    <w:p w:rsidR="00DF1109" w:rsidRDefault="001F3E55" w:rsidP="002E2F5A">
      <w:pPr>
        <w:spacing w:line="240" w:lineRule="auto"/>
        <w:rPr>
          <w:b/>
        </w:rPr>
      </w:pPr>
      <w:r>
        <w:t>There’s about 5 minutes left until the end of class. Don’t forget to fill out your self-assessment and hand that in. Make sure your sinks and counters are nice and clean. Next day we’ll be making refrigerator cookies.</w:t>
      </w:r>
    </w:p>
    <w:p w:rsidR="00DF1109" w:rsidRDefault="00DF1109" w:rsidP="002E2F5A">
      <w:pPr>
        <w:spacing w:line="240" w:lineRule="auto"/>
        <w:rPr>
          <w:b/>
        </w:rPr>
      </w:pPr>
      <w:r>
        <w:rPr>
          <w:b/>
        </w:rPr>
        <w:lastRenderedPageBreak/>
        <w:t>Evaluation (How did it go? What to do differently next time?):</w:t>
      </w:r>
    </w:p>
    <w:p w:rsidR="00DF1109" w:rsidRDefault="00DF1109" w:rsidP="002E2F5A">
      <w:pPr>
        <w:spacing w:line="240" w:lineRule="auto"/>
        <w:rPr>
          <w:b/>
        </w:rPr>
      </w:pPr>
    </w:p>
    <w:p w:rsidR="0020619A" w:rsidRDefault="00DF1109" w:rsidP="002E2F5A">
      <w:pPr>
        <w:spacing w:line="240" w:lineRule="auto"/>
        <w:rPr>
          <w:b/>
        </w:rPr>
      </w:pPr>
      <w:r>
        <w:rPr>
          <w:b/>
        </w:rPr>
        <w:t>Prior knowledge and supporting materials:</w:t>
      </w:r>
    </w:p>
    <w:p w:rsidR="00AD6E80" w:rsidRPr="0020619A" w:rsidRDefault="00AD6E80" w:rsidP="002E2F5A">
      <w:pPr>
        <w:spacing w:line="240" w:lineRule="auto"/>
        <w:rPr>
          <w:b/>
        </w:rPr>
      </w:pPr>
    </w:p>
    <w:sectPr w:rsidR="00AD6E80" w:rsidRPr="0020619A" w:rsidSect="00423B94">
      <w:pgSz w:w="12240" w:h="15840"/>
      <w:pgMar w:top="709" w:right="758"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42FA4"/>
    <w:multiLevelType w:val="hybridMultilevel"/>
    <w:tmpl w:val="10C81582"/>
    <w:lvl w:ilvl="0" w:tplc="9D9E4540">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CFE3CE9"/>
    <w:multiLevelType w:val="hybridMultilevel"/>
    <w:tmpl w:val="481819DE"/>
    <w:lvl w:ilvl="0" w:tplc="9B08003C">
      <w:start w:val="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8778F"/>
    <w:multiLevelType w:val="hybridMultilevel"/>
    <w:tmpl w:val="E2DCA92E"/>
    <w:lvl w:ilvl="0" w:tplc="F5067BAC">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70362D1"/>
    <w:multiLevelType w:val="hybridMultilevel"/>
    <w:tmpl w:val="EC78516A"/>
    <w:lvl w:ilvl="0" w:tplc="F5067BAC">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43520BF"/>
    <w:multiLevelType w:val="hybridMultilevel"/>
    <w:tmpl w:val="2A520C72"/>
    <w:lvl w:ilvl="0" w:tplc="F5067BAC">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96C03B7"/>
    <w:multiLevelType w:val="hybridMultilevel"/>
    <w:tmpl w:val="A016E0FC"/>
    <w:lvl w:ilvl="0" w:tplc="F5067BAC">
      <w:start w:val="5"/>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99"/>
    <w:rsid w:val="00050549"/>
    <w:rsid w:val="000C25AA"/>
    <w:rsid w:val="000E39BE"/>
    <w:rsid w:val="000F2B5F"/>
    <w:rsid w:val="000F3E20"/>
    <w:rsid w:val="00111F43"/>
    <w:rsid w:val="0011650E"/>
    <w:rsid w:val="001300BE"/>
    <w:rsid w:val="001A3389"/>
    <w:rsid w:val="001F3E55"/>
    <w:rsid w:val="0020619A"/>
    <w:rsid w:val="00206E90"/>
    <w:rsid w:val="00245461"/>
    <w:rsid w:val="00286906"/>
    <w:rsid w:val="002B0067"/>
    <w:rsid w:val="002B03AE"/>
    <w:rsid w:val="002E2F5A"/>
    <w:rsid w:val="00304047"/>
    <w:rsid w:val="00306568"/>
    <w:rsid w:val="003259C1"/>
    <w:rsid w:val="00347921"/>
    <w:rsid w:val="00385339"/>
    <w:rsid w:val="00386B9D"/>
    <w:rsid w:val="003D1D18"/>
    <w:rsid w:val="003F3B21"/>
    <w:rsid w:val="0041212E"/>
    <w:rsid w:val="00423B94"/>
    <w:rsid w:val="00441635"/>
    <w:rsid w:val="004774EB"/>
    <w:rsid w:val="00485B22"/>
    <w:rsid w:val="005408A3"/>
    <w:rsid w:val="00545867"/>
    <w:rsid w:val="00552F24"/>
    <w:rsid w:val="005A22BD"/>
    <w:rsid w:val="005B5598"/>
    <w:rsid w:val="005E3A48"/>
    <w:rsid w:val="005F33E6"/>
    <w:rsid w:val="005F67B6"/>
    <w:rsid w:val="00677EEE"/>
    <w:rsid w:val="00686354"/>
    <w:rsid w:val="0069348C"/>
    <w:rsid w:val="00696CB5"/>
    <w:rsid w:val="00717141"/>
    <w:rsid w:val="00756167"/>
    <w:rsid w:val="00766B6B"/>
    <w:rsid w:val="007A3E9C"/>
    <w:rsid w:val="007B6081"/>
    <w:rsid w:val="007C3937"/>
    <w:rsid w:val="007C5A15"/>
    <w:rsid w:val="007C65F4"/>
    <w:rsid w:val="007D06C4"/>
    <w:rsid w:val="007E29E7"/>
    <w:rsid w:val="007F2B04"/>
    <w:rsid w:val="008409F8"/>
    <w:rsid w:val="0087237E"/>
    <w:rsid w:val="00877218"/>
    <w:rsid w:val="00885AC2"/>
    <w:rsid w:val="008E7154"/>
    <w:rsid w:val="0093274C"/>
    <w:rsid w:val="0095465C"/>
    <w:rsid w:val="00965872"/>
    <w:rsid w:val="009A248F"/>
    <w:rsid w:val="009B2BED"/>
    <w:rsid w:val="009B6F43"/>
    <w:rsid w:val="009D34EF"/>
    <w:rsid w:val="00A81A37"/>
    <w:rsid w:val="00A94AF2"/>
    <w:rsid w:val="00AA68DD"/>
    <w:rsid w:val="00AD6E80"/>
    <w:rsid w:val="00AE574E"/>
    <w:rsid w:val="00B13645"/>
    <w:rsid w:val="00B26953"/>
    <w:rsid w:val="00BA3D4B"/>
    <w:rsid w:val="00BA6DFF"/>
    <w:rsid w:val="00BB1317"/>
    <w:rsid w:val="00C06D42"/>
    <w:rsid w:val="00C4532D"/>
    <w:rsid w:val="00CC0459"/>
    <w:rsid w:val="00CC763A"/>
    <w:rsid w:val="00CE5771"/>
    <w:rsid w:val="00D15178"/>
    <w:rsid w:val="00D240BE"/>
    <w:rsid w:val="00D60692"/>
    <w:rsid w:val="00D66872"/>
    <w:rsid w:val="00D910CE"/>
    <w:rsid w:val="00D9358D"/>
    <w:rsid w:val="00DD6444"/>
    <w:rsid w:val="00DE0746"/>
    <w:rsid w:val="00DF1109"/>
    <w:rsid w:val="00E11F53"/>
    <w:rsid w:val="00E17FBC"/>
    <w:rsid w:val="00E40F99"/>
    <w:rsid w:val="00E540B6"/>
    <w:rsid w:val="00E82642"/>
    <w:rsid w:val="00E82B99"/>
    <w:rsid w:val="00EE21FF"/>
    <w:rsid w:val="00F06BBA"/>
    <w:rsid w:val="00F16161"/>
    <w:rsid w:val="00F523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8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LESSON%20PLAN%20TEMPLATE%20-%20FOO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 - FOODS</Template>
  <TotalTime>112</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SD41</dc:creator>
  <cp:lastModifiedBy>Melanie</cp:lastModifiedBy>
  <cp:revision>42</cp:revision>
  <dcterms:created xsi:type="dcterms:W3CDTF">2015-03-02T23:45:00Z</dcterms:created>
  <dcterms:modified xsi:type="dcterms:W3CDTF">2015-03-24T05:53:00Z</dcterms:modified>
</cp:coreProperties>
</file>