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D30463" w14:paraId="3D76C4CD" w14:textId="77777777">
        <w:tc>
          <w:tcPr>
            <w:tcW w:w="5000" w:type="pct"/>
            <w:shd w:val="clear" w:color="auto" w:fill="92BC00" w:themeFill="accent1"/>
          </w:tcPr>
          <w:p w14:paraId="7369D0A8" w14:textId="77777777" w:rsidR="00D30463" w:rsidRPr="00590A62" w:rsidRDefault="00D443DA">
            <w:pPr>
              <w:pStyle w:val="Month"/>
              <w:rPr>
                <w:sz w:val="80"/>
                <w:szCs w:val="80"/>
              </w:rPr>
            </w:pPr>
            <w:r w:rsidRPr="00590A62">
              <w:rPr>
                <w:sz w:val="80"/>
                <w:szCs w:val="80"/>
              </w:rPr>
              <w:fldChar w:fldCharType="begin"/>
            </w:r>
            <w:r w:rsidRPr="00590A62">
              <w:rPr>
                <w:sz w:val="80"/>
                <w:szCs w:val="80"/>
              </w:rPr>
              <w:instrText xml:space="preserve"> DOCVARIABLE  MonthStart \@ MMMM \* MERGEFORMAT </w:instrText>
            </w:r>
            <w:r w:rsidRPr="00590A62">
              <w:rPr>
                <w:sz w:val="80"/>
                <w:szCs w:val="80"/>
              </w:rPr>
              <w:fldChar w:fldCharType="separate"/>
            </w:r>
            <w:r w:rsidR="001556D8" w:rsidRPr="00590A62">
              <w:rPr>
                <w:sz w:val="80"/>
                <w:szCs w:val="80"/>
              </w:rPr>
              <w:t>January</w:t>
            </w:r>
            <w:r w:rsidRPr="00590A62">
              <w:rPr>
                <w:sz w:val="80"/>
                <w:szCs w:val="80"/>
              </w:rPr>
              <w:fldChar w:fldCharType="end"/>
            </w:r>
            <w:r w:rsidR="00312B9C">
              <w:rPr>
                <w:sz w:val="80"/>
                <w:szCs w:val="80"/>
              </w:rPr>
              <w:t xml:space="preserve"> </w:t>
            </w:r>
          </w:p>
        </w:tc>
      </w:tr>
      <w:tr w:rsidR="00D30463" w14:paraId="1F5033F1" w14:textId="77777777" w:rsidTr="00FA77B0">
        <w:trPr>
          <w:trHeight w:val="502"/>
        </w:trPr>
        <w:tc>
          <w:tcPr>
            <w:tcW w:w="5000" w:type="pct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14:paraId="1068CB69" w14:textId="77777777" w:rsidR="00D30463" w:rsidRDefault="00D443DA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1556D8">
              <w:t>2013</w:t>
            </w:r>
            <w:r w:rsidRPr="009E19B4">
              <w:fldChar w:fldCharType="end"/>
            </w:r>
          </w:p>
        </w:tc>
      </w:tr>
    </w:tbl>
    <w:p w14:paraId="62E57240" w14:textId="77777777" w:rsidR="00D30463" w:rsidRDefault="00D30463">
      <w:pPr>
        <w:pStyle w:val="SpaceBetween"/>
      </w:pPr>
    </w:p>
    <w:tbl>
      <w:tblPr>
        <w:tblStyle w:val="TableCalendar"/>
        <w:tblW w:w="14679" w:type="dxa"/>
        <w:tblLayout w:type="fixed"/>
        <w:tblLook w:val="0420" w:firstRow="1" w:lastRow="0" w:firstColumn="0" w:lastColumn="0" w:noHBand="0" w:noVBand="1"/>
      </w:tblPr>
      <w:tblGrid>
        <w:gridCol w:w="2097"/>
        <w:gridCol w:w="2097"/>
        <w:gridCol w:w="2097"/>
        <w:gridCol w:w="2097"/>
        <w:gridCol w:w="2097"/>
        <w:gridCol w:w="2097"/>
        <w:gridCol w:w="2097"/>
      </w:tblGrid>
      <w:tr w:rsidR="001556D8" w14:paraId="650115EF" w14:textId="77777777" w:rsidTr="00155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tcW w:w="2097" w:type="dxa"/>
          </w:tcPr>
          <w:p w14:paraId="175CE8F4" w14:textId="77777777" w:rsidR="00D30463" w:rsidRDefault="00900BAE">
            <w:pPr>
              <w:pStyle w:val="Days"/>
            </w:pPr>
            <w:r>
              <w:t>Sunday</w:t>
            </w:r>
          </w:p>
        </w:tc>
        <w:tc>
          <w:tcPr>
            <w:tcW w:w="2097" w:type="dxa"/>
          </w:tcPr>
          <w:p w14:paraId="62619B1A" w14:textId="77777777" w:rsidR="00D30463" w:rsidRDefault="00900BAE">
            <w:pPr>
              <w:pStyle w:val="Days"/>
            </w:pPr>
            <w:r>
              <w:t>Monday</w:t>
            </w:r>
          </w:p>
        </w:tc>
        <w:tc>
          <w:tcPr>
            <w:tcW w:w="2097" w:type="dxa"/>
          </w:tcPr>
          <w:p w14:paraId="558812B4" w14:textId="77777777" w:rsidR="00D30463" w:rsidRDefault="00900BAE">
            <w:pPr>
              <w:pStyle w:val="Days"/>
            </w:pPr>
            <w:r>
              <w:t>Tuesday</w:t>
            </w:r>
          </w:p>
        </w:tc>
        <w:tc>
          <w:tcPr>
            <w:tcW w:w="2097" w:type="dxa"/>
          </w:tcPr>
          <w:p w14:paraId="6042708F" w14:textId="77777777" w:rsidR="00D30463" w:rsidRDefault="00900BAE">
            <w:pPr>
              <w:pStyle w:val="Days"/>
            </w:pPr>
            <w:r>
              <w:t>Wednesday</w:t>
            </w:r>
          </w:p>
        </w:tc>
        <w:tc>
          <w:tcPr>
            <w:tcW w:w="2097" w:type="dxa"/>
          </w:tcPr>
          <w:p w14:paraId="6FE510BD" w14:textId="77777777" w:rsidR="00D30463" w:rsidRDefault="00900BAE">
            <w:pPr>
              <w:pStyle w:val="Days"/>
            </w:pPr>
            <w:r>
              <w:t>Thursday</w:t>
            </w:r>
          </w:p>
        </w:tc>
        <w:tc>
          <w:tcPr>
            <w:tcW w:w="2097" w:type="dxa"/>
          </w:tcPr>
          <w:p w14:paraId="41C006FD" w14:textId="77777777" w:rsidR="00D30463" w:rsidRDefault="00900BAE">
            <w:pPr>
              <w:pStyle w:val="Days"/>
            </w:pPr>
            <w:r>
              <w:t>Friday</w:t>
            </w:r>
          </w:p>
        </w:tc>
        <w:tc>
          <w:tcPr>
            <w:tcW w:w="2097" w:type="dxa"/>
          </w:tcPr>
          <w:p w14:paraId="7ED8FA23" w14:textId="77777777" w:rsidR="00D30463" w:rsidRDefault="00900BAE">
            <w:pPr>
              <w:pStyle w:val="Days"/>
            </w:pPr>
            <w:r>
              <w:t>Saturday</w:t>
            </w:r>
          </w:p>
        </w:tc>
      </w:tr>
      <w:tr w:rsidR="001556D8" w14:paraId="3E8C8BB3" w14:textId="77777777" w:rsidTr="001556D8">
        <w:trPr>
          <w:trHeight w:val="297"/>
        </w:trPr>
        <w:tc>
          <w:tcPr>
            <w:tcW w:w="2097" w:type="dxa"/>
            <w:tcBorders>
              <w:bottom w:val="nil"/>
            </w:tcBorders>
          </w:tcPr>
          <w:p w14:paraId="75B37086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1556D8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bottom w:val="nil"/>
            </w:tcBorders>
          </w:tcPr>
          <w:p w14:paraId="7FF0CACC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1556D8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bottom w:val="nil"/>
            </w:tcBorders>
          </w:tcPr>
          <w:p w14:paraId="53A0F9B5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1556D8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separate"/>
            </w:r>
            <w:r w:rsidR="001556D8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bottom w:val="nil"/>
            </w:tcBorders>
          </w:tcPr>
          <w:p w14:paraId="6198697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1556D8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1556D8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bottom w:val="nil"/>
            </w:tcBorders>
          </w:tcPr>
          <w:p w14:paraId="2F1417B0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1556D8">
              <w:instrText>Tuesday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 w:rsidR="001556D8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bottom w:val="nil"/>
            </w:tcBorders>
          </w:tcPr>
          <w:p w14:paraId="30DD79A7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1556D8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 w:rsidR="001556D8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bottom w:val="nil"/>
            </w:tcBorders>
          </w:tcPr>
          <w:p w14:paraId="3B90D6C8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1556D8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fldChar w:fldCharType="separate"/>
            </w:r>
            <w:r w:rsidR="001556D8">
              <w:rPr>
                <w:noProof/>
              </w:rPr>
              <w:t>5</w:t>
            </w:r>
            <w:r w:rsidRPr="00566EB4">
              <w:fldChar w:fldCharType="end"/>
            </w:r>
          </w:p>
        </w:tc>
      </w:tr>
      <w:tr w:rsidR="001556D8" w14:paraId="0A66DE68" w14:textId="77777777" w:rsidTr="001556D8">
        <w:trPr>
          <w:trHeight w:val="1015"/>
        </w:trPr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30D83216" w14:textId="77777777" w:rsidR="00D30463" w:rsidRDefault="00D30463">
            <w:pPr>
              <w:pStyle w:val="TableText"/>
            </w:pP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71064A95" w14:textId="77777777" w:rsidR="00D30463" w:rsidRDefault="00D30463">
            <w:pPr>
              <w:pStyle w:val="TableText"/>
            </w:pP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1968391B" w14:textId="77777777" w:rsidR="00EF2282" w:rsidRPr="00333F1A" w:rsidRDefault="00EF2282" w:rsidP="00EF2282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</w:t>
            </w:r>
          </w:p>
          <w:p w14:paraId="4E6387C4" w14:textId="77777777" w:rsidR="003C56BE" w:rsidRPr="00333F1A" w:rsidRDefault="00EF2282" w:rsidP="008D2E0D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 xml:space="preserve">30 minute treadmill run: </w:t>
            </w:r>
            <w:r w:rsidR="008D2E0D" w:rsidRPr="00333F1A">
              <w:rPr>
                <w:sz w:val="22"/>
                <w:szCs w:val="22"/>
              </w:rPr>
              <w:t>60-70% HR 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43904C76" w14:textId="77777777" w:rsidR="00333F1A" w:rsidRPr="00333F1A" w:rsidRDefault="00333F1A" w:rsidP="00333F1A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</w:t>
            </w:r>
          </w:p>
          <w:p w14:paraId="7DBF4AC2" w14:textId="11D23664" w:rsidR="00D30463" w:rsidRPr="00333F1A" w:rsidRDefault="00333F1A" w:rsidP="00333F1A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30 minute treadmill run: 60-70% HR 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2EA3FDBF" w14:textId="77777777" w:rsidR="00D30463" w:rsidRPr="00333F1A" w:rsidRDefault="003C56BE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Rest day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0DE19E30" w14:textId="77777777" w:rsidR="00333F1A" w:rsidRPr="00333F1A" w:rsidRDefault="00333F1A" w:rsidP="00333F1A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</w:t>
            </w:r>
          </w:p>
          <w:p w14:paraId="134E2C44" w14:textId="237E4AFE" w:rsidR="00D30463" w:rsidRPr="00333F1A" w:rsidRDefault="00333F1A" w:rsidP="00333F1A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30 minute treadmill run: 60-70% HR 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3904DB89" w14:textId="77777777" w:rsidR="00D30463" w:rsidRPr="00333F1A" w:rsidRDefault="003C56BE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Long run day</w:t>
            </w:r>
            <w:r w:rsidR="00EF2282" w:rsidRPr="00333F1A">
              <w:rPr>
                <w:sz w:val="22"/>
                <w:szCs w:val="22"/>
              </w:rPr>
              <w:t>: 7km</w:t>
            </w:r>
          </w:p>
        </w:tc>
      </w:tr>
      <w:tr w:rsidR="001556D8" w14:paraId="3DD995A9" w14:textId="77777777" w:rsidTr="001556D8">
        <w:trPr>
          <w:trHeight w:val="297"/>
        </w:trPr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276EE1C6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 w:rsidR="001556D8"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63D81FE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 w:rsidR="001556D8"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754DAD5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 w:rsidR="001556D8"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4001136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 w:rsidR="001556D8"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0451C32A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 w:rsidR="001556D8">
              <w:rPr>
                <w:noProof/>
              </w:rPr>
              <w:t>10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4FB8E1F2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 w:rsidR="001556D8"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02C0E9E5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 w:rsidR="001556D8">
              <w:rPr>
                <w:noProof/>
              </w:rPr>
              <w:t>12</w:t>
            </w:r>
            <w:r w:rsidRPr="00566EB4">
              <w:fldChar w:fldCharType="end"/>
            </w:r>
          </w:p>
        </w:tc>
      </w:tr>
      <w:tr w:rsidR="001556D8" w14:paraId="30DFA01B" w14:textId="77777777" w:rsidTr="001556D8">
        <w:trPr>
          <w:trHeight w:val="1015"/>
        </w:trPr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5F4F5953" w14:textId="77777777" w:rsidR="00D30463" w:rsidRPr="00333F1A" w:rsidRDefault="003C56BE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Active rest day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0222A956" w14:textId="77777777" w:rsidR="008D2E0D" w:rsidRPr="00333F1A" w:rsidRDefault="008D2E0D" w:rsidP="008D2E0D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</w:t>
            </w:r>
          </w:p>
          <w:p w14:paraId="06C6F61A" w14:textId="77777777" w:rsidR="00D30463" w:rsidRPr="00333F1A" w:rsidRDefault="008D2E0D" w:rsidP="008D2E0D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30 minute treadmill run: 60-70% HR 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19DBFD38" w14:textId="77777777" w:rsidR="008D2E0D" w:rsidRPr="00333F1A" w:rsidRDefault="008D2E0D" w:rsidP="008D2E0D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</w:t>
            </w:r>
          </w:p>
          <w:p w14:paraId="278E198A" w14:textId="77777777" w:rsidR="00D30463" w:rsidRPr="00333F1A" w:rsidRDefault="008D2E0D" w:rsidP="008D2E0D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30 minute treadmill run: 60-70% HR 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11768350" w14:textId="3374751B" w:rsidR="00D30463" w:rsidRPr="00333F1A" w:rsidRDefault="00333F1A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Rest day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0A984A6D" w14:textId="77777777" w:rsidR="008D2E0D" w:rsidRPr="00333F1A" w:rsidRDefault="008D2E0D" w:rsidP="008D2E0D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</w:t>
            </w:r>
          </w:p>
          <w:p w14:paraId="0F6BF5D4" w14:textId="77777777" w:rsidR="00D30463" w:rsidRPr="00333F1A" w:rsidRDefault="008D2E0D" w:rsidP="008D2E0D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30 minute treadmill run: 60-70% HR 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3BC28704" w14:textId="1EAD3941" w:rsidR="00D30463" w:rsidRPr="00333F1A" w:rsidRDefault="00333F1A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Rest day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30C2811A" w14:textId="77777777" w:rsidR="00D30463" w:rsidRPr="00333F1A" w:rsidRDefault="00EF2282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Long run day: 7km</w:t>
            </w:r>
          </w:p>
        </w:tc>
      </w:tr>
      <w:tr w:rsidR="001556D8" w14:paraId="5D6C8504" w14:textId="77777777" w:rsidTr="001556D8">
        <w:trPr>
          <w:trHeight w:val="272"/>
        </w:trPr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0E0E0799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 w:rsidR="001556D8"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4B463F9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 w:rsidR="001556D8"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61034B5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 w:rsidR="001556D8"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566F2D1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 w:rsidR="001556D8"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022294D2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 w:rsidR="001556D8">
              <w:rPr>
                <w:noProof/>
              </w:rPr>
              <w:t>17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03B3E34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 w:rsidR="001556D8"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2721F97A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 w:rsidR="001556D8">
              <w:rPr>
                <w:noProof/>
              </w:rPr>
              <w:t>19</w:t>
            </w:r>
            <w:r w:rsidRPr="00566EB4">
              <w:fldChar w:fldCharType="end"/>
            </w:r>
          </w:p>
        </w:tc>
      </w:tr>
      <w:tr w:rsidR="001556D8" w14:paraId="483967D9" w14:textId="77777777" w:rsidTr="001556D8">
        <w:trPr>
          <w:trHeight w:val="1015"/>
        </w:trPr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2737D4E4" w14:textId="77777777" w:rsidR="00D30463" w:rsidRPr="00333F1A" w:rsidRDefault="00EF2282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Active rest day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23EEF650" w14:textId="34AF7BD2" w:rsidR="00D30463" w:rsidRPr="00333F1A" w:rsidRDefault="00333F1A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Rest day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216C197B" w14:textId="77777777" w:rsidR="00EF2282" w:rsidRPr="00333F1A" w:rsidRDefault="00EF2282" w:rsidP="00EF2282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1.1</w:t>
            </w:r>
          </w:p>
          <w:p w14:paraId="4B1A42EC" w14:textId="77777777" w:rsidR="00D30463" w:rsidRPr="00333F1A" w:rsidRDefault="00EF2282" w:rsidP="008D2E0D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 xml:space="preserve">30 minute treadmill run: </w:t>
            </w:r>
            <w:r w:rsidR="008D2E0D" w:rsidRPr="00333F1A">
              <w:rPr>
                <w:sz w:val="22"/>
                <w:szCs w:val="22"/>
              </w:rPr>
              <w:t>60-70% HR</w:t>
            </w:r>
            <w:r w:rsidR="008D2E0D" w:rsidRPr="00333F1A">
              <w:rPr>
                <w:sz w:val="22"/>
                <w:szCs w:val="22"/>
                <w:vertAlign w:val="subscript"/>
              </w:rPr>
              <w:t xml:space="preserve"> </w:t>
            </w:r>
            <w:r w:rsidR="008D2E0D" w:rsidRPr="00333F1A">
              <w:rPr>
                <w:sz w:val="22"/>
                <w:szCs w:val="22"/>
              </w:rPr>
              <w:t>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49863D43" w14:textId="77777777" w:rsidR="008D2E0D" w:rsidRPr="00333F1A" w:rsidRDefault="008D2E0D" w:rsidP="008D2E0D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1.1</w:t>
            </w:r>
          </w:p>
          <w:p w14:paraId="3DE911E6" w14:textId="77777777" w:rsidR="00D30463" w:rsidRPr="00333F1A" w:rsidRDefault="008D2E0D" w:rsidP="008D2E0D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30 minute treadmill run: 60-70% HR</w:t>
            </w:r>
            <w:r w:rsidRPr="00333F1A">
              <w:rPr>
                <w:sz w:val="22"/>
                <w:szCs w:val="22"/>
                <w:vertAlign w:val="subscript"/>
              </w:rPr>
              <w:t xml:space="preserve"> </w:t>
            </w:r>
            <w:r w:rsidRPr="00333F1A">
              <w:rPr>
                <w:sz w:val="22"/>
                <w:szCs w:val="22"/>
              </w:rPr>
              <w:t>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3160873D" w14:textId="77777777" w:rsidR="008D2E0D" w:rsidRPr="00333F1A" w:rsidRDefault="008D2E0D" w:rsidP="008D2E0D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1.1</w:t>
            </w:r>
          </w:p>
          <w:p w14:paraId="5F30EB1A" w14:textId="77777777" w:rsidR="00D30463" w:rsidRPr="00333F1A" w:rsidRDefault="008D2E0D" w:rsidP="008D2E0D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30 minute treadmill run: 60-70% HR</w:t>
            </w:r>
            <w:r w:rsidRPr="00333F1A">
              <w:rPr>
                <w:sz w:val="22"/>
                <w:szCs w:val="22"/>
                <w:vertAlign w:val="subscript"/>
              </w:rPr>
              <w:t xml:space="preserve"> </w:t>
            </w:r>
            <w:r w:rsidRPr="00333F1A">
              <w:rPr>
                <w:sz w:val="22"/>
                <w:szCs w:val="22"/>
              </w:rPr>
              <w:t>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72B82A45" w14:textId="49643763" w:rsidR="00D30463" w:rsidRPr="00333F1A" w:rsidRDefault="00333F1A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Rest day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1E3A9380" w14:textId="77777777" w:rsidR="00D30463" w:rsidRPr="00333F1A" w:rsidRDefault="008D2E0D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Long run day: 8</w:t>
            </w:r>
            <w:r w:rsidR="00EF2282" w:rsidRPr="00333F1A">
              <w:rPr>
                <w:sz w:val="22"/>
                <w:szCs w:val="22"/>
              </w:rPr>
              <w:t>km</w:t>
            </w:r>
          </w:p>
        </w:tc>
      </w:tr>
      <w:tr w:rsidR="001556D8" w14:paraId="0A106E5C" w14:textId="77777777" w:rsidTr="001556D8">
        <w:trPr>
          <w:trHeight w:val="272"/>
        </w:trPr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5D51BB35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 w:rsidR="001556D8"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2387D61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 w:rsidR="001556D8"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2D2E0C06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 w:rsidR="001556D8"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5A9014D3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 w:rsidR="001556D8"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647BC9E7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 w:rsidR="001556D8"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7BFD884B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 w:rsidR="001556D8"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48629C3B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 w:rsidR="001556D8">
              <w:rPr>
                <w:noProof/>
              </w:rPr>
              <w:t>26</w:t>
            </w:r>
            <w:r w:rsidRPr="00566EB4">
              <w:fldChar w:fldCharType="end"/>
            </w:r>
          </w:p>
        </w:tc>
      </w:tr>
      <w:tr w:rsidR="001556D8" w14:paraId="0737F6B3" w14:textId="77777777" w:rsidTr="001556D8">
        <w:trPr>
          <w:trHeight w:val="1015"/>
        </w:trPr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33667A9E" w14:textId="77777777" w:rsidR="00D30463" w:rsidRPr="00333F1A" w:rsidRDefault="00EF2282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Active rest day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7D7AC5E7" w14:textId="77777777" w:rsidR="008D2E0D" w:rsidRPr="00333F1A" w:rsidRDefault="008D2E0D" w:rsidP="008D2E0D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1.1</w:t>
            </w:r>
          </w:p>
          <w:p w14:paraId="6A072C32" w14:textId="77777777" w:rsidR="00D30463" w:rsidRPr="00333F1A" w:rsidRDefault="008D2E0D" w:rsidP="008D2E0D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30 minute treadmill run: 60-70% HR</w:t>
            </w:r>
            <w:r w:rsidRPr="00333F1A">
              <w:rPr>
                <w:sz w:val="22"/>
                <w:szCs w:val="22"/>
                <w:vertAlign w:val="subscript"/>
              </w:rPr>
              <w:t xml:space="preserve"> </w:t>
            </w:r>
            <w:r w:rsidRPr="00333F1A">
              <w:rPr>
                <w:sz w:val="22"/>
                <w:szCs w:val="22"/>
              </w:rPr>
              <w:t>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30376EFB" w14:textId="3D55F306" w:rsidR="00D30463" w:rsidRPr="00333F1A" w:rsidRDefault="00333F1A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Rest day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59A94D7A" w14:textId="77777777" w:rsidR="008D2E0D" w:rsidRPr="00333F1A" w:rsidRDefault="008D2E0D" w:rsidP="008D2E0D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1.1</w:t>
            </w:r>
          </w:p>
          <w:p w14:paraId="4F0E274C" w14:textId="77777777" w:rsidR="00D30463" w:rsidRPr="00333F1A" w:rsidRDefault="008D2E0D" w:rsidP="008D2E0D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30 minute treadmill run: 60-70% HR</w:t>
            </w:r>
            <w:r w:rsidRPr="00333F1A">
              <w:rPr>
                <w:sz w:val="22"/>
                <w:szCs w:val="22"/>
                <w:vertAlign w:val="subscript"/>
              </w:rPr>
              <w:t xml:space="preserve"> </w:t>
            </w:r>
            <w:r w:rsidRPr="00333F1A">
              <w:rPr>
                <w:sz w:val="22"/>
                <w:szCs w:val="22"/>
              </w:rPr>
              <w:t>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6D06709D" w14:textId="77777777" w:rsidR="00D30463" w:rsidRPr="00333F1A" w:rsidRDefault="00EF2282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Rest day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2B1B275B" w14:textId="77777777" w:rsidR="008D2E0D" w:rsidRPr="00333F1A" w:rsidRDefault="008D2E0D" w:rsidP="008D2E0D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1.1</w:t>
            </w:r>
          </w:p>
          <w:p w14:paraId="4BC18C53" w14:textId="77777777" w:rsidR="00D30463" w:rsidRPr="00333F1A" w:rsidRDefault="008D2E0D" w:rsidP="008D2E0D">
            <w:pPr>
              <w:pStyle w:val="TableText"/>
              <w:rPr>
                <w:b/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30 minute treadmill run: 60-70% HR</w:t>
            </w:r>
            <w:r w:rsidRPr="00333F1A">
              <w:rPr>
                <w:sz w:val="22"/>
                <w:szCs w:val="22"/>
                <w:vertAlign w:val="subscript"/>
              </w:rPr>
              <w:t xml:space="preserve"> </w:t>
            </w:r>
            <w:r w:rsidRPr="00333F1A">
              <w:rPr>
                <w:sz w:val="22"/>
                <w:szCs w:val="22"/>
              </w:rPr>
              <w:t>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5B3123D1" w14:textId="77777777" w:rsidR="00D30463" w:rsidRPr="00333F1A" w:rsidRDefault="008D2E0D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Long run day: 8</w:t>
            </w:r>
            <w:r w:rsidR="00EF2282" w:rsidRPr="00333F1A">
              <w:rPr>
                <w:sz w:val="22"/>
                <w:szCs w:val="22"/>
              </w:rPr>
              <w:t>km</w:t>
            </w:r>
          </w:p>
        </w:tc>
      </w:tr>
      <w:tr w:rsidR="001556D8" w14:paraId="023087EB" w14:textId="77777777" w:rsidTr="001556D8">
        <w:trPr>
          <w:trHeight w:val="297"/>
        </w:trPr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08FFE87A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1556D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 w:rsidR="001556D8"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5C8653A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1556D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 w:rsidR="001556D8"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28451F5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1556D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 w:rsidR="001556D8"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7ED114D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1556D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separate"/>
            </w:r>
            <w:r w:rsidR="001556D8">
              <w:rPr>
                <w:noProof/>
              </w:rPr>
              <w:t>30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361A5992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1556D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separate"/>
            </w:r>
            <w:r w:rsidR="001556D8">
              <w:rPr>
                <w:noProof/>
              </w:rPr>
              <w:t>31</w:t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2BEB1679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1556D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  <w:bottom w:val="nil"/>
            </w:tcBorders>
          </w:tcPr>
          <w:p w14:paraId="74C9F107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1556D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1556D8" w14:paraId="6CD61395" w14:textId="77777777" w:rsidTr="001556D8">
        <w:trPr>
          <w:trHeight w:val="1015"/>
        </w:trPr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1ADAE4EA" w14:textId="77777777" w:rsidR="00D30463" w:rsidRPr="00333F1A" w:rsidRDefault="00EF2282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Active rest day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5A8CB4BC" w14:textId="77777777" w:rsidR="008D2E0D" w:rsidRPr="00333F1A" w:rsidRDefault="008D2E0D" w:rsidP="008D2E0D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1.1</w:t>
            </w:r>
          </w:p>
          <w:p w14:paraId="62FE64F7" w14:textId="77777777" w:rsidR="00D30463" w:rsidRPr="00333F1A" w:rsidRDefault="008D2E0D" w:rsidP="008D2E0D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30 minute treadmill run: 60-70% HR</w:t>
            </w:r>
            <w:r w:rsidRPr="00333F1A">
              <w:rPr>
                <w:sz w:val="22"/>
                <w:szCs w:val="22"/>
                <w:vertAlign w:val="subscript"/>
              </w:rPr>
              <w:t xml:space="preserve"> </w:t>
            </w:r>
            <w:r w:rsidRPr="00333F1A">
              <w:rPr>
                <w:sz w:val="22"/>
                <w:szCs w:val="22"/>
              </w:rPr>
              <w:t>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54743B4F" w14:textId="77777777" w:rsidR="00D30463" w:rsidRPr="00333F1A" w:rsidRDefault="00EF2282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Rest day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0A142EE7" w14:textId="77777777" w:rsidR="008D2E0D" w:rsidRPr="00333F1A" w:rsidRDefault="008D2E0D" w:rsidP="008D2E0D">
            <w:pPr>
              <w:pStyle w:val="TableText"/>
              <w:rPr>
                <w:color w:val="FF0000"/>
                <w:sz w:val="22"/>
                <w:szCs w:val="22"/>
              </w:rPr>
            </w:pPr>
            <w:r w:rsidRPr="00333F1A">
              <w:rPr>
                <w:color w:val="FF0000"/>
                <w:sz w:val="22"/>
                <w:szCs w:val="22"/>
              </w:rPr>
              <w:t>Resistance 1.1</w:t>
            </w:r>
          </w:p>
          <w:p w14:paraId="4358084B" w14:textId="77777777" w:rsidR="00D30463" w:rsidRPr="00333F1A" w:rsidRDefault="008D2E0D" w:rsidP="008D2E0D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30 minute treadmill run: 60-70% HR</w:t>
            </w:r>
            <w:r w:rsidRPr="00333F1A">
              <w:rPr>
                <w:sz w:val="22"/>
                <w:szCs w:val="22"/>
                <w:vertAlign w:val="subscript"/>
              </w:rPr>
              <w:t xml:space="preserve"> </w:t>
            </w:r>
            <w:r w:rsidRPr="00333F1A">
              <w:rPr>
                <w:sz w:val="22"/>
                <w:szCs w:val="22"/>
              </w:rPr>
              <w:t>max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2342FDD0" w14:textId="77777777" w:rsidR="00D30463" w:rsidRPr="00333F1A" w:rsidRDefault="00EF2282">
            <w:pPr>
              <w:pStyle w:val="TableText"/>
              <w:rPr>
                <w:sz w:val="22"/>
                <w:szCs w:val="22"/>
              </w:rPr>
            </w:pPr>
            <w:r w:rsidRPr="00333F1A">
              <w:rPr>
                <w:sz w:val="22"/>
                <w:szCs w:val="22"/>
              </w:rPr>
              <w:t>Rest day</w:t>
            </w: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5C0FE2DC" w14:textId="77777777" w:rsidR="00D30463" w:rsidRDefault="00D30463">
            <w:pPr>
              <w:pStyle w:val="TableText"/>
            </w:pPr>
          </w:p>
        </w:tc>
        <w:tc>
          <w:tcPr>
            <w:tcW w:w="2097" w:type="dxa"/>
            <w:tcBorders>
              <w:top w:val="nil"/>
              <w:bottom w:val="single" w:sz="6" w:space="0" w:color="BFBFBF" w:themeColor="background1" w:themeShade="BF"/>
            </w:tcBorders>
          </w:tcPr>
          <w:p w14:paraId="687F0B01" w14:textId="77777777" w:rsidR="00D30463" w:rsidRDefault="00D30463">
            <w:pPr>
              <w:pStyle w:val="TableText"/>
            </w:pPr>
          </w:p>
        </w:tc>
      </w:tr>
      <w:tr w:rsidR="001556D8" w14:paraId="1CE4B0C3" w14:textId="77777777" w:rsidTr="001556D8">
        <w:trPr>
          <w:trHeight w:val="272"/>
        </w:trPr>
        <w:tc>
          <w:tcPr>
            <w:tcW w:w="2097" w:type="dxa"/>
            <w:tcBorders>
              <w:top w:val="single" w:sz="6" w:space="0" w:color="BFBFBF" w:themeColor="background1" w:themeShade="BF"/>
            </w:tcBorders>
          </w:tcPr>
          <w:p w14:paraId="6BBA1C62" w14:textId="77777777" w:rsidR="00D443DA" w:rsidRDefault="00D443DA" w:rsidP="00EF2282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1556D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</w:tcBorders>
          </w:tcPr>
          <w:p w14:paraId="5DDFD31C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fldChar w:fldCharType="separate"/>
            </w:r>
            <w:r w:rsidR="001556D8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A12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1556D8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97" w:type="dxa"/>
            <w:tcBorders>
              <w:top w:val="single" w:sz="6" w:space="0" w:color="BFBFBF" w:themeColor="background1" w:themeShade="BF"/>
            </w:tcBorders>
          </w:tcPr>
          <w:p w14:paraId="6EB2CE95" w14:textId="77777777" w:rsidR="00D443DA" w:rsidRDefault="00D443DA">
            <w:pPr>
              <w:pStyle w:val="Dates"/>
            </w:pPr>
          </w:p>
        </w:tc>
        <w:tc>
          <w:tcPr>
            <w:tcW w:w="2097" w:type="dxa"/>
            <w:tcBorders>
              <w:top w:val="single" w:sz="6" w:space="0" w:color="BFBFBF" w:themeColor="background1" w:themeShade="BF"/>
            </w:tcBorders>
          </w:tcPr>
          <w:p w14:paraId="5CAC1C2B" w14:textId="77777777" w:rsidR="00D443DA" w:rsidRDefault="00D443DA">
            <w:pPr>
              <w:pStyle w:val="Dates"/>
            </w:pPr>
          </w:p>
        </w:tc>
        <w:tc>
          <w:tcPr>
            <w:tcW w:w="2097" w:type="dxa"/>
            <w:tcBorders>
              <w:top w:val="single" w:sz="6" w:space="0" w:color="BFBFBF" w:themeColor="background1" w:themeShade="BF"/>
            </w:tcBorders>
          </w:tcPr>
          <w:p w14:paraId="51C18924" w14:textId="77777777" w:rsidR="00D443DA" w:rsidRDefault="00D443DA">
            <w:pPr>
              <w:pStyle w:val="Dates"/>
            </w:pPr>
          </w:p>
        </w:tc>
        <w:tc>
          <w:tcPr>
            <w:tcW w:w="2097" w:type="dxa"/>
            <w:tcBorders>
              <w:top w:val="single" w:sz="6" w:space="0" w:color="BFBFBF" w:themeColor="background1" w:themeShade="BF"/>
            </w:tcBorders>
          </w:tcPr>
          <w:p w14:paraId="08B71D06" w14:textId="77777777" w:rsidR="00D443DA" w:rsidRDefault="00D443DA">
            <w:pPr>
              <w:pStyle w:val="Dates"/>
            </w:pPr>
          </w:p>
        </w:tc>
        <w:tc>
          <w:tcPr>
            <w:tcW w:w="2097" w:type="dxa"/>
            <w:tcBorders>
              <w:top w:val="single" w:sz="6" w:space="0" w:color="BFBFBF" w:themeColor="background1" w:themeShade="BF"/>
            </w:tcBorders>
          </w:tcPr>
          <w:p w14:paraId="73E114B7" w14:textId="77777777" w:rsidR="00D443DA" w:rsidRDefault="00D443DA">
            <w:pPr>
              <w:pStyle w:val="Dates"/>
            </w:pPr>
          </w:p>
        </w:tc>
      </w:tr>
    </w:tbl>
    <w:p w14:paraId="07ABE32C" w14:textId="66DEDAE3" w:rsidR="00FA77B0" w:rsidRPr="005864D2" w:rsidRDefault="005864D2">
      <w:pPr>
        <w:rPr>
          <w:sz w:val="24"/>
          <w:szCs w:val="24"/>
        </w:rPr>
      </w:pPr>
      <w:r w:rsidRPr="005864D2">
        <w:rPr>
          <w:sz w:val="24"/>
          <w:szCs w:val="24"/>
        </w:rPr>
        <w:t>*Days in gym based around Joanne’s schedule</w:t>
      </w:r>
    </w:p>
    <w:p w14:paraId="6836B738" w14:textId="77777777" w:rsidR="00FA77B0" w:rsidRDefault="00FA77B0"/>
    <w:p w14:paraId="22C00B3E" w14:textId="77777777" w:rsidR="005864D2" w:rsidRDefault="005864D2"/>
    <w:p w14:paraId="0E8019E6" w14:textId="77777777" w:rsidR="005864D2" w:rsidRDefault="005864D2"/>
    <w:p w14:paraId="161FCDF1" w14:textId="77777777" w:rsidR="00FA77B0" w:rsidRDefault="00FA77B0"/>
    <w:p w14:paraId="66F4A95F" w14:textId="77777777" w:rsidR="009C5906" w:rsidRDefault="009C5906"/>
    <w:p w14:paraId="5312841E" w14:textId="08634E3D" w:rsidR="009C5906" w:rsidRDefault="009C5906">
      <w:r>
        <w:rPr>
          <w:noProof/>
        </w:rPr>
        <w:lastRenderedPageBreak/>
        <w:drawing>
          <wp:inline distT="0" distB="0" distL="0" distR="0" wp14:anchorId="64BD3DBE" wp14:editId="5B18062E">
            <wp:extent cx="9144000" cy="5447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4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332FB" w14:textId="33BC11E0" w:rsidR="00D0758A" w:rsidRPr="00D0758A" w:rsidRDefault="00D0758A" w:rsidP="00D0758A">
      <w:pPr>
        <w:rPr>
          <w:rFonts w:ascii="Arial" w:hAnsi="Arial" w:cs="Arial"/>
          <w:sz w:val="22"/>
        </w:rPr>
      </w:pPr>
      <w:r w:rsidRPr="00D0758A">
        <w:rPr>
          <w:rFonts w:ascii="Arial" w:hAnsi="Arial" w:cs="Arial"/>
          <w:sz w:val="22"/>
        </w:rPr>
        <w:t>This is the training program for the initial two weeks of the program</w:t>
      </w:r>
      <w:r>
        <w:rPr>
          <w:rFonts w:ascii="Arial" w:hAnsi="Arial" w:cs="Arial"/>
          <w:sz w:val="22"/>
        </w:rPr>
        <w:t xml:space="preserve"> (resistance 1)</w:t>
      </w:r>
      <w:r w:rsidRPr="00D0758A">
        <w:rPr>
          <w:rFonts w:ascii="Arial" w:hAnsi="Arial" w:cs="Arial"/>
          <w:sz w:val="22"/>
        </w:rPr>
        <w:t xml:space="preserve">. Developed to introduce </w:t>
      </w:r>
      <w:r w:rsidR="006D7087">
        <w:rPr>
          <w:sz w:val="24"/>
          <w:szCs w:val="24"/>
        </w:rPr>
        <w:t xml:space="preserve">Joanne </w:t>
      </w:r>
      <w:bookmarkStart w:id="0" w:name="_GoBack"/>
      <w:bookmarkEnd w:id="0"/>
      <w:r w:rsidRPr="00D0758A">
        <w:rPr>
          <w:rFonts w:ascii="Arial" w:hAnsi="Arial" w:cs="Arial"/>
          <w:sz w:val="22"/>
        </w:rPr>
        <w:t xml:space="preserve">to specific workouts and workloads. Beginning with low sets and high repetitions. This workout should be completed 3 days a week on top of prescribed running on days off. Each work out period will also consist of a 30 minute run with an intensity of 75-84% of predicted heart rate max. </w:t>
      </w:r>
      <w:r>
        <w:rPr>
          <w:rFonts w:ascii="Arial" w:hAnsi="Arial" w:cs="Arial"/>
          <w:sz w:val="22"/>
        </w:rPr>
        <w:t>Week 3 and 4 (resistance 1.1) allow for progression and to increase the tempo as our client becomes accustomed to the exercises.</w:t>
      </w:r>
    </w:p>
    <w:p w14:paraId="1E83E8B5" w14:textId="77777777" w:rsidR="00D0758A" w:rsidRDefault="00D0758A"/>
    <w:sectPr w:rsidR="00D0758A" w:rsidSect="00D304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013-01-31"/>
    <w:docVar w:name="MonthStart" w:val="2013-01-01"/>
    <w:docVar w:name="ShowDynamicGuides" w:val="1"/>
    <w:docVar w:name="ShowMarginGuides" w:val="0"/>
    <w:docVar w:name="ShowOutlines" w:val="0"/>
    <w:docVar w:name="ShowStaticGuides" w:val="0"/>
  </w:docVars>
  <w:rsids>
    <w:rsidRoot w:val="001556D8"/>
    <w:rsid w:val="000A68B9"/>
    <w:rsid w:val="000B2AFC"/>
    <w:rsid w:val="000D4040"/>
    <w:rsid w:val="00147009"/>
    <w:rsid w:val="001556D8"/>
    <w:rsid w:val="00173746"/>
    <w:rsid w:val="00250D46"/>
    <w:rsid w:val="00272FFA"/>
    <w:rsid w:val="002C3765"/>
    <w:rsid w:val="00312B9C"/>
    <w:rsid w:val="00333F1A"/>
    <w:rsid w:val="003341F0"/>
    <w:rsid w:val="003C42F6"/>
    <w:rsid w:val="003C56BE"/>
    <w:rsid w:val="00453089"/>
    <w:rsid w:val="004538B6"/>
    <w:rsid w:val="004D6AAC"/>
    <w:rsid w:val="0052504B"/>
    <w:rsid w:val="0058136D"/>
    <w:rsid w:val="005864D2"/>
    <w:rsid w:val="00590A62"/>
    <w:rsid w:val="005E0C54"/>
    <w:rsid w:val="00633A48"/>
    <w:rsid w:val="006D7087"/>
    <w:rsid w:val="00750C4B"/>
    <w:rsid w:val="00822E4B"/>
    <w:rsid w:val="008C58D6"/>
    <w:rsid w:val="008D2E0D"/>
    <w:rsid w:val="00900BAE"/>
    <w:rsid w:val="009B4600"/>
    <w:rsid w:val="009C5906"/>
    <w:rsid w:val="009E5D81"/>
    <w:rsid w:val="00A31E6D"/>
    <w:rsid w:val="00BA07C3"/>
    <w:rsid w:val="00D0758A"/>
    <w:rsid w:val="00D30463"/>
    <w:rsid w:val="00D443DA"/>
    <w:rsid w:val="00D61FB5"/>
    <w:rsid w:val="00D70E98"/>
    <w:rsid w:val="00EF2282"/>
    <w:rsid w:val="00F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861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5525B7FC-193F-6B42-B9E9-3E810BED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3</TotalTime>
  <Pages>2</Pages>
  <Words>535</Words>
  <Characters>3056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Murray</dc:creator>
  <cp:keywords/>
  <dc:description/>
  <cp:lastModifiedBy>Skyler Gregg</cp:lastModifiedBy>
  <cp:revision>4</cp:revision>
  <dcterms:created xsi:type="dcterms:W3CDTF">2013-03-26T20:57:00Z</dcterms:created>
  <dcterms:modified xsi:type="dcterms:W3CDTF">2013-03-27T00:04:00Z</dcterms:modified>
  <cp:category/>
</cp:coreProperties>
</file>