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F6" w:rsidRDefault="00FE536C" w:rsidP="005D3428">
      <w:pPr>
        <w:pStyle w:val="TitleSemibold"/>
        <w:rPr>
          <w:rFonts w:asciiTheme="minorHAnsi" w:hAnsiTheme="minorHAnsi"/>
          <w:b/>
          <w:i/>
          <w:sz w:val="40"/>
        </w:rPr>
      </w:pPr>
      <w:r w:rsidRPr="00E2455A">
        <w:rPr>
          <w:rFonts w:asciiTheme="minorHAnsi" w:hAnsiTheme="minorHAnsi"/>
          <w:b/>
          <w:sz w:val="40"/>
        </w:rPr>
        <w:t xml:space="preserve">Final Essay for </w:t>
      </w:r>
      <w:r w:rsidR="00097058" w:rsidRPr="00E2455A">
        <w:rPr>
          <w:rFonts w:asciiTheme="minorHAnsi" w:hAnsiTheme="minorHAnsi"/>
          <w:b/>
          <w:i/>
          <w:sz w:val="40"/>
        </w:rPr>
        <w:t>To Kill a Mockingbird</w:t>
      </w:r>
    </w:p>
    <w:p w:rsidR="0043257B" w:rsidRDefault="0043257B" w:rsidP="005D3428">
      <w:pPr>
        <w:pStyle w:val="Body"/>
        <w:rPr>
          <w:rFonts w:asciiTheme="minorHAnsi" w:hAnsiTheme="minorHAnsi"/>
          <w:sz w:val="22"/>
        </w:rPr>
      </w:pPr>
    </w:p>
    <w:p w:rsidR="0058049E" w:rsidRDefault="0058049E" w:rsidP="005D3428">
      <w:pPr>
        <w:pStyle w:val="Body"/>
        <w:rPr>
          <w:rFonts w:asciiTheme="minorHAnsi" w:hAnsiTheme="minorHAnsi"/>
          <w:sz w:val="22"/>
        </w:rPr>
      </w:pPr>
      <w:bookmarkStart w:id="0" w:name="_GoBack"/>
      <w:bookmarkEnd w:id="0"/>
    </w:p>
    <w:p w:rsidR="00EE4E88" w:rsidRDefault="00FE536C" w:rsidP="005D3428">
      <w:pPr>
        <w:pStyle w:val="Body"/>
        <w:rPr>
          <w:rFonts w:asciiTheme="minorHAnsi" w:hAnsiTheme="minorHAnsi"/>
          <w:sz w:val="22"/>
        </w:rPr>
      </w:pPr>
      <w:r w:rsidRPr="00FE536C">
        <w:rPr>
          <w:rFonts w:asciiTheme="minorHAnsi" w:hAnsiTheme="minorHAnsi"/>
          <w:sz w:val="22"/>
        </w:rPr>
        <w:t xml:space="preserve">Your final summative piece for this unit is a 5 paragraph essay on </w:t>
      </w:r>
      <w:r w:rsidRPr="00FE536C">
        <w:rPr>
          <w:rFonts w:asciiTheme="minorHAnsi" w:hAnsiTheme="minorHAnsi"/>
          <w:i/>
          <w:sz w:val="22"/>
        </w:rPr>
        <w:t>To Kill a Mockingbird</w:t>
      </w:r>
      <w:r w:rsidRPr="00FE536C">
        <w:rPr>
          <w:rFonts w:asciiTheme="minorHAnsi" w:hAnsiTheme="minorHAnsi"/>
          <w:sz w:val="22"/>
        </w:rPr>
        <w:t>. The final copy is due ________________________________________________.</w:t>
      </w:r>
    </w:p>
    <w:p w:rsidR="00FE536C" w:rsidRDefault="00FE536C" w:rsidP="005D3428">
      <w:pPr>
        <w:pStyle w:val="Body"/>
        <w:rPr>
          <w:rFonts w:asciiTheme="minorHAnsi" w:hAnsiTheme="minorHAnsi"/>
          <w:sz w:val="22"/>
        </w:rPr>
      </w:pPr>
    </w:p>
    <w:p w:rsidR="00FE536C" w:rsidRDefault="00FE536C" w:rsidP="005D3428">
      <w:pPr>
        <w:pStyle w:val="Body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 </w:t>
      </w:r>
      <w:r w:rsidR="00126463">
        <w:rPr>
          <w:rFonts w:asciiTheme="minorHAnsi" w:hAnsiTheme="minorHAnsi"/>
          <w:sz w:val="22"/>
        </w:rPr>
        <w:t>more information</w:t>
      </w:r>
      <w:r w:rsidR="001173B4">
        <w:rPr>
          <w:rFonts w:asciiTheme="minorHAnsi" w:hAnsiTheme="minorHAnsi"/>
          <w:sz w:val="22"/>
        </w:rPr>
        <w:t xml:space="preserve"> and resources</w:t>
      </w:r>
      <w:r>
        <w:rPr>
          <w:rFonts w:asciiTheme="minorHAnsi" w:hAnsiTheme="minorHAnsi"/>
          <w:sz w:val="22"/>
        </w:rPr>
        <w:t>, see blogs.ubc.ca/</w:t>
      </w:r>
      <w:proofErr w:type="spellStart"/>
      <w:r>
        <w:rPr>
          <w:rFonts w:asciiTheme="minorHAnsi" w:hAnsiTheme="minorHAnsi"/>
          <w:sz w:val="22"/>
        </w:rPr>
        <w:t>mslowe</w:t>
      </w:r>
      <w:proofErr w:type="spellEnd"/>
      <w:r>
        <w:rPr>
          <w:rFonts w:asciiTheme="minorHAnsi" w:hAnsiTheme="minorHAnsi"/>
          <w:sz w:val="22"/>
        </w:rPr>
        <w:t>.</w:t>
      </w:r>
    </w:p>
    <w:p w:rsidR="001173B4" w:rsidRDefault="001173B4" w:rsidP="005D3428">
      <w:pPr>
        <w:pStyle w:val="Body"/>
        <w:rPr>
          <w:rFonts w:asciiTheme="minorHAnsi" w:hAnsiTheme="minorHAnsi"/>
          <w:sz w:val="22"/>
        </w:rPr>
      </w:pPr>
    </w:p>
    <w:p w:rsidR="001173B4" w:rsidRDefault="001173B4" w:rsidP="001173B4">
      <w:pPr>
        <w:pStyle w:val="Body"/>
        <w:tabs>
          <w:tab w:val="left" w:pos="9360"/>
        </w:tabs>
        <w:spacing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Your essay topic: </w:t>
      </w:r>
      <w:r>
        <w:rPr>
          <w:rFonts w:asciiTheme="minorHAnsi" w:hAnsiTheme="minorHAnsi"/>
          <w:sz w:val="22"/>
          <w:u w:val="single"/>
        </w:rPr>
        <w:tab/>
      </w:r>
    </w:p>
    <w:p w:rsidR="001173B4" w:rsidRDefault="001173B4" w:rsidP="001173B4">
      <w:pPr>
        <w:pStyle w:val="Body"/>
        <w:tabs>
          <w:tab w:val="left" w:pos="9360"/>
        </w:tabs>
        <w:spacing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ab/>
      </w:r>
    </w:p>
    <w:p w:rsidR="001173B4" w:rsidRPr="001173B4" w:rsidRDefault="001173B4" w:rsidP="001173B4">
      <w:pPr>
        <w:pStyle w:val="Body"/>
        <w:tabs>
          <w:tab w:val="left" w:pos="9360"/>
        </w:tabs>
        <w:spacing w:line="360" w:lineRule="auto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ab/>
      </w:r>
    </w:p>
    <w:p w:rsidR="00EE4E88" w:rsidRPr="00FE536C" w:rsidRDefault="00EE4E88" w:rsidP="005D3428">
      <w:pPr>
        <w:pStyle w:val="Body"/>
        <w:rPr>
          <w:rFonts w:asciiTheme="minorHAnsi" w:hAnsiTheme="minorHAnsi"/>
          <w:sz w:val="22"/>
        </w:rPr>
      </w:pPr>
    </w:p>
    <w:p w:rsidR="00787C7F" w:rsidRPr="00215E71" w:rsidRDefault="00126463" w:rsidP="00215E71">
      <w:pPr>
        <w:pStyle w:val="TitleSemibold"/>
        <w:jc w:val="left"/>
        <w:rPr>
          <w:rFonts w:asciiTheme="minorHAnsi" w:hAnsiTheme="minorHAnsi"/>
          <w:b/>
          <w:sz w:val="28"/>
        </w:rPr>
      </w:pPr>
      <w:r w:rsidRPr="00215E71">
        <w:rPr>
          <w:rFonts w:asciiTheme="minorHAnsi" w:hAnsiTheme="minorHAnsi"/>
          <w:b/>
          <w:sz w:val="28"/>
        </w:rPr>
        <w:t>Requirements</w:t>
      </w:r>
    </w:p>
    <w:p w:rsidR="00215E71" w:rsidRDefault="00215E71" w:rsidP="00787C7F">
      <w:pPr>
        <w:pStyle w:val="TitleSemibold"/>
        <w:jc w:val="left"/>
        <w:rPr>
          <w:rFonts w:asciiTheme="minorHAnsi" w:hAnsiTheme="minorHAnsi"/>
          <w:b/>
          <w:sz w:val="22"/>
        </w:rPr>
      </w:pPr>
    </w:p>
    <w:p w:rsidR="00215E71" w:rsidRPr="00215E71" w:rsidRDefault="00215E71" w:rsidP="00787C7F">
      <w:pPr>
        <w:pStyle w:val="TitleSemibold"/>
        <w:jc w:val="left"/>
        <w:rPr>
          <w:rFonts w:asciiTheme="minorHAnsi" w:hAnsiTheme="minorHAnsi"/>
          <w:b/>
          <w:sz w:val="22"/>
          <w:u w:val="none"/>
        </w:rPr>
      </w:pPr>
      <w:r w:rsidRPr="00215E71">
        <w:rPr>
          <w:rFonts w:asciiTheme="minorHAnsi" w:hAnsiTheme="minorHAnsi"/>
          <w:b/>
          <w:sz w:val="22"/>
          <w:u w:val="none"/>
        </w:rPr>
        <w:t>Basic essay structure</w:t>
      </w:r>
    </w:p>
    <w:p w:rsidR="00215E71" w:rsidRDefault="00215E71" w:rsidP="00215E71">
      <w:pPr>
        <w:pStyle w:val="Body"/>
        <w:numPr>
          <w:ilvl w:val="0"/>
          <w:numId w:val="31"/>
        </w:numPr>
        <w:tabs>
          <w:tab w:val="clear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 interesting and relevant title</w:t>
      </w:r>
    </w:p>
    <w:p w:rsidR="00B823AB" w:rsidRDefault="00126463" w:rsidP="00215E71">
      <w:pPr>
        <w:pStyle w:val="Body"/>
        <w:numPr>
          <w:ilvl w:val="0"/>
          <w:numId w:val="31"/>
        </w:numPr>
        <w:tabs>
          <w:tab w:val="clear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 introductory paragraph that</w:t>
      </w:r>
      <w:r w:rsidR="00B823AB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</w:p>
    <w:p w:rsidR="00B823AB" w:rsidRDefault="00B823AB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hooks</w:t>
      </w:r>
      <w:r w:rsidR="00126463">
        <w:rPr>
          <w:rFonts w:asciiTheme="minorHAnsi" w:hAnsiTheme="minorHAnsi"/>
          <w:sz w:val="22"/>
        </w:rPr>
        <w:t xml:space="preserve"> the reader’s attention</w:t>
      </w:r>
    </w:p>
    <w:p w:rsidR="00B823AB" w:rsidRDefault="00B823AB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introduces </w:t>
      </w:r>
      <w:r w:rsidR="00D20783">
        <w:rPr>
          <w:rFonts w:asciiTheme="minorHAnsi" w:hAnsiTheme="minorHAnsi"/>
          <w:sz w:val="22"/>
        </w:rPr>
        <w:t>the author, novel, and background information</w:t>
      </w:r>
    </w:p>
    <w:p w:rsidR="009D1F01" w:rsidRDefault="00B823AB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clearly states your thesis statement</w:t>
      </w:r>
    </w:p>
    <w:p w:rsidR="00B823AB" w:rsidRDefault="00B823AB" w:rsidP="00215E71">
      <w:pPr>
        <w:pStyle w:val="Body"/>
        <w:numPr>
          <w:ilvl w:val="0"/>
          <w:numId w:val="31"/>
        </w:numPr>
        <w:tabs>
          <w:tab w:val="clear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Three body paragraphs that each include:</w:t>
      </w:r>
    </w:p>
    <w:p w:rsidR="00B823AB" w:rsidRDefault="00B823AB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topic sentence that </w:t>
      </w:r>
      <w:r w:rsidR="00CA176F">
        <w:rPr>
          <w:rFonts w:asciiTheme="minorHAnsi" w:hAnsiTheme="minorHAnsi"/>
          <w:sz w:val="22"/>
        </w:rPr>
        <w:t>connects</w:t>
      </w:r>
      <w:r>
        <w:rPr>
          <w:rFonts w:asciiTheme="minorHAnsi" w:hAnsiTheme="minorHAnsi"/>
          <w:sz w:val="22"/>
        </w:rPr>
        <w:t xml:space="preserve"> back to your thesis statement</w:t>
      </w:r>
    </w:p>
    <w:p w:rsidR="00B823AB" w:rsidRDefault="00CA176F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three</w:t>
      </w:r>
      <w:proofErr w:type="gramEnd"/>
      <w:r>
        <w:rPr>
          <w:rFonts w:asciiTheme="minorHAnsi" w:hAnsiTheme="minorHAnsi"/>
          <w:sz w:val="22"/>
        </w:rPr>
        <w:t xml:space="preserve"> pieces of textual evidence that support your argument. </w:t>
      </w:r>
      <w:r w:rsidR="00816608">
        <w:rPr>
          <w:rFonts w:asciiTheme="minorHAnsi" w:hAnsiTheme="minorHAnsi"/>
          <w:sz w:val="22"/>
        </w:rPr>
        <w:t>*</w:t>
      </w:r>
      <w:r w:rsidRPr="00816608">
        <w:rPr>
          <w:rFonts w:asciiTheme="minorHAnsi" w:hAnsiTheme="minorHAnsi"/>
          <w:i/>
          <w:sz w:val="22"/>
        </w:rPr>
        <w:t>One or two of these must be in the form of properly integrated quotations</w:t>
      </w:r>
      <w:r w:rsidR="005325C3" w:rsidRPr="00816608">
        <w:rPr>
          <w:rFonts w:asciiTheme="minorHAnsi" w:hAnsiTheme="minorHAnsi"/>
          <w:i/>
          <w:sz w:val="22"/>
        </w:rPr>
        <w:t xml:space="preserve"> with page numbers</w:t>
      </w:r>
      <w:r>
        <w:rPr>
          <w:rFonts w:asciiTheme="minorHAnsi" w:hAnsiTheme="minorHAnsi"/>
          <w:sz w:val="22"/>
        </w:rPr>
        <w:t>.</w:t>
      </w:r>
      <w:r w:rsidR="00816608">
        <w:rPr>
          <w:rFonts w:asciiTheme="minorHAnsi" w:hAnsiTheme="minorHAnsi"/>
          <w:sz w:val="22"/>
        </w:rPr>
        <w:t>*</w:t>
      </w:r>
    </w:p>
    <w:p w:rsidR="00CA176F" w:rsidRDefault="00CA176F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concluding sentence</w:t>
      </w:r>
    </w:p>
    <w:p w:rsidR="00B823AB" w:rsidRPr="00FE536C" w:rsidRDefault="00B823AB" w:rsidP="00B823AB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transition words</w:t>
      </w:r>
      <w:r w:rsidR="00CA176F">
        <w:rPr>
          <w:rFonts w:asciiTheme="minorHAnsi" w:hAnsiTheme="minorHAnsi"/>
          <w:sz w:val="22"/>
        </w:rPr>
        <w:t xml:space="preserve"> where appropriate</w:t>
      </w:r>
    </w:p>
    <w:p w:rsidR="008A4D73" w:rsidRDefault="005325C3" w:rsidP="00215E71">
      <w:pPr>
        <w:pStyle w:val="Body"/>
        <w:numPr>
          <w:ilvl w:val="0"/>
          <w:numId w:val="31"/>
        </w:numPr>
        <w:tabs>
          <w:tab w:val="clear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concluding paragraph that:</w:t>
      </w:r>
    </w:p>
    <w:p w:rsidR="005325C3" w:rsidRDefault="005325C3" w:rsidP="005325C3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restates your thesis in different words</w:t>
      </w:r>
    </w:p>
    <w:p w:rsidR="005325C3" w:rsidRDefault="005325C3" w:rsidP="005325C3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sums up what you have written</w:t>
      </w:r>
    </w:p>
    <w:p w:rsidR="005325C3" w:rsidRPr="00FE536C" w:rsidRDefault="005325C3" w:rsidP="005325C3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leaves the reader with a</w:t>
      </w:r>
      <w:r w:rsidR="00215E71">
        <w:rPr>
          <w:rFonts w:asciiTheme="minorHAnsi" w:hAnsiTheme="minorHAnsi"/>
          <w:sz w:val="22"/>
        </w:rPr>
        <w:t>n interesting or insightful</w:t>
      </w:r>
      <w:r>
        <w:rPr>
          <w:rFonts w:asciiTheme="minorHAnsi" w:hAnsiTheme="minorHAnsi"/>
          <w:sz w:val="22"/>
        </w:rPr>
        <w:t xml:space="preserve"> final thought</w:t>
      </w:r>
    </w:p>
    <w:p w:rsidR="008A4D73" w:rsidRPr="00FE536C" w:rsidRDefault="005B6800" w:rsidP="005B6800">
      <w:pPr>
        <w:pStyle w:val="Body"/>
        <w:rPr>
          <w:rFonts w:asciiTheme="minorHAnsi" w:hAnsiTheme="minorHAnsi"/>
          <w:sz w:val="22"/>
        </w:rPr>
      </w:pPr>
      <w:r w:rsidRPr="00FE536C">
        <w:rPr>
          <w:rFonts w:asciiTheme="minorHAnsi" w:hAnsiTheme="minorHAnsi"/>
          <w:sz w:val="22"/>
        </w:rPr>
        <w:t xml:space="preserve"> </w:t>
      </w:r>
    </w:p>
    <w:p w:rsidR="00215E71" w:rsidRPr="00215E71" w:rsidRDefault="00215E71" w:rsidP="00215E71">
      <w:pPr>
        <w:pStyle w:val="TitleSemibold"/>
        <w:jc w:val="left"/>
        <w:rPr>
          <w:rFonts w:asciiTheme="minorHAnsi" w:hAnsiTheme="minorHAnsi"/>
          <w:b/>
          <w:sz w:val="22"/>
          <w:u w:val="none"/>
        </w:rPr>
      </w:pPr>
      <w:r w:rsidRPr="00215E71">
        <w:rPr>
          <w:rFonts w:asciiTheme="minorHAnsi" w:hAnsiTheme="minorHAnsi"/>
          <w:b/>
          <w:sz w:val="22"/>
          <w:u w:val="none"/>
        </w:rPr>
        <w:t>Other requirements</w:t>
      </w:r>
    </w:p>
    <w:p w:rsidR="00215E71" w:rsidRDefault="00215E71" w:rsidP="00215E71">
      <w:pPr>
        <w:pStyle w:val="Body"/>
        <w:numPr>
          <w:ilvl w:val="0"/>
          <w:numId w:val="31"/>
        </w:numPr>
        <w:tabs>
          <w:tab w:val="clear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Proper MLA heading in the top left corner of the page</w:t>
      </w:r>
      <w:r w:rsidR="0080285C">
        <w:rPr>
          <w:rFonts w:asciiTheme="minorHAnsi" w:hAnsiTheme="minorHAnsi"/>
          <w:sz w:val="22"/>
        </w:rPr>
        <w:t>:</w:t>
      </w:r>
    </w:p>
    <w:p w:rsidR="0080285C" w:rsidRDefault="0080285C" w:rsidP="0080285C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Name</w:t>
      </w:r>
    </w:p>
    <w:p w:rsidR="0080285C" w:rsidRDefault="0080285C" w:rsidP="0080285C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Date</w:t>
      </w:r>
    </w:p>
    <w:p w:rsidR="0080285C" w:rsidRDefault="0080285C" w:rsidP="0080285C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Period</w:t>
      </w:r>
    </w:p>
    <w:p w:rsidR="0080285C" w:rsidRDefault="0080285C" w:rsidP="0080285C">
      <w:pPr>
        <w:pStyle w:val="Body"/>
        <w:numPr>
          <w:ilvl w:val="1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Teacher</w:t>
      </w:r>
    </w:p>
    <w:p w:rsidR="0080285C" w:rsidRDefault="0080285C" w:rsidP="0080285C">
      <w:pPr>
        <w:pStyle w:val="Body"/>
        <w:numPr>
          <w:ilvl w:val="0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Correct spelling, capitalization, and grammar</w:t>
      </w:r>
    </w:p>
    <w:p w:rsidR="0080285C" w:rsidRDefault="0080285C" w:rsidP="0080285C">
      <w:pPr>
        <w:pStyle w:val="Body"/>
        <w:numPr>
          <w:ilvl w:val="0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Double spaced, indented paragraphs</w:t>
      </w:r>
    </w:p>
    <w:p w:rsidR="0080285C" w:rsidRDefault="0080285C" w:rsidP="0080285C">
      <w:pPr>
        <w:pStyle w:val="Body"/>
        <w:numPr>
          <w:ilvl w:val="0"/>
          <w:numId w:val="3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Typed (good copy)</w:t>
      </w:r>
    </w:p>
    <w:p w:rsidR="00816608" w:rsidRDefault="00816608" w:rsidP="0080285C">
      <w:pPr>
        <w:pStyle w:val="Body"/>
        <w:numPr>
          <w:ilvl w:val="0"/>
          <w:numId w:val="31"/>
        </w:numPr>
        <w:rPr>
          <w:rFonts w:asciiTheme="minorHAnsi" w:hAnsiTheme="minorHAnsi"/>
          <w:sz w:val="22"/>
        </w:rPr>
      </w:pPr>
      <w:r w:rsidRPr="0043257B">
        <w:rPr>
          <w:rFonts w:asciiTheme="minorHAnsi" w:hAnsiTheme="minorHAnsi"/>
          <w:b/>
          <w:sz w:val="22"/>
        </w:rPr>
        <w:t>All parts of the essay handed in</w:t>
      </w:r>
      <w:r>
        <w:rPr>
          <w:rFonts w:asciiTheme="minorHAnsi" w:hAnsiTheme="minorHAnsi"/>
          <w:sz w:val="22"/>
        </w:rPr>
        <w:t>, including the outline, draft, and good copy!</w:t>
      </w:r>
    </w:p>
    <w:sectPr w:rsidR="00816608" w:rsidSect="0043257B">
      <w:headerReference w:type="default" r:id="rId7"/>
      <w:footerReference w:type="default" r:id="rId8"/>
      <w:pgSz w:w="12240" w:h="15840"/>
      <w:pgMar w:top="189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19" w:rsidRDefault="00CE6919" w:rsidP="008F4692">
      <w:r>
        <w:separator/>
      </w:r>
    </w:p>
  </w:endnote>
  <w:endnote w:type="continuationSeparator" w:id="0">
    <w:p w:rsidR="00CE6919" w:rsidRDefault="00CE6919" w:rsidP="008F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92" w:rsidRPr="00FE536C" w:rsidRDefault="00EE4E88" w:rsidP="009628AC">
    <w:pPr>
      <w:pStyle w:val="Footer"/>
      <w:pBdr>
        <w:top w:val="single" w:sz="12" w:space="1" w:color="auto"/>
      </w:pBdr>
      <w:rPr>
        <w:rFonts w:asciiTheme="minorHAnsi" w:hAnsiTheme="minorHAnsi"/>
        <w:sz w:val="18"/>
      </w:rPr>
    </w:pPr>
    <w:r w:rsidRPr="00FE536C">
      <w:rPr>
        <w:rFonts w:asciiTheme="minorHAnsi" w:hAnsiTheme="minorHAnsi"/>
        <w:sz w:val="18"/>
      </w:rPr>
      <w:t>J. Lowe</w:t>
    </w:r>
    <w:r w:rsidRPr="00FE536C">
      <w:rPr>
        <w:rFonts w:asciiTheme="minorHAnsi" w:hAnsiTheme="minorHAnsi"/>
        <w:sz w:val="18"/>
      </w:rPr>
      <w:tab/>
    </w:r>
    <w:r w:rsidR="00ED3231" w:rsidRPr="00FE536C">
      <w:rPr>
        <w:rFonts w:asciiTheme="minorHAnsi" w:hAnsiTheme="minorHAnsi"/>
        <w:sz w:val="18"/>
      </w:rPr>
      <w:fldChar w:fldCharType="begin"/>
    </w:r>
    <w:r w:rsidR="00ED3231" w:rsidRPr="00FE536C">
      <w:rPr>
        <w:rFonts w:asciiTheme="minorHAnsi" w:hAnsiTheme="minorHAnsi"/>
        <w:sz w:val="18"/>
      </w:rPr>
      <w:instrText xml:space="preserve"> FILENAME  \* FirstCap  \* MERGEFORMAT </w:instrText>
    </w:r>
    <w:r w:rsidR="00ED3231" w:rsidRPr="00FE536C">
      <w:rPr>
        <w:rFonts w:asciiTheme="minorHAnsi" w:hAnsiTheme="minorHAnsi"/>
        <w:sz w:val="18"/>
      </w:rPr>
      <w:fldChar w:fldCharType="separate"/>
    </w:r>
    <w:r w:rsidR="00FE536C" w:rsidRPr="00FE536C">
      <w:rPr>
        <w:rFonts w:asciiTheme="minorHAnsi" w:hAnsiTheme="minorHAnsi"/>
        <w:noProof/>
        <w:sz w:val="18"/>
      </w:rPr>
      <w:t>TKAM Final Essay.docx</w:t>
    </w:r>
    <w:r w:rsidR="00ED3231" w:rsidRPr="00FE536C">
      <w:rPr>
        <w:rFonts w:asciiTheme="minorHAnsi" w:hAnsiTheme="minorHAnsi"/>
        <w:sz w:val="18"/>
      </w:rPr>
      <w:fldChar w:fldCharType="end"/>
    </w:r>
    <w:r w:rsidRPr="00FE536C">
      <w:rPr>
        <w:rFonts w:asciiTheme="minorHAnsi" w:hAnsiTheme="minorHAnsi"/>
        <w:sz w:val="18"/>
      </w:rPr>
      <w:tab/>
      <w:t xml:space="preserve">Page </w:t>
    </w:r>
    <w:r w:rsidRPr="00FE536C">
      <w:rPr>
        <w:rFonts w:asciiTheme="minorHAnsi" w:hAnsiTheme="minorHAnsi"/>
        <w:sz w:val="18"/>
      </w:rPr>
      <w:fldChar w:fldCharType="begin"/>
    </w:r>
    <w:r w:rsidRPr="00FE536C">
      <w:rPr>
        <w:rFonts w:asciiTheme="minorHAnsi" w:hAnsiTheme="minorHAnsi"/>
        <w:sz w:val="18"/>
      </w:rPr>
      <w:instrText xml:space="preserve"> PAGE  \* Arabic  \* MERGEFORMAT </w:instrText>
    </w:r>
    <w:r w:rsidRPr="00FE536C">
      <w:rPr>
        <w:rFonts w:asciiTheme="minorHAnsi" w:hAnsiTheme="minorHAnsi"/>
        <w:sz w:val="18"/>
      </w:rPr>
      <w:fldChar w:fldCharType="separate"/>
    </w:r>
    <w:r w:rsidR="0058049E">
      <w:rPr>
        <w:rFonts w:asciiTheme="minorHAnsi" w:hAnsiTheme="minorHAnsi"/>
        <w:noProof/>
        <w:sz w:val="18"/>
      </w:rPr>
      <w:t>1</w:t>
    </w:r>
    <w:r w:rsidRPr="00FE536C">
      <w:rPr>
        <w:rFonts w:asciiTheme="minorHAnsi" w:hAnsiTheme="minorHAnsi"/>
        <w:sz w:val="18"/>
      </w:rPr>
      <w:fldChar w:fldCharType="end"/>
    </w:r>
    <w:r w:rsidRPr="00FE536C">
      <w:rPr>
        <w:rFonts w:asciiTheme="minorHAnsi" w:hAnsiTheme="minorHAnsi"/>
        <w:sz w:val="18"/>
      </w:rPr>
      <w:t xml:space="preserve"> of </w:t>
    </w:r>
    <w:r w:rsidRPr="00FE536C">
      <w:rPr>
        <w:rFonts w:asciiTheme="minorHAnsi" w:hAnsiTheme="minorHAnsi"/>
        <w:sz w:val="18"/>
      </w:rPr>
      <w:fldChar w:fldCharType="begin"/>
    </w:r>
    <w:r w:rsidRPr="00FE536C">
      <w:rPr>
        <w:rFonts w:asciiTheme="minorHAnsi" w:hAnsiTheme="minorHAnsi"/>
        <w:sz w:val="18"/>
      </w:rPr>
      <w:instrText xml:space="preserve"> NUMPAGES  \* Arabic  \* MERGEFORMAT </w:instrText>
    </w:r>
    <w:r w:rsidRPr="00FE536C">
      <w:rPr>
        <w:rFonts w:asciiTheme="minorHAnsi" w:hAnsiTheme="minorHAnsi"/>
        <w:sz w:val="18"/>
      </w:rPr>
      <w:fldChar w:fldCharType="separate"/>
    </w:r>
    <w:r w:rsidR="0058049E">
      <w:rPr>
        <w:rFonts w:asciiTheme="minorHAnsi" w:hAnsiTheme="minorHAnsi"/>
        <w:noProof/>
        <w:sz w:val="18"/>
      </w:rPr>
      <w:t>1</w:t>
    </w:r>
    <w:r w:rsidRPr="00FE536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19" w:rsidRDefault="00CE6919" w:rsidP="008F4692">
      <w:r>
        <w:separator/>
      </w:r>
    </w:p>
  </w:footnote>
  <w:footnote w:type="continuationSeparator" w:id="0">
    <w:p w:rsidR="00CE6919" w:rsidRDefault="00CE6919" w:rsidP="008F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92" w:rsidRPr="00FE536C" w:rsidRDefault="003F54F1">
    <w:pPr>
      <w:pStyle w:val="Header"/>
      <w:rPr>
        <w:rFonts w:asciiTheme="minorHAnsi" w:hAnsiTheme="minorHAnsi"/>
        <w:sz w:val="18"/>
        <w:szCs w:val="18"/>
      </w:rPr>
    </w:pPr>
    <w:r w:rsidRPr="00FE536C">
      <w:rPr>
        <w:rFonts w:asciiTheme="minorHAnsi" w:hAnsiTheme="minorHAnsi"/>
        <w:sz w:val="18"/>
        <w:szCs w:val="18"/>
      </w:rPr>
      <w:t xml:space="preserve">English </w:t>
    </w:r>
    <w:r w:rsidR="00FE536C" w:rsidRPr="00FE536C">
      <w:rPr>
        <w:rFonts w:asciiTheme="minorHAnsi" w:hAnsiTheme="minorHAnsi"/>
        <w:sz w:val="18"/>
        <w:szCs w:val="18"/>
      </w:rPr>
      <w:t>10</w:t>
    </w:r>
    <w:r w:rsidR="00EA002A" w:rsidRPr="00FE536C">
      <w:rPr>
        <w:rFonts w:asciiTheme="minorHAnsi" w:hAnsiTheme="minorHAnsi"/>
        <w:sz w:val="18"/>
        <w:szCs w:val="18"/>
      </w:rPr>
      <w:tab/>
    </w:r>
    <w:r w:rsidR="00EA002A" w:rsidRPr="00FE536C">
      <w:rPr>
        <w:rFonts w:asciiTheme="minorHAnsi" w:hAnsiTheme="minorHAnsi"/>
        <w:sz w:val="18"/>
        <w:szCs w:val="18"/>
      </w:rPr>
      <w:tab/>
      <w:t>Name: ________________________________</w:t>
    </w:r>
  </w:p>
  <w:p w:rsidR="002F293A" w:rsidRPr="00FE536C" w:rsidRDefault="002F293A" w:rsidP="002F293A">
    <w:pPr>
      <w:pStyle w:val="Header"/>
      <w:rPr>
        <w:rFonts w:asciiTheme="minorHAnsi" w:hAnsiTheme="minorHAnsi"/>
        <w:sz w:val="18"/>
        <w:szCs w:val="18"/>
      </w:rPr>
    </w:pPr>
    <w:r w:rsidRPr="00FE536C">
      <w:rPr>
        <w:rFonts w:asciiTheme="minorHAnsi" w:hAnsiTheme="minorHAnsi"/>
        <w:sz w:val="18"/>
        <w:szCs w:val="18"/>
      </w:rPr>
      <w:t xml:space="preserve">Unit: </w:t>
    </w:r>
    <w:r w:rsidR="003F54F1" w:rsidRPr="00FE536C">
      <w:rPr>
        <w:rFonts w:asciiTheme="minorHAnsi" w:hAnsiTheme="minorHAnsi"/>
        <w:sz w:val="18"/>
        <w:szCs w:val="18"/>
      </w:rPr>
      <w:t>Writing</w:t>
    </w:r>
  </w:p>
  <w:p w:rsidR="00EA002A" w:rsidRPr="00FE536C" w:rsidRDefault="00EE4E88">
    <w:pPr>
      <w:pStyle w:val="Header"/>
      <w:rPr>
        <w:rFonts w:asciiTheme="minorHAnsi" w:hAnsiTheme="minorHAnsi"/>
        <w:sz w:val="18"/>
        <w:szCs w:val="18"/>
      </w:rPr>
    </w:pPr>
    <w:r w:rsidRPr="00FE536C">
      <w:rPr>
        <w:rFonts w:asciiTheme="minorHAnsi" w:hAnsiTheme="minorHAnsi"/>
        <w:sz w:val="18"/>
        <w:szCs w:val="18"/>
      </w:rPr>
      <w:t>Lesson t</w:t>
    </w:r>
    <w:r w:rsidR="008F4692" w:rsidRPr="00FE536C">
      <w:rPr>
        <w:rFonts w:asciiTheme="minorHAnsi" w:hAnsiTheme="minorHAnsi"/>
        <w:sz w:val="18"/>
        <w:szCs w:val="18"/>
      </w:rPr>
      <w:t xml:space="preserve">ype: </w:t>
    </w:r>
    <w:r w:rsidR="00FE536C" w:rsidRPr="00FE536C">
      <w:rPr>
        <w:rFonts w:asciiTheme="minorHAnsi" w:hAnsiTheme="minorHAnsi"/>
        <w:sz w:val="18"/>
        <w:szCs w:val="18"/>
      </w:rPr>
      <w:t>Essay</w:t>
    </w:r>
    <w:r w:rsidR="009628AC" w:rsidRPr="00FE536C">
      <w:rPr>
        <w:rFonts w:asciiTheme="minorHAnsi" w:hAnsiTheme="minorHAnsi"/>
        <w:sz w:val="18"/>
        <w:szCs w:val="18"/>
      </w:rPr>
      <w:tab/>
    </w:r>
    <w:r w:rsidR="009628AC" w:rsidRPr="00FE536C">
      <w:rPr>
        <w:rFonts w:asciiTheme="minorHAnsi" w:hAnsiTheme="minorHAnsi"/>
        <w:sz w:val="18"/>
        <w:szCs w:val="18"/>
      </w:rPr>
      <w:tab/>
      <w:t>Block: __________</w:t>
    </w:r>
  </w:p>
  <w:p w:rsidR="001B3363" w:rsidRPr="00FE536C" w:rsidRDefault="001B3363">
    <w:pPr>
      <w:pStyle w:val="Head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ttp://www.i2clipart.com/cliparts/3/8/a/f/clipart-pencil-512x512-38af.png" style="width:51.95pt;height:1in;visibility:visible;mso-wrap-style:square" o:bullet="t">
        <v:imagedata r:id="rId1" o:title="clipart-pencil-512x512-38af"/>
      </v:shape>
    </w:pict>
  </w:numPicBullet>
  <w:abstractNum w:abstractNumId="0" w15:restartNumberingAfterBreak="0">
    <w:nsid w:val="0359153E"/>
    <w:multiLevelType w:val="hybridMultilevel"/>
    <w:tmpl w:val="277E762A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96D63D72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26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D428E2"/>
    <w:multiLevelType w:val="hybridMultilevel"/>
    <w:tmpl w:val="2026AFB8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D3D675C8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56B9"/>
    <w:multiLevelType w:val="hybridMultilevel"/>
    <w:tmpl w:val="61DA7A7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746B"/>
    <w:multiLevelType w:val="multilevel"/>
    <w:tmpl w:val="B42C9790"/>
    <w:numStyleLink w:val="Style2"/>
  </w:abstractNum>
  <w:abstractNum w:abstractNumId="5" w15:restartNumberingAfterBreak="0">
    <w:nsid w:val="1E8B016F"/>
    <w:multiLevelType w:val="multilevel"/>
    <w:tmpl w:val="B42C9790"/>
    <w:styleLink w:val="Style2"/>
    <w:lvl w:ilvl="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23B0"/>
    <w:multiLevelType w:val="hybridMultilevel"/>
    <w:tmpl w:val="B1327AAE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D3D675C8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63F9"/>
    <w:multiLevelType w:val="hybridMultilevel"/>
    <w:tmpl w:val="3C98DCF4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31A6F50A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7873"/>
    <w:multiLevelType w:val="multilevel"/>
    <w:tmpl w:val="18E431B2"/>
    <w:lvl w:ilvl="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24F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5979D9"/>
    <w:multiLevelType w:val="hybridMultilevel"/>
    <w:tmpl w:val="06A07298"/>
    <w:lvl w:ilvl="0" w:tplc="B60EE3DA">
      <w:start w:val="1"/>
      <w:numFmt w:val="bullet"/>
      <w:pStyle w:val="BulletedLis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026E"/>
    <w:multiLevelType w:val="multilevel"/>
    <w:tmpl w:val="6BB473FC"/>
    <w:lvl w:ilvl="0">
      <w:start w:val="1"/>
      <w:numFmt w:val="bullet"/>
      <w:pStyle w:val="MultilevelLis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BFB"/>
    <w:multiLevelType w:val="hybridMultilevel"/>
    <w:tmpl w:val="1A8A9402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FC7255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559F"/>
    <w:multiLevelType w:val="hybridMultilevel"/>
    <w:tmpl w:val="F4E6D5CE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63BEC74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399E"/>
    <w:multiLevelType w:val="multilevel"/>
    <w:tmpl w:val="B42C9790"/>
    <w:numStyleLink w:val="Style2"/>
  </w:abstractNum>
  <w:abstractNum w:abstractNumId="15" w15:restartNumberingAfterBreak="0">
    <w:nsid w:val="42AD393E"/>
    <w:multiLevelType w:val="hybridMultilevel"/>
    <w:tmpl w:val="6EBEEB5C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95C8B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1839"/>
    <w:multiLevelType w:val="hybridMultilevel"/>
    <w:tmpl w:val="D4F20896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96D63D72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6F9B"/>
    <w:multiLevelType w:val="hybridMultilevel"/>
    <w:tmpl w:val="D78A555C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96D63D72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DA4"/>
    <w:multiLevelType w:val="hybridMultilevel"/>
    <w:tmpl w:val="B1267014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741EFBF6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53898"/>
    <w:multiLevelType w:val="multilevel"/>
    <w:tmpl w:val="0456A43C"/>
    <w:styleLink w:val="Style1"/>
    <w:lvl w:ilvl="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E69D3"/>
    <w:multiLevelType w:val="hybridMultilevel"/>
    <w:tmpl w:val="803C1FD0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A6B02ECA">
      <w:start w:val="1"/>
      <w:numFmt w:val="bullet"/>
      <w:lvlText w:val="•"/>
      <w:lvlJc w:val="left"/>
      <w:pPr>
        <w:ind w:left="1440" w:hanging="360"/>
      </w:pPr>
      <w:rPr>
        <w:rFonts w:ascii="Source Sans Pro" w:hAnsi="Source Sans Pro" w:hint="default"/>
        <w:sz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43C63"/>
    <w:multiLevelType w:val="hybridMultilevel"/>
    <w:tmpl w:val="A352E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92D35"/>
    <w:multiLevelType w:val="multilevel"/>
    <w:tmpl w:val="0FFCACCA"/>
    <w:lvl w:ilvl="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022ED"/>
    <w:multiLevelType w:val="hybridMultilevel"/>
    <w:tmpl w:val="E0C815CA"/>
    <w:lvl w:ilvl="0" w:tplc="CCEC0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02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E6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A5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E4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EE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508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61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CAE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0912CB"/>
    <w:multiLevelType w:val="hybridMultilevel"/>
    <w:tmpl w:val="5E9CDDF4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A6B02ECA">
      <w:start w:val="1"/>
      <w:numFmt w:val="bullet"/>
      <w:lvlText w:val="•"/>
      <w:lvlJc w:val="left"/>
      <w:pPr>
        <w:ind w:left="1440" w:hanging="360"/>
      </w:pPr>
      <w:rPr>
        <w:rFonts w:ascii="Source Sans Pro" w:hAnsi="Source Sans Pro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F304B"/>
    <w:multiLevelType w:val="hybridMultilevel"/>
    <w:tmpl w:val="D1E24628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63BEC74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E1F8A"/>
    <w:multiLevelType w:val="hybridMultilevel"/>
    <w:tmpl w:val="6AF8283C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14C083DA">
      <w:start w:val="1"/>
      <w:numFmt w:val="bullet"/>
      <w:lvlText w:val="‽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E05AE"/>
    <w:multiLevelType w:val="hybridMultilevel"/>
    <w:tmpl w:val="34B45630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96D63D72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D2B4A"/>
    <w:multiLevelType w:val="hybridMultilevel"/>
    <w:tmpl w:val="C2884D1E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D3D675C8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86923"/>
    <w:multiLevelType w:val="hybridMultilevel"/>
    <w:tmpl w:val="80408C2C"/>
    <w:lvl w:ilvl="0" w:tplc="CCEC0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135A"/>
    <w:multiLevelType w:val="hybridMultilevel"/>
    <w:tmpl w:val="15FCACCC"/>
    <w:lvl w:ilvl="0" w:tplc="22E28CE0">
      <w:start w:val="1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</w:rPr>
    </w:lvl>
    <w:lvl w:ilvl="1" w:tplc="70E471AA">
      <w:start w:val="1"/>
      <w:numFmt w:val="bullet"/>
      <w:lvlText w:val="›"/>
      <w:lvlJc w:val="left"/>
      <w:pPr>
        <w:ind w:left="1440" w:hanging="360"/>
      </w:pPr>
      <w:rPr>
        <w:rFonts w:ascii="Source Sans Pro" w:hAnsi="Source Sans Pro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15"/>
  </w:num>
  <w:num w:numId="5">
    <w:abstractNumId w:val="13"/>
  </w:num>
  <w:num w:numId="6">
    <w:abstractNumId w:val="2"/>
  </w:num>
  <w:num w:numId="7">
    <w:abstractNumId w:val="17"/>
  </w:num>
  <w:num w:numId="8">
    <w:abstractNumId w:val="16"/>
  </w:num>
  <w:num w:numId="9">
    <w:abstractNumId w:val="6"/>
  </w:num>
  <w:num w:numId="10">
    <w:abstractNumId w:val="0"/>
  </w:num>
  <w:num w:numId="11">
    <w:abstractNumId w:val="25"/>
  </w:num>
  <w:num w:numId="12">
    <w:abstractNumId w:val="12"/>
  </w:num>
  <w:num w:numId="13">
    <w:abstractNumId w:val="27"/>
  </w:num>
  <w:num w:numId="14">
    <w:abstractNumId w:val="7"/>
  </w:num>
  <w:num w:numId="15">
    <w:abstractNumId w:val="28"/>
  </w:num>
  <w:num w:numId="16">
    <w:abstractNumId w:val="26"/>
  </w:num>
  <w:num w:numId="17">
    <w:abstractNumId w:val="18"/>
  </w:num>
  <w:num w:numId="18">
    <w:abstractNumId w:val="20"/>
  </w:num>
  <w:num w:numId="19">
    <w:abstractNumId w:val="30"/>
  </w:num>
  <w:num w:numId="20">
    <w:abstractNumId w:val="19"/>
  </w:num>
  <w:num w:numId="21">
    <w:abstractNumId w:val="8"/>
  </w:num>
  <w:num w:numId="22">
    <w:abstractNumId w:val="22"/>
  </w:num>
  <w:num w:numId="23">
    <w:abstractNumId w:val="1"/>
  </w:num>
  <w:num w:numId="24">
    <w:abstractNumId w:val="4"/>
  </w:num>
  <w:num w:numId="25">
    <w:abstractNumId w:val="5"/>
  </w:num>
  <w:num w:numId="26">
    <w:abstractNumId w:val="14"/>
  </w:num>
  <w:num w:numId="27">
    <w:abstractNumId w:val="11"/>
  </w:num>
  <w:num w:numId="28">
    <w:abstractNumId w:val="9"/>
  </w:num>
  <w:num w:numId="29">
    <w:abstractNumId w:val="23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F1"/>
    <w:rsid w:val="00033BD0"/>
    <w:rsid w:val="000366E6"/>
    <w:rsid w:val="00064AA2"/>
    <w:rsid w:val="00097058"/>
    <w:rsid w:val="000B4C1F"/>
    <w:rsid w:val="000F10B8"/>
    <w:rsid w:val="00111D2B"/>
    <w:rsid w:val="001173B4"/>
    <w:rsid w:val="00126463"/>
    <w:rsid w:val="001508CA"/>
    <w:rsid w:val="00171445"/>
    <w:rsid w:val="00182A48"/>
    <w:rsid w:val="00187BEE"/>
    <w:rsid w:val="001B3363"/>
    <w:rsid w:val="001F605D"/>
    <w:rsid w:val="00200252"/>
    <w:rsid w:val="00215E71"/>
    <w:rsid w:val="00221B44"/>
    <w:rsid w:val="002822F1"/>
    <w:rsid w:val="00282506"/>
    <w:rsid w:val="00284125"/>
    <w:rsid w:val="002A1F8D"/>
    <w:rsid w:val="002F293A"/>
    <w:rsid w:val="002F7564"/>
    <w:rsid w:val="002F7F02"/>
    <w:rsid w:val="00324E89"/>
    <w:rsid w:val="00334CF8"/>
    <w:rsid w:val="00360F46"/>
    <w:rsid w:val="00367ECD"/>
    <w:rsid w:val="00371396"/>
    <w:rsid w:val="00384294"/>
    <w:rsid w:val="003B63DC"/>
    <w:rsid w:val="003D76FE"/>
    <w:rsid w:val="003F54F1"/>
    <w:rsid w:val="00410731"/>
    <w:rsid w:val="0043257B"/>
    <w:rsid w:val="00440DB8"/>
    <w:rsid w:val="004505EE"/>
    <w:rsid w:val="004E2079"/>
    <w:rsid w:val="004F5B37"/>
    <w:rsid w:val="00522AAC"/>
    <w:rsid w:val="005325C3"/>
    <w:rsid w:val="00543A32"/>
    <w:rsid w:val="005779EB"/>
    <w:rsid w:val="0058049E"/>
    <w:rsid w:val="005904EE"/>
    <w:rsid w:val="005A4849"/>
    <w:rsid w:val="005B6800"/>
    <w:rsid w:val="005B73AF"/>
    <w:rsid w:val="005D3428"/>
    <w:rsid w:val="005D38B9"/>
    <w:rsid w:val="006268D0"/>
    <w:rsid w:val="00631115"/>
    <w:rsid w:val="006F00AA"/>
    <w:rsid w:val="00704016"/>
    <w:rsid w:val="00733D2F"/>
    <w:rsid w:val="007809F9"/>
    <w:rsid w:val="00787C7F"/>
    <w:rsid w:val="007B202A"/>
    <w:rsid w:val="007F5503"/>
    <w:rsid w:val="007F7443"/>
    <w:rsid w:val="0080285C"/>
    <w:rsid w:val="00816608"/>
    <w:rsid w:val="00822842"/>
    <w:rsid w:val="008A4D73"/>
    <w:rsid w:val="008C1869"/>
    <w:rsid w:val="008C4490"/>
    <w:rsid w:val="008D614C"/>
    <w:rsid w:val="008F4068"/>
    <w:rsid w:val="008F4692"/>
    <w:rsid w:val="00931769"/>
    <w:rsid w:val="00932DFD"/>
    <w:rsid w:val="00933D79"/>
    <w:rsid w:val="009628AC"/>
    <w:rsid w:val="009A0B51"/>
    <w:rsid w:val="009B0459"/>
    <w:rsid w:val="009D1F01"/>
    <w:rsid w:val="009E1950"/>
    <w:rsid w:val="00A013FF"/>
    <w:rsid w:val="00A015B3"/>
    <w:rsid w:val="00A030E9"/>
    <w:rsid w:val="00A038E9"/>
    <w:rsid w:val="00A338C3"/>
    <w:rsid w:val="00A56E44"/>
    <w:rsid w:val="00A7081B"/>
    <w:rsid w:val="00AD2DB4"/>
    <w:rsid w:val="00AE1146"/>
    <w:rsid w:val="00AE7BF6"/>
    <w:rsid w:val="00AF7DF2"/>
    <w:rsid w:val="00AF7E43"/>
    <w:rsid w:val="00B01B01"/>
    <w:rsid w:val="00B105A1"/>
    <w:rsid w:val="00B108ED"/>
    <w:rsid w:val="00B174F2"/>
    <w:rsid w:val="00B242C1"/>
    <w:rsid w:val="00B2451E"/>
    <w:rsid w:val="00B24676"/>
    <w:rsid w:val="00B42720"/>
    <w:rsid w:val="00B71DE6"/>
    <w:rsid w:val="00B823AB"/>
    <w:rsid w:val="00B93E09"/>
    <w:rsid w:val="00BC183A"/>
    <w:rsid w:val="00C36549"/>
    <w:rsid w:val="00C610C5"/>
    <w:rsid w:val="00C74FAB"/>
    <w:rsid w:val="00C776B4"/>
    <w:rsid w:val="00C821C0"/>
    <w:rsid w:val="00C8371C"/>
    <w:rsid w:val="00C95A2F"/>
    <w:rsid w:val="00CA176F"/>
    <w:rsid w:val="00CD6059"/>
    <w:rsid w:val="00CE6919"/>
    <w:rsid w:val="00D20783"/>
    <w:rsid w:val="00D20A77"/>
    <w:rsid w:val="00D35EEA"/>
    <w:rsid w:val="00D63F53"/>
    <w:rsid w:val="00DA0F9E"/>
    <w:rsid w:val="00DC0109"/>
    <w:rsid w:val="00E2455A"/>
    <w:rsid w:val="00E250B4"/>
    <w:rsid w:val="00E35E0F"/>
    <w:rsid w:val="00E42D3D"/>
    <w:rsid w:val="00E55F7A"/>
    <w:rsid w:val="00E61A90"/>
    <w:rsid w:val="00EA002A"/>
    <w:rsid w:val="00ED3231"/>
    <w:rsid w:val="00ED74D6"/>
    <w:rsid w:val="00EE1E40"/>
    <w:rsid w:val="00EE4E88"/>
    <w:rsid w:val="00F034CC"/>
    <w:rsid w:val="00F23473"/>
    <w:rsid w:val="00F31037"/>
    <w:rsid w:val="00F33C0F"/>
    <w:rsid w:val="00F872B4"/>
    <w:rsid w:val="00FB5BA7"/>
    <w:rsid w:val="00FD5B78"/>
    <w:rsid w:val="00FE536C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682ED7-8924-4781-8BC9-D06FFB1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34CC"/>
    <w:pPr>
      <w:spacing w:after="0" w:line="240" w:lineRule="auto"/>
    </w:pPr>
    <w:rPr>
      <w:rFonts w:ascii="Segoe UI" w:hAnsi="Segoe UI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034CC"/>
    <w:pPr>
      <w:keepNext/>
      <w:keepLines/>
      <w:spacing w:before="240" w:after="240"/>
      <w:outlineLvl w:val="1"/>
    </w:pPr>
    <w:rPr>
      <w:rFonts w:ascii="Overlock" w:eastAsiaTheme="majorEastAsia" w:hAnsi="Overlock" w:cstheme="majorBid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uiPriority w:val="1"/>
    <w:rsid w:val="00F034CC"/>
    <w:rPr>
      <w:rFonts w:eastAsia="SimSun" w:cs="Segoe UI"/>
      <w:sz w:val="18"/>
      <w:szCs w:val="20"/>
      <w:u w:val="double" w:color="FF0066"/>
    </w:rPr>
  </w:style>
  <w:style w:type="character" w:customStyle="1" w:styleId="Heading2Char">
    <w:name w:val="Heading 2 Char"/>
    <w:basedOn w:val="DefaultParagraphFont"/>
    <w:link w:val="Heading2"/>
    <w:uiPriority w:val="9"/>
    <w:rsid w:val="00F034CC"/>
    <w:rPr>
      <w:rFonts w:ascii="Overlock" w:eastAsiaTheme="majorEastAsia" w:hAnsi="Overlock" w:cstheme="majorBidi"/>
      <w:bCs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F03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CC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F03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CC"/>
    <w:rPr>
      <w:rFonts w:ascii="Segoe UI" w:hAnsi="Segoe UI"/>
      <w:sz w:val="20"/>
    </w:rPr>
  </w:style>
  <w:style w:type="paragraph" w:customStyle="1" w:styleId="TitleSemibold">
    <w:name w:val="Title Semibold"/>
    <w:basedOn w:val="Body"/>
    <w:link w:val="TitleSemiboldChar"/>
    <w:qFormat/>
    <w:rsid w:val="00F034CC"/>
    <w:pPr>
      <w:jc w:val="center"/>
    </w:pPr>
    <w:rPr>
      <w:rFonts w:ascii="Source Sans Pro Semibold" w:hAnsi="Source Sans Pro Semibold"/>
      <w:u w:val="single"/>
    </w:rPr>
  </w:style>
  <w:style w:type="paragraph" w:customStyle="1" w:styleId="Body">
    <w:name w:val="Body"/>
    <w:basedOn w:val="Normal"/>
    <w:link w:val="BodyChar"/>
    <w:qFormat/>
    <w:rsid w:val="00F034CC"/>
    <w:rPr>
      <w:rFonts w:ascii="Source Sans Pro" w:hAnsi="Source Sans Pro"/>
      <w:szCs w:val="20"/>
    </w:rPr>
  </w:style>
  <w:style w:type="character" w:customStyle="1" w:styleId="TitleSemiboldChar">
    <w:name w:val="Title Semibold Char"/>
    <w:basedOn w:val="DefaultParagraphFont"/>
    <w:link w:val="TitleSemibold"/>
    <w:rsid w:val="00F034CC"/>
    <w:rPr>
      <w:rFonts w:ascii="Source Sans Pro Semibold" w:hAnsi="Source Sans Pro Semibold"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rsid w:val="00F034CC"/>
    <w:pPr>
      <w:ind w:left="720"/>
      <w:contextualSpacing/>
    </w:pPr>
  </w:style>
  <w:style w:type="character" w:customStyle="1" w:styleId="BodyChar">
    <w:name w:val="Body Char"/>
    <w:basedOn w:val="DefaultParagraphFont"/>
    <w:link w:val="Body"/>
    <w:rsid w:val="00F034CC"/>
    <w:rPr>
      <w:rFonts w:ascii="Source Sans Pro" w:hAnsi="Source Sans Pro"/>
      <w:sz w:val="20"/>
      <w:szCs w:val="20"/>
    </w:rPr>
  </w:style>
  <w:style w:type="paragraph" w:customStyle="1" w:styleId="BulletedList">
    <w:name w:val="Bulleted List"/>
    <w:basedOn w:val="ListParagraph"/>
    <w:link w:val="BulletedListChar"/>
    <w:rsid w:val="00F034CC"/>
    <w:pPr>
      <w:numPr>
        <w:numId w:val="2"/>
      </w:numPr>
    </w:pPr>
    <w:rPr>
      <w:rFonts w:ascii="Source Sans Pro" w:hAnsi="Source Sans Pro"/>
      <w:szCs w:val="20"/>
    </w:rPr>
  </w:style>
  <w:style w:type="numbering" w:customStyle="1" w:styleId="Style1">
    <w:name w:val="Style1"/>
    <w:uiPriority w:val="99"/>
    <w:rsid w:val="00F034CC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34CC"/>
    <w:rPr>
      <w:rFonts w:ascii="Segoe UI" w:hAnsi="Segoe UI"/>
      <w:sz w:val="20"/>
    </w:rPr>
  </w:style>
  <w:style w:type="character" w:customStyle="1" w:styleId="BulletedListChar">
    <w:name w:val="Bulleted List Char"/>
    <w:basedOn w:val="ListParagraphChar"/>
    <w:link w:val="BulletedList"/>
    <w:rsid w:val="00F034CC"/>
    <w:rPr>
      <w:rFonts w:ascii="Source Sans Pro" w:hAnsi="Source Sans Pro"/>
      <w:sz w:val="20"/>
      <w:szCs w:val="20"/>
    </w:rPr>
  </w:style>
  <w:style w:type="numbering" w:customStyle="1" w:styleId="Style2">
    <w:name w:val="Style2"/>
    <w:uiPriority w:val="99"/>
    <w:rsid w:val="00F034CC"/>
    <w:pPr>
      <w:numPr>
        <w:numId w:val="25"/>
      </w:numPr>
    </w:pPr>
  </w:style>
  <w:style w:type="paragraph" w:customStyle="1" w:styleId="MultilevelList">
    <w:name w:val="Multilevel List"/>
    <w:basedOn w:val="Body"/>
    <w:link w:val="MultilevelListChar"/>
    <w:autoRedefine/>
    <w:qFormat/>
    <w:rsid w:val="00F034CC"/>
    <w:pPr>
      <w:numPr>
        <w:numId w:val="27"/>
      </w:numPr>
    </w:pPr>
  </w:style>
  <w:style w:type="character" w:customStyle="1" w:styleId="MultilevelListChar">
    <w:name w:val="Multilevel List Char"/>
    <w:basedOn w:val="BulletedListChar"/>
    <w:link w:val="MultilevelList"/>
    <w:rsid w:val="00F034CC"/>
    <w:rPr>
      <w:rFonts w:ascii="Source Sans Pro" w:hAnsi="Source Sans Pro"/>
      <w:sz w:val="20"/>
      <w:szCs w:val="20"/>
    </w:rPr>
  </w:style>
  <w:style w:type="table" w:styleId="TableGrid">
    <w:name w:val="Table Grid"/>
    <w:basedOn w:val="TableNormal"/>
    <w:uiPriority w:val="59"/>
    <w:rsid w:val="00F0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English%20Handout%20Templat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Handout Template Document.dotx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</dc:creator>
  <cp:lastModifiedBy>Jess</cp:lastModifiedBy>
  <cp:revision>2</cp:revision>
  <cp:lastPrinted>2015-10-13T01:36:00Z</cp:lastPrinted>
  <dcterms:created xsi:type="dcterms:W3CDTF">2015-11-30T06:49:00Z</dcterms:created>
  <dcterms:modified xsi:type="dcterms:W3CDTF">2015-11-30T06:49:00Z</dcterms:modified>
</cp:coreProperties>
</file>