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76" w:rsidRDefault="00EA3076" w:rsidP="00EA3076">
      <w:pPr>
        <w:pStyle w:val="Title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  <w:lang w:val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-219076</wp:posOffset>
            </wp:positionH>
            <wp:positionV relativeFrom="paragraph">
              <wp:posOffset>-447676</wp:posOffset>
            </wp:positionV>
            <wp:extent cx="1095375" cy="1251857"/>
            <wp:effectExtent l="19050" t="0" r="9525" b="0"/>
            <wp:wrapNone/>
            <wp:docPr id="1" name="Picture 1" descr="C:\Users\marie\Documents\Files on Server (DESK TOP)\LKDS Logo\colour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ocuments\Files on Server (DESK TOP)\LKDS Logo\colour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620">
        <w:rPr>
          <w:i w:val="0"/>
          <w:sz w:val="24"/>
          <w:szCs w:val="24"/>
        </w:rPr>
        <w:t xml:space="preserve">                  </w:t>
      </w:r>
      <w:r>
        <w:rPr>
          <w:i w:val="0"/>
          <w:sz w:val="24"/>
          <w:szCs w:val="24"/>
        </w:rPr>
        <w:t>LUTSEL K’E DENE SCHOOL</w:t>
      </w:r>
    </w:p>
    <w:p w:rsidR="00EA3076" w:rsidRDefault="00EA3076" w:rsidP="00EA3076">
      <w:pPr>
        <w:pStyle w:val="Heading1"/>
        <w:rPr>
          <w:i w:val="0"/>
          <w:szCs w:val="24"/>
        </w:rPr>
      </w:pPr>
      <w:r>
        <w:rPr>
          <w:i w:val="0"/>
          <w:szCs w:val="24"/>
        </w:rPr>
        <w:t xml:space="preserve">           P. O. </w:t>
      </w:r>
      <w:smartTag w:uri="urn:schemas-microsoft-com:office:smarttags" w:element="address">
        <w:smartTag w:uri="urn:schemas-microsoft-com:office:smarttags" w:element="Street">
          <w:r>
            <w:rPr>
              <w:i w:val="0"/>
              <w:szCs w:val="24"/>
            </w:rPr>
            <w:t>BOX</w:t>
          </w:r>
        </w:smartTag>
        <w:r>
          <w:rPr>
            <w:i w:val="0"/>
            <w:szCs w:val="24"/>
          </w:rPr>
          <w:t xml:space="preserve"> 80</w:t>
        </w:r>
      </w:smartTag>
    </w:p>
    <w:p w:rsidR="00EA3076" w:rsidRDefault="00EA3076" w:rsidP="00EA3076">
      <w:pPr>
        <w:jc w:val="center"/>
        <w:rPr>
          <w:b/>
        </w:rPr>
      </w:pPr>
      <w:r>
        <w:rPr>
          <w:b/>
        </w:rPr>
        <w:t xml:space="preserve">                  LUTSEL K’E, NT X0E 1A0</w:t>
      </w:r>
    </w:p>
    <w:p w:rsidR="00EA3076" w:rsidRDefault="00EA3076" w:rsidP="00EA3076">
      <w:pPr>
        <w:jc w:val="center"/>
        <w:rPr>
          <w:b/>
        </w:rPr>
      </w:pPr>
      <w:r>
        <w:rPr>
          <w:b/>
        </w:rPr>
        <w:t xml:space="preserve">                 Phone: 867-370-3131   Fax: 867-370-3017</w:t>
      </w:r>
    </w:p>
    <w:p w:rsidR="009C6911" w:rsidRDefault="009C6911" w:rsidP="00EA3076">
      <w:pPr>
        <w:jc w:val="center"/>
      </w:pPr>
    </w:p>
    <w:p w:rsidR="00FE3B1C" w:rsidRDefault="00FE3B1C" w:rsidP="00EA3076">
      <w:pPr>
        <w:jc w:val="center"/>
      </w:pPr>
    </w:p>
    <w:p w:rsidR="00894EF0" w:rsidRDefault="00931305" w:rsidP="00931305">
      <w:pPr>
        <w:jc w:val="center"/>
        <w:rPr>
          <w:b/>
        </w:rPr>
      </w:pPr>
      <w:r w:rsidRPr="00931305">
        <w:rPr>
          <w:b/>
        </w:rPr>
        <w:t xml:space="preserve">DEA Meeting </w:t>
      </w:r>
      <w:r w:rsidR="002C312F" w:rsidRPr="00931305">
        <w:rPr>
          <w:b/>
        </w:rPr>
        <w:t>Agenda Friday</w:t>
      </w:r>
      <w:r w:rsidR="00894EF0">
        <w:rPr>
          <w:b/>
        </w:rPr>
        <w:t>, February 15, 2013</w:t>
      </w:r>
      <w:r w:rsidR="00FC633A">
        <w:rPr>
          <w:b/>
        </w:rPr>
        <w:t xml:space="preserve"> </w:t>
      </w:r>
      <w:r w:rsidR="00CF59D5">
        <w:rPr>
          <w:b/>
        </w:rPr>
        <w:t xml:space="preserve"> </w:t>
      </w:r>
    </w:p>
    <w:p w:rsidR="00FE3B1C" w:rsidRDefault="00714C26" w:rsidP="00931305">
      <w:pPr>
        <w:jc w:val="center"/>
        <w:rPr>
          <w:b/>
        </w:rPr>
      </w:pPr>
      <w:r>
        <w:rPr>
          <w:b/>
        </w:rPr>
        <w:t xml:space="preserve">  </w:t>
      </w:r>
      <w:r w:rsidR="00373E73">
        <w:rPr>
          <w:b/>
        </w:rPr>
        <w:t>5</w:t>
      </w:r>
      <w:r w:rsidR="00E04E0C">
        <w:rPr>
          <w:b/>
        </w:rPr>
        <w:t>:00</w:t>
      </w:r>
      <w:r w:rsidR="00FD6A39">
        <w:rPr>
          <w:b/>
        </w:rPr>
        <w:t xml:space="preserve"> pm</w:t>
      </w:r>
    </w:p>
    <w:p w:rsidR="007C2F0D" w:rsidRDefault="007C2F0D" w:rsidP="00931305">
      <w:pPr>
        <w:jc w:val="center"/>
        <w:rPr>
          <w:b/>
        </w:rPr>
      </w:pPr>
    </w:p>
    <w:p w:rsidR="007C2F0D" w:rsidRDefault="007C2F0D" w:rsidP="007C2F0D">
      <w:pPr>
        <w:rPr>
          <w:b/>
        </w:rPr>
      </w:pPr>
      <w:r>
        <w:rPr>
          <w:b/>
        </w:rPr>
        <w:t>Attendance: Mary Rose, Emily, J.C, Joseph, Angie</w:t>
      </w:r>
    </w:p>
    <w:p w:rsidR="007C2F0D" w:rsidRDefault="007C2F0D" w:rsidP="007C2F0D">
      <w:pPr>
        <w:rPr>
          <w:b/>
        </w:rPr>
      </w:pPr>
      <w:r>
        <w:rPr>
          <w:b/>
        </w:rPr>
        <w:t>Vanessa, P.S.T, Marie, Secretary, Sheila, Principal</w:t>
      </w:r>
    </w:p>
    <w:p w:rsidR="007C2F0D" w:rsidRDefault="007C2F0D" w:rsidP="007C2F0D">
      <w:pPr>
        <w:rPr>
          <w:b/>
        </w:rPr>
      </w:pPr>
    </w:p>
    <w:p w:rsidR="007C2F0D" w:rsidRPr="00931305" w:rsidRDefault="007C2F0D" w:rsidP="007C2F0D">
      <w:pPr>
        <w:rPr>
          <w:b/>
        </w:rPr>
      </w:pPr>
      <w:r>
        <w:rPr>
          <w:b/>
        </w:rPr>
        <w:t>Opening Prayer: Emily</w:t>
      </w:r>
    </w:p>
    <w:p w:rsidR="00FE3B1C" w:rsidRDefault="00FE3B1C" w:rsidP="00FE3B1C"/>
    <w:p w:rsidR="00931305" w:rsidRDefault="00185271" w:rsidP="00185271">
      <w:pPr>
        <w:pStyle w:val="ListParagraph"/>
        <w:numPr>
          <w:ilvl w:val="0"/>
          <w:numId w:val="3"/>
        </w:numPr>
      </w:pPr>
      <w:r>
        <w:t>Approval of the Agenda.</w:t>
      </w:r>
    </w:p>
    <w:p w:rsidR="00185271" w:rsidRDefault="007C2F0D" w:rsidP="007C2F0D">
      <w:pPr>
        <w:ind w:left="720"/>
      </w:pPr>
      <w:r>
        <w:t>Moved by: Emily</w:t>
      </w:r>
    </w:p>
    <w:p w:rsidR="007C2F0D" w:rsidRDefault="007C2F0D" w:rsidP="007C2F0D">
      <w:pPr>
        <w:ind w:left="720"/>
      </w:pPr>
      <w:r>
        <w:t>Second by: Joseph</w:t>
      </w:r>
    </w:p>
    <w:p w:rsidR="007C2F0D" w:rsidRDefault="007C2F0D" w:rsidP="007C2F0D">
      <w:pPr>
        <w:ind w:left="720"/>
      </w:pPr>
    </w:p>
    <w:p w:rsidR="007C2F0D" w:rsidRDefault="007C2F0D" w:rsidP="00FE3B1C"/>
    <w:p w:rsidR="00185271" w:rsidRDefault="00185271" w:rsidP="00185271">
      <w:pPr>
        <w:pStyle w:val="ListParagraph"/>
        <w:numPr>
          <w:ilvl w:val="0"/>
          <w:numId w:val="3"/>
        </w:numPr>
      </w:pPr>
      <w:r>
        <w:t xml:space="preserve">Approval of </w:t>
      </w:r>
      <w:r w:rsidR="00FC633A">
        <w:t>the minutes of last meeting.</w:t>
      </w:r>
    </w:p>
    <w:p w:rsidR="00185271" w:rsidRDefault="007C2F0D" w:rsidP="007C2F0D">
      <w:pPr>
        <w:ind w:left="720"/>
      </w:pPr>
      <w:r>
        <w:t>Deferred t</w:t>
      </w:r>
      <w:r w:rsidR="00EE7B18">
        <w:t>o</w:t>
      </w:r>
      <w:r>
        <w:t xml:space="preserve"> next meeting</w:t>
      </w:r>
    </w:p>
    <w:p w:rsidR="00185271" w:rsidRDefault="00185271" w:rsidP="007C2F0D">
      <w:pPr>
        <w:ind w:left="720"/>
      </w:pPr>
    </w:p>
    <w:p w:rsidR="00931305" w:rsidRDefault="00931305" w:rsidP="00894EF0">
      <w:pPr>
        <w:pStyle w:val="ListParagraph"/>
        <w:numPr>
          <w:ilvl w:val="0"/>
          <w:numId w:val="3"/>
        </w:numPr>
      </w:pPr>
      <w:r>
        <w:t>Old Business:</w:t>
      </w:r>
      <w:r w:rsidR="00FC633A">
        <w:t xml:space="preserve"> </w:t>
      </w:r>
    </w:p>
    <w:p w:rsidR="00894EF0" w:rsidRDefault="00894EF0" w:rsidP="00FC633A">
      <w:pPr>
        <w:ind w:left="720"/>
      </w:pPr>
    </w:p>
    <w:p w:rsidR="00931305" w:rsidRDefault="00931305" w:rsidP="00FE3B1C"/>
    <w:p w:rsidR="00931305" w:rsidRDefault="00931305" w:rsidP="00185271">
      <w:pPr>
        <w:pStyle w:val="ListParagraph"/>
        <w:numPr>
          <w:ilvl w:val="0"/>
          <w:numId w:val="3"/>
        </w:numPr>
      </w:pPr>
      <w:r>
        <w:t>New Business:</w:t>
      </w:r>
    </w:p>
    <w:p w:rsidR="007C2F0D" w:rsidRDefault="007C2F0D" w:rsidP="007C2F0D">
      <w:pPr>
        <w:pStyle w:val="ListParagraph"/>
      </w:pPr>
    </w:p>
    <w:p w:rsidR="00931305" w:rsidRDefault="00EE7B18" w:rsidP="0022418F">
      <w:pPr>
        <w:pStyle w:val="ListParagraph"/>
        <w:numPr>
          <w:ilvl w:val="0"/>
          <w:numId w:val="4"/>
        </w:numPr>
      </w:pPr>
      <w:r>
        <w:t xml:space="preserve">Presentation on the </w:t>
      </w:r>
      <w:r w:rsidR="00894EF0">
        <w:t>AAT, GRADE. CAT4 results</w:t>
      </w:r>
      <w:r w:rsidR="00BA18F9">
        <w:t xml:space="preserve"> – Attendance data</w:t>
      </w:r>
    </w:p>
    <w:p w:rsidR="00443E04" w:rsidRDefault="00443E04" w:rsidP="00443E04">
      <w:pPr>
        <w:pStyle w:val="ListParagraph"/>
        <w:ind w:left="1080"/>
      </w:pPr>
    </w:p>
    <w:p w:rsidR="00443E04" w:rsidRDefault="007C2F0D" w:rsidP="00C63540">
      <w:pPr>
        <w:pStyle w:val="ListParagraph"/>
        <w:ind w:left="1080"/>
      </w:pPr>
      <w:r>
        <w:t>-</w:t>
      </w:r>
      <w:r w:rsidR="00443E04">
        <w:tab/>
      </w:r>
      <w:r w:rsidR="00EE7B18">
        <w:t>Trad</w:t>
      </w:r>
      <w:r>
        <w:t>e</w:t>
      </w:r>
      <w:r w:rsidR="00EE7B18">
        <w:t>s</w:t>
      </w:r>
      <w:r>
        <w:t xml:space="preserve"> Entrance, grade 9-12</w:t>
      </w:r>
      <w:r w:rsidR="00443E04">
        <w:t xml:space="preserve"> and encourage community for careers</w:t>
      </w:r>
    </w:p>
    <w:p w:rsidR="007C2F0D" w:rsidRDefault="007C2F0D" w:rsidP="007C2F0D">
      <w:pPr>
        <w:pStyle w:val="ListParagraph"/>
        <w:ind w:left="1080"/>
      </w:pPr>
    </w:p>
    <w:p w:rsidR="002A4D1E" w:rsidRDefault="002A4D1E" w:rsidP="002A4D1E">
      <w:pPr>
        <w:pStyle w:val="ListParagraph"/>
        <w:numPr>
          <w:ilvl w:val="0"/>
          <w:numId w:val="4"/>
        </w:numPr>
      </w:pPr>
      <w:r>
        <w:t>Principal Report and Financials:</w:t>
      </w:r>
      <w:r w:rsidRPr="00BA18F9">
        <w:t xml:space="preserve"> </w:t>
      </w:r>
      <w:r>
        <w:t xml:space="preserve">funding sources applying for: Health &amp; Social Services: community school counselor, after school activities, on the land </w:t>
      </w:r>
      <w:r w:rsidR="00146E2B">
        <w:t>BHP funding is still available</w:t>
      </w:r>
      <w:bookmarkStart w:id="0" w:name="_GoBack"/>
      <w:bookmarkEnd w:id="0"/>
      <w:r>
        <w:t xml:space="preserve">, Active </w:t>
      </w:r>
      <w:proofErr w:type="gramStart"/>
      <w:r>
        <w:t>After</w:t>
      </w:r>
      <w:proofErr w:type="gramEnd"/>
      <w:r>
        <w:t xml:space="preserve"> School; New website – facebook newsletter?</w:t>
      </w:r>
    </w:p>
    <w:p w:rsidR="00C63540" w:rsidRDefault="00C63540" w:rsidP="00C63540">
      <w:pPr>
        <w:pStyle w:val="ListParagraph"/>
        <w:ind w:left="1080"/>
      </w:pPr>
    </w:p>
    <w:p w:rsidR="00C63540" w:rsidRDefault="00EE7B18" w:rsidP="00C63540">
      <w:pPr>
        <w:pStyle w:val="ListParagraph"/>
        <w:numPr>
          <w:ilvl w:val="0"/>
          <w:numId w:val="5"/>
        </w:numPr>
      </w:pPr>
      <w:r>
        <w:t xml:space="preserve">Rik Leaf, films on </w:t>
      </w:r>
      <w:r w:rsidR="00C63540">
        <w:t xml:space="preserve"> </w:t>
      </w:r>
      <w:proofErr w:type="spellStart"/>
      <w:r>
        <w:t>i</w:t>
      </w:r>
      <w:r w:rsidR="00C63540">
        <w:t>movie</w:t>
      </w:r>
      <w:proofErr w:type="spellEnd"/>
      <w:r w:rsidR="00C63540">
        <w:t>, Vanessa sent pictures to News North</w:t>
      </w:r>
    </w:p>
    <w:p w:rsidR="00C63540" w:rsidRDefault="00C63540" w:rsidP="00C63540">
      <w:pPr>
        <w:pStyle w:val="ListParagraph"/>
        <w:numPr>
          <w:ilvl w:val="0"/>
          <w:numId w:val="5"/>
        </w:numPr>
      </w:pPr>
      <w:r>
        <w:t>Community Event Friday, sold out</w:t>
      </w:r>
    </w:p>
    <w:p w:rsidR="00C63540" w:rsidRDefault="00C63540" w:rsidP="00C63540">
      <w:pPr>
        <w:pStyle w:val="ListParagraph"/>
        <w:numPr>
          <w:ilvl w:val="0"/>
          <w:numId w:val="5"/>
        </w:numPr>
      </w:pPr>
      <w:r>
        <w:t>Developed menu for fundraising for Vancouver trip in June</w:t>
      </w:r>
    </w:p>
    <w:p w:rsidR="00C63540" w:rsidRDefault="00C63540" w:rsidP="00C63540">
      <w:pPr>
        <w:pStyle w:val="ListParagraph"/>
        <w:numPr>
          <w:ilvl w:val="0"/>
          <w:numId w:val="5"/>
        </w:numPr>
      </w:pPr>
      <w:r>
        <w:t>Sheila and Vaness</w:t>
      </w:r>
      <w:r w:rsidR="008A6638">
        <w:t>a</w:t>
      </w:r>
      <w:r w:rsidR="00260DC6">
        <w:t>,</w:t>
      </w:r>
      <w:r>
        <w:t xml:space="preserve"> meeting on math and writing</w:t>
      </w:r>
    </w:p>
    <w:p w:rsidR="00C63540" w:rsidRDefault="00C63540" w:rsidP="00C63540">
      <w:pPr>
        <w:pStyle w:val="ListParagraph"/>
        <w:numPr>
          <w:ilvl w:val="0"/>
          <w:numId w:val="5"/>
        </w:numPr>
      </w:pPr>
      <w:r>
        <w:t>Teachers Reports for next meeting</w:t>
      </w:r>
    </w:p>
    <w:p w:rsidR="00C63540" w:rsidRDefault="00C63540" w:rsidP="00C63540">
      <w:pPr>
        <w:pStyle w:val="ListParagraph"/>
        <w:numPr>
          <w:ilvl w:val="0"/>
          <w:numId w:val="5"/>
        </w:numPr>
      </w:pPr>
      <w:r>
        <w:t>Improve results in classroom</w:t>
      </w:r>
    </w:p>
    <w:p w:rsidR="00C63540" w:rsidRDefault="00C63540" w:rsidP="00C63540">
      <w:pPr>
        <w:pStyle w:val="ListParagraph"/>
        <w:numPr>
          <w:ilvl w:val="0"/>
          <w:numId w:val="5"/>
        </w:numPr>
      </w:pPr>
      <w:r>
        <w:t>Spring Hunt meeting</w:t>
      </w:r>
    </w:p>
    <w:p w:rsidR="00434DA3" w:rsidRDefault="00C63540" w:rsidP="00434DA3">
      <w:pPr>
        <w:pStyle w:val="ListParagraph"/>
        <w:numPr>
          <w:ilvl w:val="0"/>
          <w:numId w:val="5"/>
        </w:numPr>
      </w:pPr>
      <w:r>
        <w:t>Teachers meeting in Edmonton, Feb 27-March 2, 2013</w:t>
      </w:r>
    </w:p>
    <w:p w:rsidR="00434DA3" w:rsidRDefault="00260DC6" w:rsidP="00434DA3">
      <w:pPr>
        <w:pStyle w:val="ListParagraph"/>
        <w:numPr>
          <w:ilvl w:val="0"/>
          <w:numId w:val="5"/>
        </w:numPr>
      </w:pPr>
      <w:r>
        <w:t>Canoe Trip; Leadership development with Resource people</w:t>
      </w:r>
      <w:r w:rsidR="00EE7B18">
        <w:t>-need</w:t>
      </w:r>
      <w:r>
        <w:t xml:space="preserve"> volunteers and interested parties</w:t>
      </w:r>
    </w:p>
    <w:p w:rsidR="00260DC6" w:rsidRDefault="00260DC6" w:rsidP="00434DA3">
      <w:pPr>
        <w:pStyle w:val="ListParagraph"/>
        <w:numPr>
          <w:ilvl w:val="0"/>
          <w:numId w:val="5"/>
        </w:numPr>
      </w:pPr>
      <w:r>
        <w:t>Dipping into surplus for Elizabeth Catholique wages, 5 years</w:t>
      </w:r>
    </w:p>
    <w:p w:rsidR="00260DC6" w:rsidRDefault="00EE7B18" w:rsidP="00EE7B18">
      <w:pPr>
        <w:pStyle w:val="ListParagraph"/>
        <w:numPr>
          <w:ilvl w:val="0"/>
          <w:numId w:val="5"/>
        </w:numPr>
      </w:pPr>
      <w:r>
        <w:lastRenderedPageBreak/>
        <w:t>Good surplus still</w:t>
      </w:r>
      <w:r w:rsidR="00260DC6">
        <w:t>,</w:t>
      </w:r>
      <w:r>
        <w:t xml:space="preserve"> but</w:t>
      </w:r>
      <w:r w:rsidR="00260DC6">
        <w:t xml:space="preserve"> hesitant to use it this year</w:t>
      </w:r>
      <w:r>
        <w:t>; encouraging staff to cu</w:t>
      </w:r>
      <w:r w:rsidR="00260DC6">
        <w:t>t down on Supplies- Paper and student supplies</w:t>
      </w:r>
      <w:r>
        <w:t>; Students in other school</w:t>
      </w:r>
      <w:r w:rsidR="00260DC6">
        <w:t xml:space="preserve">s have to pay for their books </w:t>
      </w:r>
    </w:p>
    <w:p w:rsidR="00260DC6" w:rsidRDefault="00260DC6" w:rsidP="00EE7B18">
      <w:pPr>
        <w:pStyle w:val="ListParagraph"/>
        <w:numPr>
          <w:ilvl w:val="0"/>
          <w:numId w:val="5"/>
        </w:numPr>
      </w:pPr>
      <w:r>
        <w:t>Proposal for Health &amp; Social Services</w:t>
      </w:r>
      <w:r w:rsidR="00EE7B18">
        <w:t xml:space="preserve"> and </w:t>
      </w:r>
      <w:r>
        <w:t xml:space="preserve"> Active after school Grant $2000.00</w:t>
      </w:r>
    </w:p>
    <w:p w:rsidR="002B1B06" w:rsidRDefault="00EE7B18" w:rsidP="00EE7B18">
      <w:pPr>
        <w:pStyle w:val="ListParagraph"/>
        <w:numPr>
          <w:ilvl w:val="0"/>
          <w:numId w:val="5"/>
        </w:numPr>
      </w:pPr>
      <w:r>
        <w:t xml:space="preserve">Funding received: </w:t>
      </w:r>
      <w:r w:rsidR="002B1B06">
        <w:t>$15,000.00 Glas</w:t>
      </w:r>
      <w:r>
        <w:t>s</w:t>
      </w:r>
      <w:r w:rsidR="002B1B06">
        <w:t>co Foundation</w:t>
      </w:r>
      <w:r>
        <w:t xml:space="preserve">; </w:t>
      </w:r>
      <w:r w:rsidR="002B1B06">
        <w:t xml:space="preserve">$5,000.00 </w:t>
      </w:r>
      <w:r>
        <w:t xml:space="preserve">BQCMB: </w:t>
      </w:r>
      <w:r w:rsidR="002B1B06">
        <w:t>Beverly Herd</w:t>
      </w:r>
    </w:p>
    <w:p w:rsidR="007E6858" w:rsidRDefault="007E6858" w:rsidP="00EE7B18">
      <w:pPr>
        <w:pStyle w:val="ListParagraph"/>
        <w:numPr>
          <w:ilvl w:val="0"/>
          <w:numId w:val="5"/>
        </w:numPr>
      </w:pPr>
      <w:r>
        <w:t>Artillery Lake Budget, S</w:t>
      </w:r>
      <w:r w:rsidR="002B1B06">
        <w:t>heila made copy</w:t>
      </w:r>
      <w:r w:rsidR="00EE7B18">
        <w:t xml:space="preserve">. The </w:t>
      </w:r>
      <w:r w:rsidR="002B1B06">
        <w:t>W.L.E.D</w:t>
      </w:r>
      <w:r>
        <w:t xml:space="preserve"> Monitors- students </w:t>
      </w:r>
      <w:r w:rsidR="00EE7B18">
        <w:t>will be</w:t>
      </w:r>
      <w:r>
        <w:t xml:space="preserve"> involved</w:t>
      </w:r>
      <w:r w:rsidR="00EE7B18">
        <w:t xml:space="preserve">. Also there will be Wilderness </w:t>
      </w:r>
      <w:r>
        <w:t>First Aid, C.P.R</w:t>
      </w:r>
      <w:r w:rsidR="00EE7B18">
        <w:t>.</w:t>
      </w:r>
    </w:p>
    <w:p w:rsidR="007E6858" w:rsidRDefault="007E6858" w:rsidP="00434DA3">
      <w:pPr>
        <w:pStyle w:val="ListParagraph"/>
        <w:numPr>
          <w:ilvl w:val="0"/>
          <w:numId w:val="5"/>
        </w:numPr>
      </w:pPr>
      <w:r>
        <w:t>Justice money, Angie will see how much is there</w:t>
      </w:r>
    </w:p>
    <w:p w:rsidR="007E6858" w:rsidRDefault="007E6858" w:rsidP="00434DA3">
      <w:pPr>
        <w:pStyle w:val="ListParagraph"/>
        <w:numPr>
          <w:ilvl w:val="0"/>
          <w:numId w:val="5"/>
        </w:numPr>
      </w:pPr>
      <w:r>
        <w:t>Suggestion dates for hunting; March 13, 2013 send workers to set camp and</w:t>
      </w:r>
    </w:p>
    <w:p w:rsidR="007E6858" w:rsidRDefault="007E6858" w:rsidP="007E6858">
      <w:pPr>
        <w:pStyle w:val="ListParagraph"/>
        <w:ind w:left="4320"/>
      </w:pPr>
      <w:r>
        <w:t xml:space="preserve">March 14, 2013, students </w:t>
      </w:r>
    </w:p>
    <w:p w:rsidR="007E6858" w:rsidRDefault="007E6858" w:rsidP="007E6858">
      <w:pPr>
        <w:pStyle w:val="ListParagraph"/>
        <w:numPr>
          <w:ilvl w:val="0"/>
          <w:numId w:val="5"/>
        </w:numPr>
      </w:pPr>
      <w:r>
        <w:t>Community Meeting, February 21, 2013</w:t>
      </w:r>
    </w:p>
    <w:p w:rsidR="007E6858" w:rsidRDefault="007E6858" w:rsidP="007E6858">
      <w:pPr>
        <w:pStyle w:val="ListParagraph"/>
        <w:numPr>
          <w:ilvl w:val="0"/>
          <w:numId w:val="5"/>
        </w:numPr>
      </w:pPr>
      <w:r>
        <w:t>Staffing position, lost two position</w:t>
      </w:r>
      <w:r w:rsidR="00EE7B18">
        <w:t>s – as enrollment goes down we lose staff.</w:t>
      </w:r>
    </w:p>
    <w:p w:rsidR="007E6858" w:rsidRDefault="00B85ADF" w:rsidP="007E6858">
      <w:pPr>
        <w:pStyle w:val="ListParagraph"/>
        <w:numPr>
          <w:ilvl w:val="0"/>
          <w:numId w:val="5"/>
        </w:numPr>
      </w:pPr>
      <w:r>
        <w:t xml:space="preserve">Two students are working online modules </w:t>
      </w:r>
    </w:p>
    <w:p w:rsidR="00B85ADF" w:rsidRDefault="00B85ADF" w:rsidP="007E6858">
      <w:pPr>
        <w:pStyle w:val="ListParagraph"/>
        <w:numPr>
          <w:ilvl w:val="0"/>
          <w:numId w:val="5"/>
        </w:numPr>
      </w:pPr>
      <w:r>
        <w:t>P.S.T/Literacy Coach half time</w:t>
      </w:r>
      <w:r w:rsidR="00EE7B18">
        <w:t xml:space="preserve"> – Vanessa is doing both; </w:t>
      </w:r>
      <w:r>
        <w:t xml:space="preserve"> Sheila </w:t>
      </w:r>
      <w:r w:rsidR="00EE7B18">
        <w:t>–half time teaching</w:t>
      </w:r>
    </w:p>
    <w:p w:rsidR="003E09B1" w:rsidRDefault="003E09B1" w:rsidP="003E09B1">
      <w:pPr>
        <w:pStyle w:val="ListParagraph"/>
        <w:numPr>
          <w:ilvl w:val="0"/>
          <w:numId w:val="5"/>
        </w:numPr>
      </w:pPr>
      <w:r>
        <w:t xml:space="preserve">Classroom Assistant/Special Needs Assistant; Special needs works one on one, </w:t>
      </w:r>
      <w:r w:rsidR="00EE7B18">
        <w:t>individualized</w:t>
      </w:r>
      <w:r>
        <w:t xml:space="preserve"> learning needs</w:t>
      </w:r>
    </w:p>
    <w:p w:rsidR="00C67A5C" w:rsidRDefault="00C67A5C" w:rsidP="00C67A5C">
      <w:pPr>
        <w:pStyle w:val="ListParagraph"/>
        <w:numPr>
          <w:ilvl w:val="0"/>
          <w:numId w:val="5"/>
        </w:numPr>
      </w:pPr>
      <w:r>
        <w:t>Special Needs Assistant need</w:t>
      </w:r>
      <w:r w:rsidR="00EE7B18">
        <w:t>s</w:t>
      </w:r>
      <w:r>
        <w:t xml:space="preserve"> to have wide range of skills, </w:t>
      </w:r>
      <w:r w:rsidR="00EE7B18">
        <w:t>take</w:t>
      </w:r>
      <w:r>
        <w:t xml:space="preserve"> this to one of the mines for extra money for a teacher, </w:t>
      </w:r>
      <w:r w:rsidR="00EE7B18">
        <w:t xml:space="preserve">re the </w:t>
      </w:r>
      <w:r>
        <w:t>Socio Economic Agreements</w:t>
      </w:r>
    </w:p>
    <w:p w:rsidR="003E09B1" w:rsidRDefault="003E09B1" w:rsidP="007E6858">
      <w:pPr>
        <w:pStyle w:val="ListParagraph"/>
        <w:numPr>
          <w:ilvl w:val="0"/>
          <w:numId w:val="5"/>
        </w:numPr>
      </w:pPr>
      <w:r>
        <w:t>Classroom Assistant cost $85, 000.00, hire someone local</w:t>
      </w:r>
    </w:p>
    <w:p w:rsidR="00E90D65" w:rsidRDefault="00E90D65" w:rsidP="00E90D65">
      <w:pPr>
        <w:pStyle w:val="ListParagraph"/>
        <w:numPr>
          <w:ilvl w:val="0"/>
          <w:numId w:val="5"/>
        </w:numPr>
      </w:pPr>
      <w:r>
        <w:t>O &amp; M Budget; Transferred $13,000.00 for cultural projects, fishnets, etc.</w:t>
      </w:r>
    </w:p>
    <w:p w:rsidR="00900EE9" w:rsidRDefault="00900EE9" w:rsidP="00E90D65">
      <w:pPr>
        <w:pStyle w:val="ListParagraph"/>
        <w:numPr>
          <w:ilvl w:val="0"/>
          <w:numId w:val="5"/>
        </w:numPr>
      </w:pPr>
    </w:p>
    <w:p w:rsidR="00CF59D5" w:rsidRDefault="00894EF0" w:rsidP="0022418F">
      <w:pPr>
        <w:pStyle w:val="ListParagraph"/>
        <w:numPr>
          <w:ilvl w:val="0"/>
          <w:numId w:val="4"/>
        </w:numPr>
      </w:pPr>
      <w:r>
        <w:t>Staffing Plan</w:t>
      </w:r>
      <w:r w:rsidR="00BA18F9">
        <w:t xml:space="preserve"> – </w:t>
      </w:r>
      <w:r w:rsidR="007C2F0D">
        <w:t xml:space="preserve">Outline </w:t>
      </w:r>
      <w:r w:rsidR="00BA18F9">
        <w:t>and sign off</w:t>
      </w:r>
      <w:r w:rsidR="00EE7B18">
        <w:t>. DEA accepts the staffing Plan as developed by Principal, staff and SSDEC. Moved by Joseph, second Emily. All in favor.</w:t>
      </w:r>
    </w:p>
    <w:p w:rsidR="00900EE9" w:rsidRDefault="00900EE9" w:rsidP="00900EE9">
      <w:pPr>
        <w:pStyle w:val="ListParagraph"/>
        <w:ind w:left="1080"/>
      </w:pPr>
      <w:proofErr w:type="gramStart"/>
      <w:r>
        <w:t>Signed</w:t>
      </w:r>
      <w:r w:rsidR="00EE7B18">
        <w:t xml:space="preserve"> by Angie, Chair.</w:t>
      </w:r>
      <w:proofErr w:type="gramEnd"/>
    </w:p>
    <w:p w:rsidR="00E90D65" w:rsidRDefault="00E90D65" w:rsidP="00E90D65">
      <w:pPr>
        <w:pStyle w:val="ListParagraph"/>
        <w:ind w:left="1080"/>
      </w:pPr>
    </w:p>
    <w:p w:rsidR="00BA18F9" w:rsidRDefault="00BA18F9" w:rsidP="0022418F">
      <w:pPr>
        <w:pStyle w:val="ListParagraph"/>
        <w:numPr>
          <w:ilvl w:val="0"/>
          <w:numId w:val="4"/>
        </w:numPr>
      </w:pPr>
      <w:r>
        <w:t>School calendar</w:t>
      </w:r>
    </w:p>
    <w:p w:rsidR="00900EE9" w:rsidRDefault="00900EE9" w:rsidP="00900EE9">
      <w:pPr>
        <w:pStyle w:val="ListParagraph"/>
        <w:ind w:left="1080"/>
      </w:pPr>
    </w:p>
    <w:p w:rsidR="00EE7B18" w:rsidRDefault="00900EE9" w:rsidP="00EE7B18">
      <w:pPr>
        <w:pStyle w:val="ListParagraph"/>
        <w:numPr>
          <w:ilvl w:val="0"/>
          <w:numId w:val="5"/>
        </w:numPr>
      </w:pPr>
      <w:r>
        <w:t xml:space="preserve">Artillery Lake Meeting at 7 </w:t>
      </w:r>
      <w:proofErr w:type="spellStart"/>
      <w:r>
        <w:t>p.m</w:t>
      </w:r>
      <w:proofErr w:type="spellEnd"/>
      <w:r>
        <w:t>, February 18, 2013, discuss when and who is attending</w:t>
      </w:r>
      <w:r w:rsidR="00EE7B18">
        <w:t xml:space="preserve">; </w:t>
      </w:r>
      <w:r w:rsidR="00EE7B18">
        <w:t>Fort Resolution and Hay River are attending the hunt</w:t>
      </w:r>
    </w:p>
    <w:p w:rsidR="00900EE9" w:rsidRDefault="00EE7B18" w:rsidP="00720107">
      <w:pPr>
        <w:pStyle w:val="ListParagraph"/>
        <w:numPr>
          <w:ilvl w:val="0"/>
          <w:numId w:val="5"/>
        </w:numPr>
      </w:pPr>
      <w:r>
        <w:t>Dave Olsen would be a good resource person for any emergency, such as gas, food, etc.</w:t>
      </w:r>
    </w:p>
    <w:p w:rsidR="00900EE9" w:rsidRDefault="00900EE9" w:rsidP="00900EE9">
      <w:pPr>
        <w:pStyle w:val="ListParagraph"/>
        <w:numPr>
          <w:ilvl w:val="0"/>
          <w:numId w:val="5"/>
        </w:numPr>
      </w:pPr>
      <w:r>
        <w:t xml:space="preserve">Science Lab: we do labs, </w:t>
      </w:r>
      <w:r w:rsidR="00EE7B18">
        <w:t>but we do not have all of the equipment</w:t>
      </w:r>
    </w:p>
    <w:p w:rsidR="00900EE9" w:rsidRDefault="00900EE9" w:rsidP="00900EE9">
      <w:pPr>
        <w:pStyle w:val="ListParagraph"/>
        <w:numPr>
          <w:ilvl w:val="0"/>
          <w:numId w:val="5"/>
        </w:numPr>
      </w:pPr>
      <w:r>
        <w:t>Focus on Science; Testing water, land, fish habitats, and animals</w:t>
      </w:r>
    </w:p>
    <w:p w:rsidR="00DB6110" w:rsidRDefault="00DB6110" w:rsidP="00900EE9">
      <w:pPr>
        <w:pStyle w:val="ListParagraph"/>
        <w:numPr>
          <w:ilvl w:val="0"/>
          <w:numId w:val="5"/>
        </w:numPr>
      </w:pPr>
      <w:r>
        <w:t>D.E.A meeting March 11, 2013 at 5pm</w:t>
      </w:r>
    </w:p>
    <w:p w:rsidR="00E90D65" w:rsidRDefault="00E90D65" w:rsidP="00E90D65"/>
    <w:p w:rsidR="00035016" w:rsidRDefault="00894EF0" w:rsidP="0022418F">
      <w:pPr>
        <w:pStyle w:val="ListParagraph"/>
        <w:numPr>
          <w:ilvl w:val="0"/>
          <w:numId w:val="4"/>
        </w:numPr>
      </w:pPr>
      <w:r>
        <w:t>Post Janitor</w:t>
      </w:r>
      <w:r w:rsidR="002A4D1E">
        <w:t xml:space="preserve"> job</w:t>
      </w:r>
      <w:r w:rsidR="00257488">
        <w:t>.</w:t>
      </w:r>
    </w:p>
    <w:p w:rsidR="00E90D65" w:rsidRDefault="00E90D65" w:rsidP="00E90D65">
      <w:pPr>
        <w:pStyle w:val="ListParagraph"/>
      </w:pPr>
    </w:p>
    <w:p w:rsidR="00E90D65" w:rsidRDefault="00E90D65" w:rsidP="00E90D65">
      <w:pPr>
        <w:pStyle w:val="ListParagraph"/>
        <w:ind w:left="1080"/>
      </w:pPr>
    </w:p>
    <w:p w:rsidR="00E90D65" w:rsidRDefault="00720107" w:rsidP="00720107">
      <w:pPr>
        <w:pStyle w:val="ListParagraph"/>
        <w:numPr>
          <w:ilvl w:val="0"/>
          <w:numId w:val="4"/>
        </w:numPr>
      </w:pPr>
      <w:r w:rsidRPr="00720107">
        <w:t>DEA development workshop – Dec. 3 cancelled. D.E.A development work shop, April 17, 2013, confirm with Curtis Brown</w:t>
      </w:r>
    </w:p>
    <w:p w:rsidR="00E90D65" w:rsidRDefault="00E90D65" w:rsidP="00E90D65">
      <w:pPr>
        <w:pStyle w:val="ListParagraph"/>
        <w:ind w:left="1080"/>
      </w:pPr>
    </w:p>
    <w:p w:rsidR="001D208E" w:rsidRDefault="00257488" w:rsidP="0022418F">
      <w:pPr>
        <w:pStyle w:val="ListParagraph"/>
        <w:numPr>
          <w:ilvl w:val="0"/>
          <w:numId w:val="4"/>
        </w:numPr>
      </w:pPr>
      <w:r>
        <w:t>Artillery Lake meeting</w:t>
      </w:r>
      <w:r w:rsidR="00BA18F9">
        <w:t xml:space="preserve"> Monday, Feb 18</w:t>
      </w:r>
      <w:r w:rsidR="001D208E">
        <w:t xml:space="preserve">: </w:t>
      </w:r>
      <w:r w:rsidR="00805E4A">
        <w:t>Lutsel K’e, Ft. Res and</w:t>
      </w:r>
      <w:r w:rsidR="001D208E">
        <w:t xml:space="preserve"> Hay River</w:t>
      </w:r>
      <w:r>
        <w:t xml:space="preserve"> </w:t>
      </w:r>
    </w:p>
    <w:p w:rsidR="00E90D65" w:rsidRDefault="00E90D65" w:rsidP="00E90D65">
      <w:pPr>
        <w:pStyle w:val="ListParagraph"/>
        <w:ind w:left="1080"/>
      </w:pPr>
    </w:p>
    <w:p w:rsidR="00257488" w:rsidRDefault="001D208E" w:rsidP="0022418F">
      <w:pPr>
        <w:pStyle w:val="ListParagraph"/>
        <w:numPr>
          <w:ilvl w:val="0"/>
          <w:numId w:val="4"/>
        </w:numPr>
      </w:pPr>
      <w:r>
        <w:t>C</w:t>
      </w:r>
      <w:r w:rsidR="002A4D1E">
        <w:t>ommunity M</w:t>
      </w:r>
      <w:r w:rsidR="00257488">
        <w:t>eeting</w:t>
      </w:r>
      <w:r w:rsidR="00BA18F9">
        <w:t xml:space="preserve"> February 21</w:t>
      </w:r>
      <w:r w:rsidR="00D20A8C">
        <w:t>, 2013</w:t>
      </w:r>
    </w:p>
    <w:p w:rsidR="00E90D65" w:rsidRDefault="00E90D65" w:rsidP="00E90D65">
      <w:pPr>
        <w:pStyle w:val="ListParagraph"/>
        <w:ind w:left="1080"/>
      </w:pPr>
    </w:p>
    <w:p w:rsidR="001D208E" w:rsidRDefault="001D208E" w:rsidP="0022418F">
      <w:pPr>
        <w:pStyle w:val="ListParagraph"/>
        <w:numPr>
          <w:ilvl w:val="0"/>
          <w:numId w:val="4"/>
        </w:numPr>
      </w:pPr>
      <w:r>
        <w:t>TRIPS – students traveling to Vancouver in June. Europe next year?</w:t>
      </w:r>
    </w:p>
    <w:p w:rsidR="00257488" w:rsidRDefault="00257488" w:rsidP="00257488"/>
    <w:p w:rsidR="00257488" w:rsidRDefault="00257488" w:rsidP="00257488">
      <w:pPr>
        <w:pStyle w:val="ListParagraph"/>
        <w:numPr>
          <w:ilvl w:val="0"/>
          <w:numId w:val="3"/>
        </w:numPr>
      </w:pPr>
      <w:r>
        <w:t xml:space="preserve">Other </w:t>
      </w:r>
    </w:p>
    <w:p w:rsidR="00D20A8C" w:rsidRDefault="00D20A8C" w:rsidP="00D20A8C">
      <w:pPr>
        <w:pStyle w:val="ListParagraph"/>
      </w:pPr>
    </w:p>
    <w:p w:rsidR="00D20A8C" w:rsidRDefault="00D20A8C" w:rsidP="00D20A8C">
      <w:pPr>
        <w:pStyle w:val="ListParagraph"/>
      </w:pPr>
    </w:p>
    <w:p w:rsidR="00D20A8C" w:rsidRDefault="00D20A8C" w:rsidP="00D20A8C">
      <w:pPr>
        <w:pStyle w:val="ListParagraph"/>
      </w:pPr>
      <w:r>
        <w:t>Meeting adjourned at 6:45pm</w:t>
      </w:r>
    </w:p>
    <w:p w:rsidR="00931305" w:rsidRDefault="00931305" w:rsidP="00FE3B1C"/>
    <w:p w:rsidR="00931305" w:rsidRDefault="00931305" w:rsidP="00FE3B1C"/>
    <w:p w:rsidR="00931305" w:rsidRDefault="00931305" w:rsidP="00FE3B1C"/>
    <w:p w:rsidR="00931305" w:rsidRPr="00FE3B1C" w:rsidRDefault="00931305" w:rsidP="00FE3B1C"/>
    <w:sectPr w:rsidR="00931305" w:rsidRPr="00FE3B1C" w:rsidSect="009C6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4182"/>
    <w:multiLevelType w:val="hybridMultilevel"/>
    <w:tmpl w:val="65E69848"/>
    <w:lvl w:ilvl="0" w:tplc="1BAE2B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D06ACB"/>
    <w:multiLevelType w:val="hybridMultilevel"/>
    <w:tmpl w:val="9F8EB1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D3B44"/>
    <w:multiLevelType w:val="hybridMultilevel"/>
    <w:tmpl w:val="09EE6E38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B013DE"/>
    <w:multiLevelType w:val="hybridMultilevel"/>
    <w:tmpl w:val="8B62ADE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AE4041"/>
    <w:multiLevelType w:val="hybridMultilevel"/>
    <w:tmpl w:val="9222AB46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856620"/>
    <w:rsid w:val="00010401"/>
    <w:rsid w:val="00035016"/>
    <w:rsid w:val="000615EC"/>
    <w:rsid w:val="00067DC2"/>
    <w:rsid w:val="000A4406"/>
    <w:rsid w:val="00146E2B"/>
    <w:rsid w:val="00185271"/>
    <w:rsid w:val="001D208E"/>
    <w:rsid w:val="0022418F"/>
    <w:rsid w:val="00257488"/>
    <w:rsid w:val="00260DC6"/>
    <w:rsid w:val="002A4D1E"/>
    <w:rsid w:val="002B1B06"/>
    <w:rsid w:val="002C312F"/>
    <w:rsid w:val="002D2A89"/>
    <w:rsid w:val="003572B5"/>
    <w:rsid w:val="00360F8C"/>
    <w:rsid w:val="00373E73"/>
    <w:rsid w:val="003905D5"/>
    <w:rsid w:val="00397584"/>
    <w:rsid w:val="003B5E00"/>
    <w:rsid w:val="003D335B"/>
    <w:rsid w:val="003E09B1"/>
    <w:rsid w:val="00434DA3"/>
    <w:rsid w:val="00443E04"/>
    <w:rsid w:val="0045429C"/>
    <w:rsid w:val="004C445A"/>
    <w:rsid w:val="006948DA"/>
    <w:rsid w:val="006F6F20"/>
    <w:rsid w:val="00714C26"/>
    <w:rsid w:val="00720107"/>
    <w:rsid w:val="00740872"/>
    <w:rsid w:val="007C2F0D"/>
    <w:rsid w:val="007C5180"/>
    <w:rsid w:val="007E6858"/>
    <w:rsid w:val="00805E4A"/>
    <w:rsid w:val="00856620"/>
    <w:rsid w:val="0087110E"/>
    <w:rsid w:val="008741E8"/>
    <w:rsid w:val="00890C54"/>
    <w:rsid w:val="008949E5"/>
    <w:rsid w:val="00894EF0"/>
    <w:rsid w:val="008A6638"/>
    <w:rsid w:val="008A6B2E"/>
    <w:rsid w:val="00900EE9"/>
    <w:rsid w:val="00931305"/>
    <w:rsid w:val="009740FD"/>
    <w:rsid w:val="009C6911"/>
    <w:rsid w:val="00A85B6D"/>
    <w:rsid w:val="00AE3B1A"/>
    <w:rsid w:val="00AF404A"/>
    <w:rsid w:val="00B05365"/>
    <w:rsid w:val="00B45D35"/>
    <w:rsid w:val="00B85ADF"/>
    <w:rsid w:val="00BA18F9"/>
    <w:rsid w:val="00BB779D"/>
    <w:rsid w:val="00BD1C62"/>
    <w:rsid w:val="00C63540"/>
    <w:rsid w:val="00C67A5C"/>
    <w:rsid w:val="00C90DC8"/>
    <w:rsid w:val="00CB317C"/>
    <w:rsid w:val="00CF3538"/>
    <w:rsid w:val="00CF59D5"/>
    <w:rsid w:val="00D20A8C"/>
    <w:rsid w:val="00D77339"/>
    <w:rsid w:val="00DA1A51"/>
    <w:rsid w:val="00DB6110"/>
    <w:rsid w:val="00E04E0C"/>
    <w:rsid w:val="00E45A92"/>
    <w:rsid w:val="00E652DD"/>
    <w:rsid w:val="00E90D65"/>
    <w:rsid w:val="00E93C9A"/>
    <w:rsid w:val="00EA3076"/>
    <w:rsid w:val="00EC0E56"/>
    <w:rsid w:val="00EE7B18"/>
    <w:rsid w:val="00F44542"/>
    <w:rsid w:val="00FC633A"/>
    <w:rsid w:val="00FD6A39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3076"/>
    <w:pPr>
      <w:keepNext/>
      <w:jc w:val="center"/>
      <w:outlineLvl w:val="0"/>
    </w:pPr>
    <w:rPr>
      <w:b/>
      <w:i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076"/>
    <w:rPr>
      <w:rFonts w:ascii="Times New Roman" w:eastAsia="Times New Roman" w:hAnsi="Times New Roman" w:cs="Times New Roman"/>
      <w:b/>
      <w:i/>
      <w:sz w:val="24"/>
      <w:szCs w:val="20"/>
      <w:lang w:eastAsia="en-CA"/>
    </w:rPr>
  </w:style>
  <w:style w:type="paragraph" w:styleId="Title">
    <w:name w:val="Title"/>
    <w:basedOn w:val="Normal"/>
    <w:link w:val="TitleChar"/>
    <w:qFormat/>
    <w:rsid w:val="00EA3076"/>
    <w:pPr>
      <w:jc w:val="center"/>
    </w:pPr>
    <w:rPr>
      <w:b/>
      <w:i/>
      <w:sz w:val="20"/>
      <w:szCs w:val="20"/>
      <w:lang w:eastAsia="en-CA"/>
    </w:rPr>
  </w:style>
  <w:style w:type="character" w:customStyle="1" w:styleId="TitleChar">
    <w:name w:val="Title Char"/>
    <w:basedOn w:val="DefaultParagraphFont"/>
    <w:link w:val="Title"/>
    <w:rsid w:val="00EA3076"/>
    <w:rPr>
      <w:rFonts w:ascii="Times New Roman" w:eastAsia="Times New Roman" w:hAnsi="Times New Roman" w:cs="Times New Roman"/>
      <w:b/>
      <w:i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3076"/>
    <w:pPr>
      <w:keepNext/>
      <w:jc w:val="center"/>
      <w:outlineLvl w:val="0"/>
    </w:pPr>
    <w:rPr>
      <w:b/>
      <w:i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076"/>
    <w:rPr>
      <w:rFonts w:ascii="Times New Roman" w:eastAsia="Times New Roman" w:hAnsi="Times New Roman" w:cs="Times New Roman"/>
      <w:b/>
      <w:i/>
      <w:sz w:val="24"/>
      <w:szCs w:val="20"/>
      <w:lang w:eastAsia="en-CA"/>
    </w:rPr>
  </w:style>
  <w:style w:type="paragraph" w:styleId="Title">
    <w:name w:val="Title"/>
    <w:basedOn w:val="Normal"/>
    <w:link w:val="TitleChar"/>
    <w:qFormat/>
    <w:rsid w:val="00EA3076"/>
    <w:pPr>
      <w:jc w:val="center"/>
    </w:pPr>
    <w:rPr>
      <w:b/>
      <w:i/>
      <w:sz w:val="20"/>
      <w:szCs w:val="20"/>
      <w:lang w:eastAsia="en-CA"/>
    </w:rPr>
  </w:style>
  <w:style w:type="character" w:customStyle="1" w:styleId="TitleChar">
    <w:name w:val="Title Char"/>
    <w:basedOn w:val="DefaultParagraphFont"/>
    <w:link w:val="Title"/>
    <w:rsid w:val="00EA3076"/>
    <w:rPr>
      <w:rFonts w:ascii="Times New Roman" w:eastAsia="Times New Roman" w:hAnsi="Times New Roman" w:cs="Times New Roman"/>
      <w:b/>
      <w:i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esktop\William%20Logo%20and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William Logo and address</Template>
  <TotalTime>110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sheila</cp:lastModifiedBy>
  <cp:revision>18</cp:revision>
  <cp:lastPrinted>2012-09-07T01:49:00Z</cp:lastPrinted>
  <dcterms:created xsi:type="dcterms:W3CDTF">2013-02-18T20:48:00Z</dcterms:created>
  <dcterms:modified xsi:type="dcterms:W3CDTF">2013-04-12T20:04:00Z</dcterms:modified>
</cp:coreProperties>
</file>