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76" w:rsidRDefault="00EA3076" w:rsidP="00EA3076">
      <w:pPr>
        <w:pStyle w:val="Title"/>
        <w:rPr>
          <w:i w:val="0"/>
          <w:sz w:val="24"/>
          <w:szCs w:val="24"/>
        </w:rPr>
      </w:pPr>
      <w:r>
        <w:rPr>
          <w:i w:val="0"/>
          <w:noProof/>
          <w:sz w:val="24"/>
          <w:szCs w:val="24"/>
          <w:lang w:val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-219076</wp:posOffset>
            </wp:positionH>
            <wp:positionV relativeFrom="paragraph">
              <wp:posOffset>-447676</wp:posOffset>
            </wp:positionV>
            <wp:extent cx="1095375" cy="1251857"/>
            <wp:effectExtent l="19050" t="0" r="9525" b="0"/>
            <wp:wrapNone/>
            <wp:docPr id="1" name="Picture 1" descr="C:\Users\marie\Documents\Files on Server (DESK TOP)\LKDS Logo\colour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\Documents\Files on Server (DESK TOP)\LKDS Logo\colour schoo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25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620">
        <w:rPr>
          <w:i w:val="0"/>
          <w:sz w:val="24"/>
          <w:szCs w:val="24"/>
        </w:rPr>
        <w:t xml:space="preserve">                  </w:t>
      </w:r>
      <w:r>
        <w:rPr>
          <w:i w:val="0"/>
          <w:sz w:val="24"/>
          <w:szCs w:val="24"/>
        </w:rPr>
        <w:t>LUTSEL K’E DENE SCHOOL</w:t>
      </w:r>
    </w:p>
    <w:p w:rsidR="00EA3076" w:rsidRDefault="00EA3076" w:rsidP="00EA3076">
      <w:pPr>
        <w:pStyle w:val="Heading1"/>
        <w:rPr>
          <w:i w:val="0"/>
          <w:szCs w:val="24"/>
        </w:rPr>
      </w:pPr>
      <w:r>
        <w:rPr>
          <w:i w:val="0"/>
          <w:szCs w:val="24"/>
        </w:rPr>
        <w:t xml:space="preserve">           P. O. </w:t>
      </w:r>
      <w:smartTag w:uri="urn:schemas-microsoft-com:office:smarttags" w:element="address">
        <w:smartTag w:uri="urn:schemas-microsoft-com:office:smarttags" w:element="Street">
          <w:r>
            <w:rPr>
              <w:i w:val="0"/>
              <w:szCs w:val="24"/>
            </w:rPr>
            <w:t>BOX</w:t>
          </w:r>
        </w:smartTag>
        <w:r>
          <w:rPr>
            <w:i w:val="0"/>
            <w:szCs w:val="24"/>
          </w:rPr>
          <w:t xml:space="preserve"> 80</w:t>
        </w:r>
      </w:smartTag>
    </w:p>
    <w:p w:rsidR="00EA3076" w:rsidRDefault="00EA3076" w:rsidP="00EA3076">
      <w:pPr>
        <w:jc w:val="center"/>
        <w:rPr>
          <w:b/>
        </w:rPr>
      </w:pPr>
      <w:r>
        <w:rPr>
          <w:b/>
        </w:rPr>
        <w:t xml:space="preserve">                  LUTSEL K’E, NT X0E 1A0</w:t>
      </w:r>
    </w:p>
    <w:p w:rsidR="00EA3076" w:rsidRDefault="00EA3076" w:rsidP="00EA3076">
      <w:pPr>
        <w:jc w:val="center"/>
        <w:rPr>
          <w:b/>
        </w:rPr>
      </w:pPr>
      <w:r>
        <w:rPr>
          <w:b/>
        </w:rPr>
        <w:t xml:space="preserve">                 Phone: 867-370-3131   Fax: 867-370-3017</w:t>
      </w:r>
    </w:p>
    <w:p w:rsidR="009C6911" w:rsidRDefault="009C6911" w:rsidP="00EA3076">
      <w:pPr>
        <w:jc w:val="center"/>
      </w:pPr>
    </w:p>
    <w:p w:rsidR="00FE3B1C" w:rsidRDefault="00FE3B1C" w:rsidP="00EA3076">
      <w:pPr>
        <w:jc w:val="center"/>
      </w:pPr>
    </w:p>
    <w:p w:rsidR="00FE3B1C" w:rsidRPr="00931305" w:rsidRDefault="00931305" w:rsidP="00931305">
      <w:pPr>
        <w:jc w:val="center"/>
        <w:rPr>
          <w:b/>
        </w:rPr>
      </w:pPr>
      <w:r w:rsidRPr="00931305">
        <w:rPr>
          <w:b/>
        </w:rPr>
        <w:t xml:space="preserve">DEA Meeting </w:t>
      </w:r>
      <w:r w:rsidR="00F57EA8">
        <w:rPr>
          <w:b/>
        </w:rPr>
        <w:t>Minutes</w:t>
      </w:r>
      <w:r w:rsidRPr="00931305">
        <w:rPr>
          <w:b/>
        </w:rPr>
        <w:t xml:space="preserve">   Thursday, September 13, 2012</w:t>
      </w:r>
    </w:p>
    <w:p w:rsidR="00FE3B1C" w:rsidRDefault="00FE3B1C" w:rsidP="00FE3B1C"/>
    <w:p w:rsidR="008A6083" w:rsidRDefault="008A6083" w:rsidP="00FE3B1C">
      <w:r>
        <w:t xml:space="preserve">Present: Mary Rose Enzoe, Tracey Ellis-Williams, Prairie Desjarlais, Angie Lantz, </w:t>
      </w:r>
      <w:r w:rsidR="0085027E">
        <w:t xml:space="preserve">Vanessa Saunders </w:t>
      </w:r>
      <w:r>
        <w:t>and Principal Sheila Cavanagh.</w:t>
      </w:r>
    </w:p>
    <w:p w:rsidR="00931305" w:rsidRDefault="00931305" w:rsidP="00FE3B1C"/>
    <w:p w:rsidR="008A6083" w:rsidRDefault="008A6083" w:rsidP="00FE3B1C">
      <w:r>
        <w:t>Opening Prayer: Mary Rose</w:t>
      </w:r>
    </w:p>
    <w:p w:rsidR="008A6083" w:rsidRDefault="00FB7F36" w:rsidP="00FB7F36">
      <w:pPr>
        <w:pStyle w:val="ListParagraph"/>
        <w:numPr>
          <w:ilvl w:val="0"/>
          <w:numId w:val="9"/>
        </w:numPr>
      </w:pPr>
      <w:r>
        <w:t>Approval of the Agenda.</w:t>
      </w:r>
    </w:p>
    <w:p w:rsidR="00FB7F36" w:rsidRDefault="00FB7F36" w:rsidP="003040EE">
      <w:pPr>
        <w:ind w:left="360"/>
      </w:pPr>
      <w:proofErr w:type="gramStart"/>
      <w:r>
        <w:t>Moved by Prairie, second by Tracey.</w:t>
      </w:r>
      <w:proofErr w:type="gramEnd"/>
      <w:r>
        <w:t xml:space="preserve"> Addition to the agenda: Personnel issue re James Lockhart.</w:t>
      </w:r>
    </w:p>
    <w:p w:rsidR="00210C93" w:rsidRDefault="00210C93" w:rsidP="00FE3B1C"/>
    <w:p w:rsidR="00931305" w:rsidRDefault="00931305" w:rsidP="00FB7F36">
      <w:pPr>
        <w:pStyle w:val="ListParagraph"/>
        <w:numPr>
          <w:ilvl w:val="0"/>
          <w:numId w:val="9"/>
        </w:numPr>
      </w:pPr>
      <w:r>
        <w:t>Old Business:</w:t>
      </w:r>
    </w:p>
    <w:p w:rsidR="00931305" w:rsidRDefault="00931305" w:rsidP="00FE3B1C"/>
    <w:p w:rsidR="00E9433E" w:rsidRDefault="00931305" w:rsidP="00647622">
      <w:pPr>
        <w:pStyle w:val="ListParagraph"/>
        <w:numPr>
          <w:ilvl w:val="0"/>
          <w:numId w:val="1"/>
        </w:numPr>
      </w:pPr>
      <w:r>
        <w:t>Lutsel K’e Dene School retrofit summary</w:t>
      </w:r>
      <w:r w:rsidR="00F038CB">
        <w:t xml:space="preserve">-  </w:t>
      </w:r>
      <w:r w:rsidR="00352DAB">
        <w:t xml:space="preserve">  </w:t>
      </w:r>
    </w:p>
    <w:p w:rsidR="00E9433E" w:rsidRDefault="00E9433E" w:rsidP="00E9433E">
      <w:pPr>
        <w:pStyle w:val="ListParagraph"/>
        <w:ind w:left="360"/>
      </w:pPr>
    </w:p>
    <w:p w:rsidR="00507425" w:rsidRDefault="00507425" w:rsidP="00E9433E">
      <w:pPr>
        <w:pStyle w:val="ListParagraph"/>
        <w:ind w:left="360"/>
      </w:pPr>
      <w:r>
        <w:t xml:space="preserve">Tracey </w:t>
      </w:r>
      <w:r w:rsidR="00647622">
        <w:t xml:space="preserve">forwarded email to </w:t>
      </w:r>
      <w:r>
        <w:t>Tammy</w:t>
      </w:r>
      <w:r w:rsidR="00647622">
        <w:t xml:space="preserve"> regarding update </w:t>
      </w:r>
      <w:r w:rsidR="00A94C4E">
        <w:t>to share with community</w:t>
      </w:r>
      <w:r w:rsidR="00647622">
        <w:t xml:space="preserve"> </w:t>
      </w:r>
    </w:p>
    <w:p w:rsidR="00210C93" w:rsidRDefault="00210C93" w:rsidP="00E9433E">
      <w:pPr>
        <w:pStyle w:val="ListParagraph"/>
        <w:numPr>
          <w:ilvl w:val="0"/>
          <w:numId w:val="5"/>
        </w:numPr>
        <w:ind w:left="1276" w:hanging="425"/>
      </w:pPr>
      <w:r>
        <w:t>Tammy Allison- update on retrofit?</w:t>
      </w:r>
    </w:p>
    <w:p w:rsidR="00210C93" w:rsidRDefault="00210C93" w:rsidP="00E9433E">
      <w:pPr>
        <w:pStyle w:val="ListParagraph"/>
        <w:numPr>
          <w:ilvl w:val="0"/>
          <w:numId w:val="5"/>
        </w:numPr>
        <w:ind w:left="1276" w:hanging="425"/>
      </w:pPr>
      <w:r>
        <w:t>Looking for money</w:t>
      </w:r>
      <w:r w:rsidR="00E9433E">
        <w:t xml:space="preserve">: </w:t>
      </w:r>
      <w:r>
        <w:t>ECE has money earmarked for LKDS</w:t>
      </w:r>
      <w:r w:rsidR="00E9433E">
        <w:t xml:space="preserve"> retrofit 2015</w:t>
      </w:r>
    </w:p>
    <w:p w:rsidR="00A94C4E" w:rsidRDefault="00A94C4E" w:rsidP="00E9433E">
      <w:pPr>
        <w:pStyle w:val="ListParagraph"/>
        <w:numPr>
          <w:ilvl w:val="0"/>
          <w:numId w:val="5"/>
        </w:numPr>
        <w:ind w:left="1276" w:hanging="425"/>
      </w:pPr>
      <w:r>
        <w:t>Loss of funding possibly last year</w:t>
      </w:r>
    </w:p>
    <w:p w:rsidR="00931305" w:rsidRDefault="00F038CB" w:rsidP="00E9433E">
      <w:pPr>
        <w:pStyle w:val="ListParagraph"/>
        <w:numPr>
          <w:ilvl w:val="0"/>
          <w:numId w:val="5"/>
        </w:numPr>
        <w:ind w:left="1276" w:hanging="425"/>
      </w:pPr>
      <w:r>
        <w:t>Final Design</w:t>
      </w:r>
      <w:r w:rsidR="00E9433E">
        <w:t xml:space="preserve"> should be completed this Fall</w:t>
      </w:r>
    </w:p>
    <w:p w:rsidR="00352DAB" w:rsidRDefault="00352DAB" w:rsidP="00E9433E">
      <w:pPr>
        <w:pStyle w:val="ListParagraph"/>
        <w:numPr>
          <w:ilvl w:val="0"/>
          <w:numId w:val="5"/>
        </w:numPr>
        <w:ind w:left="1276" w:hanging="425"/>
      </w:pPr>
      <w:r>
        <w:t>Comments from D.E.A and specific comments from parents regarding design issues will have to go to design/build phase</w:t>
      </w:r>
    </w:p>
    <w:p w:rsidR="00DD1486" w:rsidRDefault="00DD1486" w:rsidP="00E9433E">
      <w:pPr>
        <w:pStyle w:val="ListParagraph"/>
        <w:numPr>
          <w:ilvl w:val="0"/>
          <w:numId w:val="5"/>
        </w:numPr>
        <w:ind w:left="1276" w:hanging="425"/>
      </w:pPr>
      <w:r>
        <w:t>Tracey feels Tammy is distancing herself, not responding to emails</w:t>
      </w:r>
    </w:p>
    <w:p w:rsidR="00B4665D" w:rsidRDefault="00B4665D" w:rsidP="00E9433E">
      <w:pPr>
        <w:pStyle w:val="ListParagraph"/>
        <w:numPr>
          <w:ilvl w:val="0"/>
          <w:numId w:val="5"/>
        </w:numPr>
        <w:ind w:left="1276" w:hanging="425"/>
      </w:pPr>
      <w:r>
        <w:t>Tracey will forward email again to Tammy</w:t>
      </w:r>
    </w:p>
    <w:p w:rsidR="007C5180" w:rsidRDefault="007C5180" w:rsidP="00931305">
      <w:pPr>
        <w:pStyle w:val="ListParagraph"/>
        <w:numPr>
          <w:ilvl w:val="0"/>
          <w:numId w:val="1"/>
        </w:numPr>
      </w:pPr>
      <w:r>
        <w:t xml:space="preserve"> other</w:t>
      </w:r>
    </w:p>
    <w:p w:rsidR="00931305" w:rsidRDefault="00931305" w:rsidP="00FE3B1C"/>
    <w:p w:rsidR="00931305" w:rsidRDefault="00931305" w:rsidP="00FE3B1C"/>
    <w:p w:rsidR="00931305" w:rsidRDefault="00931305" w:rsidP="00FB7F36">
      <w:pPr>
        <w:pStyle w:val="ListParagraph"/>
        <w:numPr>
          <w:ilvl w:val="0"/>
          <w:numId w:val="9"/>
        </w:numPr>
      </w:pPr>
      <w:r>
        <w:t>New Business:</w:t>
      </w:r>
    </w:p>
    <w:p w:rsidR="00FB7F36" w:rsidRDefault="00FB7F36" w:rsidP="00FE3B1C"/>
    <w:p w:rsidR="00FB7F36" w:rsidRDefault="00FB7F36" w:rsidP="00FB7F36">
      <w:pPr>
        <w:pStyle w:val="ListParagraph"/>
        <w:numPr>
          <w:ilvl w:val="0"/>
          <w:numId w:val="2"/>
        </w:numPr>
      </w:pPr>
      <w:r>
        <w:t>Members given the September Calendar</w:t>
      </w:r>
    </w:p>
    <w:p w:rsidR="00931305" w:rsidRDefault="00931305" w:rsidP="00FE3B1C"/>
    <w:p w:rsidR="00931305" w:rsidRDefault="00C90DC8" w:rsidP="00C90DC8">
      <w:pPr>
        <w:pStyle w:val="ListParagraph"/>
        <w:numPr>
          <w:ilvl w:val="0"/>
          <w:numId w:val="2"/>
        </w:numPr>
      </w:pPr>
      <w:r>
        <w:t>CEP Friday</w:t>
      </w:r>
      <w:r w:rsidR="006C0E57">
        <w:t xml:space="preserve">, Sept. 14, </w:t>
      </w:r>
      <w:r>
        <w:t>1 – 3 pm</w:t>
      </w:r>
      <w:r w:rsidR="006C0E57">
        <w:t xml:space="preserve">. SSDEC Board members are coming in to present parent Engagement booths, Brent </w:t>
      </w:r>
      <w:proofErr w:type="spellStart"/>
      <w:r w:rsidR="006C0E57">
        <w:t>Kaulback</w:t>
      </w:r>
      <w:proofErr w:type="spellEnd"/>
      <w:r w:rsidR="006C0E57">
        <w:t xml:space="preserve"> will be doing the LK Dictionary, and David Bouchard will be performing first th8ing after lunch.</w:t>
      </w:r>
    </w:p>
    <w:p w:rsidR="00CF2E91" w:rsidRDefault="00CF2E91" w:rsidP="00CF2E91">
      <w:pPr>
        <w:pStyle w:val="ListParagraph"/>
      </w:pPr>
    </w:p>
    <w:p w:rsidR="00CF2E91" w:rsidRDefault="00CF2E91" w:rsidP="00CF2E91">
      <w:pPr>
        <w:pStyle w:val="ListParagraph"/>
      </w:pPr>
    </w:p>
    <w:p w:rsidR="00CF2E91" w:rsidRDefault="00BB779D" w:rsidP="00CF2E91">
      <w:pPr>
        <w:pStyle w:val="ListParagraph"/>
        <w:numPr>
          <w:ilvl w:val="0"/>
          <w:numId w:val="2"/>
        </w:numPr>
      </w:pPr>
      <w:r>
        <w:t>Literacy Week Activities</w:t>
      </w:r>
      <w:r w:rsidR="00923DB5">
        <w:t xml:space="preserve"> </w:t>
      </w:r>
      <w:r w:rsidR="00923DB5">
        <w:tab/>
        <w:t xml:space="preserve">-     </w:t>
      </w:r>
      <w:r w:rsidR="00CF2E91">
        <w:t>Outlined by Vanessa, D.E.A Volunteers</w:t>
      </w:r>
      <w:r w:rsidR="006C0E57">
        <w:t xml:space="preserve"> needed.</w:t>
      </w:r>
    </w:p>
    <w:p w:rsidR="00CF2E91" w:rsidRDefault="00CF2E91" w:rsidP="00923DB5">
      <w:pPr>
        <w:pStyle w:val="ListParagraph"/>
        <w:numPr>
          <w:ilvl w:val="0"/>
          <w:numId w:val="4"/>
        </w:numPr>
      </w:pPr>
      <w:r>
        <w:t>Angie will read Tuesday 25, 2012 to class</w:t>
      </w:r>
    </w:p>
    <w:p w:rsidR="00CF2E91" w:rsidRDefault="00CF2E91" w:rsidP="00CF2E91">
      <w:pPr>
        <w:pStyle w:val="ListParagraph"/>
      </w:pPr>
    </w:p>
    <w:p w:rsidR="0085027E" w:rsidRDefault="009740FD" w:rsidP="00C90DC8">
      <w:pPr>
        <w:pStyle w:val="ListParagraph"/>
        <w:numPr>
          <w:ilvl w:val="0"/>
          <w:numId w:val="2"/>
        </w:numPr>
      </w:pPr>
      <w:r>
        <w:t>Principal and Financial Report</w:t>
      </w:r>
      <w:r w:rsidR="00923DB5">
        <w:t xml:space="preserve">-    </w:t>
      </w:r>
      <w:r w:rsidR="0085027E">
        <w:t xml:space="preserve">School </w:t>
      </w:r>
      <w:r w:rsidR="006C0E57">
        <w:t xml:space="preserve">had a great start so far. </w:t>
      </w:r>
      <w:r w:rsidR="00B4665D">
        <w:t xml:space="preserve"> </w:t>
      </w:r>
    </w:p>
    <w:p w:rsidR="009740FD" w:rsidRDefault="00923DB5" w:rsidP="0085027E">
      <w:pPr>
        <w:pStyle w:val="ListParagraph"/>
        <w:numPr>
          <w:ilvl w:val="0"/>
          <w:numId w:val="4"/>
        </w:numPr>
      </w:pPr>
      <w:r>
        <w:lastRenderedPageBreak/>
        <w:t xml:space="preserve">James </w:t>
      </w:r>
      <w:r w:rsidR="0085027E">
        <w:t>is suspended until Sept. 27/12 with pay, HR investigating</w:t>
      </w:r>
    </w:p>
    <w:p w:rsidR="00C31CB7" w:rsidRDefault="00923DB5" w:rsidP="00C31CB7">
      <w:pPr>
        <w:pStyle w:val="ListParagraph"/>
        <w:numPr>
          <w:ilvl w:val="0"/>
          <w:numId w:val="6"/>
        </w:numPr>
      </w:pPr>
      <w:r>
        <w:t>Attendance</w:t>
      </w:r>
      <w:r w:rsidR="0085027E">
        <w:t xml:space="preserve"> has been good</w:t>
      </w:r>
      <w:r w:rsidR="00C31CB7">
        <w:t xml:space="preserve"> but there is still the lice problem. Trying to get the Nurses to come down and check everyone so we can get rid of it completely.</w:t>
      </w:r>
    </w:p>
    <w:p w:rsidR="00923DB5" w:rsidRDefault="00C31CB7" w:rsidP="00C31CB7">
      <w:pPr>
        <w:pStyle w:val="ListParagraph"/>
        <w:numPr>
          <w:ilvl w:val="0"/>
          <w:numId w:val="6"/>
        </w:numPr>
      </w:pPr>
      <w:r>
        <w:t xml:space="preserve"> </w:t>
      </w:r>
      <w:r w:rsidR="00923DB5">
        <w:t>Can the DEA write a letter to support the School renovation</w:t>
      </w:r>
      <w:r>
        <w:t xml:space="preserve"> to be addressed to Tom Beaulieu and copied to Curtis Brown, LKDFN, and Tammy </w:t>
      </w:r>
      <w:proofErr w:type="gramStart"/>
      <w:r>
        <w:t>Allison.</w:t>
      </w:r>
      <w:proofErr w:type="gramEnd"/>
    </w:p>
    <w:p w:rsidR="00923DB5" w:rsidRDefault="00923DB5" w:rsidP="00C31CB7">
      <w:pPr>
        <w:pStyle w:val="ListParagraph"/>
        <w:numPr>
          <w:ilvl w:val="0"/>
          <w:numId w:val="6"/>
        </w:numPr>
      </w:pPr>
      <w:r>
        <w:t xml:space="preserve">Last spring’s budget </w:t>
      </w:r>
      <w:r w:rsidR="00C31CB7">
        <w:t>means that the school is very tight on money. We will need to watch expenses and work to get other support for programs.</w:t>
      </w:r>
    </w:p>
    <w:p w:rsidR="00923DB5" w:rsidRDefault="00982D4C" w:rsidP="00C31CB7">
      <w:pPr>
        <w:pStyle w:val="ListParagraph"/>
        <w:numPr>
          <w:ilvl w:val="0"/>
          <w:numId w:val="6"/>
        </w:numPr>
      </w:pPr>
      <w:r>
        <w:t>Angie- IBA office- Career Fair</w:t>
      </w:r>
      <w:r w:rsidR="00C31CB7">
        <w:t xml:space="preserve"> – de Beers want to help organize a Career Fair in the </w:t>
      </w:r>
      <w:proofErr w:type="gramStart"/>
      <w:r w:rsidR="00C31CB7">
        <w:t>Spring</w:t>
      </w:r>
      <w:proofErr w:type="gramEnd"/>
      <w:r w:rsidR="00C31CB7">
        <w:t xml:space="preserve">. We can invite </w:t>
      </w:r>
      <w:r w:rsidR="006D22DA">
        <w:t>Florence Catholique</w:t>
      </w:r>
      <w:r w:rsidR="00C31CB7">
        <w:t xml:space="preserve"> to assist with Mining issues and other LKDFN staff and co</w:t>
      </w:r>
      <w:r w:rsidR="00232366">
        <w:t xml:space="preserve">mmunity people, </w:t>
      </w:r>
      <w:proofErr w:type="spellStart"/>
      <w:r w:rsidR="00232366">
        <w:t>eg</w:t>
      </w:r>
      <w:proofErr w:type="spellEnd"/>
      <w:r w:rsidR="00232366">
        <w:t xml:space="preserve"> Nurses, RCMP, Gloria and Steve</w:t>
      </w:r>
    </w:p>
    <w:p w:rsidR="00232366" w:rsidRDefault="00232366" w:rsidP="00C31CB7">
      <w:pPr>
        <w:pStyle w:val="ListParagraph"/>
        <w:numPr>
          <w:ilvl w:val="0"/>
          <w:numId w:val="6"/>
        </w:numPr>
      </w:pPr>
      <w:r>
        <w:t xml:space="preserve">We need money for </w:t>
      </w:r>
      <w:proofErr w:type="spellStart"/>
      <w:r>
        <w:t>Dreamcatchers</w:t>
      </w:r>
      <w:proofErr w:type="spellEnd"/>
      <w:r>
        <w:t xml:space="preserve"> – school will provide about $1500 support, rest is coming from Recreation according to Greg. </w:t>
      </w:r>
    </w:p>
    <w:p w:rsidR="00814E5C" w:rsidRDefault="00814E5C" w:rsidP="00232366">
      <w:pPr>
        <w:pStyle w:val="ListParagraph"/>
        <w:numPr>
          <w:ilvl w:val="0"/>
          <w:numId w:val="6"/>
        </w:numPr>
      </w:pPr>
      <w:r>
        <w:t xml:space="preserve">Fundraising- Recycle, Bake Sales, Community lunches,  </w:t>
      </w:r>
    </w:p>
    <w:p w:rsidR="00CF2E91" w:rsidRDefault="00CF2E91" w:rsidP="00CF2E91">
      <w:pPr>
        <w:pStyle w:val="ListParagraph"/>
      </w:pPr>
    </w:p>
    <w:p w:rsidR="00CF2E91" w:rsidRDefault="00CF2E91" w:rsidP="00CF2E91">
      <w:pPr>
        <w:pStyle w:val="ListParagraph"/>
      </w:pPr>
    </w:p>
    <w:p w:rsidR="00232366" w:rsidRDefault="000615EC" w:rsidP="00210C93">
      <w:pPr>
        <w:pStyle w:val="ListParagraph"/>
        <w:numPr>
          <w:ilvl w:val="0"/>
          <w:numId w:val="2"/>
        </w:numPr>
      </w:pPr>
      <w:r>
        <w:t>DEA Election</w:t>
      </w:r>
      <w:r w:rsidR="00352DAB">
        <w:t>-</w:t>
      </w:r>
      <w:r w:rsidR="00352DAB">
        <w:tab/>
      </w:r>
      <w:r w:rsidR="00352DAB">
        <w:tab/>
      </w:r>
      <w:r w:rsidR="00210C93">
        <w:tab/>
      </w:r>
    </w:p>
    <w:p w:rsidR="00232366" w:rsidRDefault="00232366" w:rsidP="00232366">
      <w:pPr>
        <w:pStyle w:val="ListParagraph"/>
      </w:pPr>
    </w:p>
    <w:p w:rsidR="002505F0" w:rsidRDefault="00210C93" w:rsidP="00232366">
      <w:pPr>
        <w:pStyle w:val="ListParagraph"/>
      </w:pPr>
      <w:r>
        <w:t xml:space="preserve"> </w:t>
      </w:r>
      <w:r w:rsidR="002505F0">
        <w:t>Prairie just started, will stay on</w:t>
      </w:r>
    </w:p>
    <w:p w:rsidR="002505F0" w:rsidRDefault="002505F0" w:rsidP="00232366">
      <w:pPr>
        <w:pStyle w:val="ListParagraph"/>
        <w:numPr>
          <w:ilvl w:val="0"/>
          <w:numId w:val="4"/>
        </w:numPr>
        <w:ind w:left="1843" w:hanging="283"/>
      </w:pPr>
      <w:r>
        <w:t>Angie, Mary Rose and Tracey up for election</w:t>
      </w:r>
    </w:p>
    <w:p w:rsidR="002505F0" w:rsidRDefault="002505F0" w:rsidP="00232366">
      <w:pPr>
        <w:pStyle w:val="ListParagraph"/>
        <w:numPr>
          <w:ilvl w:val="0"/>
          <w:numId w:val="4"/>
        </w:numPr>
        <w:ind w:left="1843" w:hanging="283"/>
      </w:pPr>
      <w:r>
        <w:t>What about those appointed? Check policy, does that mean person starts new term or takes over for the person they replaced</w:t>
      </w:r>
    </w:p>
    <w:p w:rsidR="00B4665D" w:rsidRDefault="00B4665D" w:rsidP="00232366">
      <w:pPr>
        <w:pStyle w:val="ListParagraph"/>
        <w:numPr>
          <w:ilvl w:val="0"/>
          <w:numId w:val="4"/>
        </w:numPr>
        <w:ind w:left="1843" w:hanging="283"/>
      </w:pPr>
      <w:r>
        <w:t>Prairie: Where is Marie? She needs to be at meetings, she is DEA secretary, would be nice to have DEA secretary, Sheila to discuss role of DEA secretary</w:t>
      </w:r>
    </w:p>
    <w:p w:rsidR="00352DAB" w:rsidRDefault="00352DAB" w:rsidP="00232366">
      <w:pPr>
        <w:pStyle w:val="ListParagraph"/>
        <w:numPr>
          <w:ilvl w:val="0"/>
          <w:numId w:val="4"/>
        </w:numPr>
        <w:ind w:left="1843" w:hanging="283"/>
      </w:pPr>
      <w:r>
        <w:t>Tracey will be available fo</w:t>
      </w:r>
      <w:r w:rsidR="002505F0">
        <w:t>r</w:t>
      </w:r>
      <w:r w:rsidR="00210C93">
        <w:t xml:space="preserve"> </w:t>
      </w:r>
      <w:r>
        <w:t>lobbying</w:t>
      </w:r>
    </w:p>
    <w:p w:rsidR="00507425" w:rsidRDefault="00507425" w:rsidP="00232366">
      <w:pPr>
        <w:pStyle w:val="ListParagraph"/>
        <w:numPr>
          <w:ilvl w:val="0"/>
          <w:numId w:val="4"/>
        </w:numPr>
        <w:ind w:left="1843" w:hanging="283"/>
      </w:pPr>
      <w:r>
        <w:t>Policy regarding appointments not terms</w:t>
      </w:r>
    </w:p>
    <w:p w:rsidR="00507425" w:rsidRDefault="00507425" w:rsidP="00232366">
      <w:pPr>
        <w:pStyle w:val="ListParagraph"/>
        <w:numPr>
          <w:ilvl w:val="0"/>
          <w:numId w:val="4"/>
        </w:numPr>
        <w:ind w:left="1843" w:hanging="283"/>
      </w:pPr>
      <w:r>
        <w:t>Marie the returning nomination forms, last week</w:t>
      </w:r>
    </w:p>
    <w:p w:rsidR="00507425" w:rsidRDefault="00507425" w:rsidP="00232366">
      <w:pPr>
        <w:pStyle w:val="ListParagraph"/>
        <w:numPr>
          <w:ilvl w:val="0"/>
          <w:numId w:val="4"/>
        </w:numPr>
        <w:ind w:left="1843" w:hanging="283"/>
      </w:pPr>
      <w:r>
        <w:t>Check on notice- 8 weeks or not October 29, otherwise November</w:t>
      </w:r>
    </w:p>
    <w:p w:rsidR="000615EC" w:rsidRDefault="00507425" w:rsidP="00232366">
      <w:pPr>
        <w:pStyle w:val="ListParagraph"/>
        <w:numPr>
          <w:ilvl w:val="0"/>
          <w:numId w:val="4"/>
        </w:numPr>
        <w:ind w:left="1843" w:hanging="283"/>
      </w:pPr>
      <w:r>
        <w:t>D.E.A secretary roles- minutes</w:t>
      </w:r>
      <w:r w:rsidR="00352DAB">
        <w:tab/>
      </w:r>
    </w:p>
    <w:p w:rsidR="00CF2E91" w:rsidRDefault="00CF2E91" w:rsidP="00CF2E91">
      <w:pPr>
        <w:pStyle w:val="ListParagraph"/>
      </w:pPr>
    </w:p>
    <w:p w:rsidR="00CF2E91" w:rsidRDefault="00CF2E91" w:rsidP="00CF2E91">
      <w:pPr>
        <w:pStyle w:val="ListParagraph"/>
      </w:pPr>
    </w:p>
    <w:p w:rsidR="00232366" w:rsidRDefault="007C5180" w:rsidP="00C90DC8">
      <w:pPr>
        <w:pStyle w:val="ListParagraph"/>
        <w:numPr>
          <w:ilvl w:val="0"/>
          <w:numId w:val="2"/>
        </w:numPr>
      </w:pPr>
      <w:r>
        <w:t>Attendance</w:t>
      </w:r>
    </w:p>
    <w:p w:rsidR="00ED4848" w:rsidRDefault="00AC66E2" w:rsidP="00AC66E2">
      <w:r>
        <w:t xml:space="preserve"> There are 4 – 5 </w:t>
      </w:r>
      <w:proofErr w:type="gramStart"/>
      <w:r w:rsidR="00A64A7C">
        <w:t>families</w:t>
      </w:r>
      <w:proofErr w:type="gramEnd"/>
      <w:r w:rsidR="00A64A7C">
        <w:t xml:space="preserve"> not sending students</w:t>
      </w:r>
      <w:r w:rsidR="00ED4848">
        <w:t xml:space="preserve">, elementary? </w:t>
      </w:r>
      <w:r w:rsidR="00A64A7C">
        <w:t xml:space="preserve"> Social service issues</w:t>
      </w:r>
      <w:r w:rsidR="00043914">
        <w:t xml:space="preserve"> - </w:t>
      </w:r>
      <w:r w:rsidR="00ED4848">
        <w:t>Sheila/Vanessa to visit families</w:t>
      </w:r>
      <w:r w:rsidR="00043914">
        <w:t>, but need to</w:t>
      </w:r>
      <w:r w:rsidR="00ED4848">
        <w:t xml:space="preserve"> contact Addie first</w:t>
      </w:r>
    </w:p>
    <w:p w:rsidR="00ED4848" w:rsidRDefault="00ED4848" w:rsidP="00043914">
      <w:pPr>
        <w:pStyle w:val="ListParagraph"/>
        <w:numPr>
          <w:ilvl w:val="0"/>
          <w:numId w:val="4"/>
        </w:numPr>
        <w:ind w:left="1134" w:hanging="283"/>
      </w:pPr>
      <w:r>
        <w:t>Younger students will not have required skills</w:t>
      </w:r>
      <w:r w:rsidR="00043914">
        <w:t xml:space="preserve"> – we need a</w:t>
      </w:r>
      <w:r>
        <w:t>dvice/feedback from DEA?</w:t>
      </w:r>
    </w:p>
    <w:p w:rsidR="00ED4848" w:rsidRDefault="00ED4848" w:rsidP="00232366">
      <w:pPr>
        <w:pStyle w:val="ListParagraph"/>
        <w:numPr>
          <w:ilvl w:val="0"/>
          <w:numId w:val="4"/>
        </w:numPr>
        <w:ind w:left="1134" w:hanging="283"/>
      </w:pPr>
      <w:r>
        <w:t xml:space="preserve">Meet with Addie then parents </w:t>
      </w:r>
      <w:r w:rsidR="00C40682">
        <w:t xml:space="preserve">to </w:t>
      </w:r>
      <w:r>
        <w:t>discuss importance of education</w:t>
      </w:r>
    </w:p>
    <w:p w:rsidR="00ED4848" w:rsidRDefault="00ED4848" w:rsidP="00232366">
      <w:pPr>
        <w:pStyle w:val="ListParagraph"/>
        <w:numPr>
          <w:ilvl w:val="0"/>
          <w:numId w:val="4"/>
        </w:numPr>
        <w:ind w:left="1134" w:hanging="283"/>
      </w:pPr>
      <w:r>
        <w:t>Angie talked to parents last year- parent not sending student because of lice in school</w:t>
      </w:r>
    </w:p>
    <w:p w:rsidR="00ED4848" w:rsidRDefault="00ED4848" w:rsidP="00232366">
      <w:pPr>
        <w:pStyle w:val="ListParagraph"/>
        <w:numPr>
          <w:ilvl w:val="0"/>
          <w:numId w:val="4"/>
        </w:numPr>
        <w:ind w:left="1134" w:hanging="283"/>
      </w:pPr>
      <w:r>
        <w:t>Angie explained lice process provided tea tree oil to parent in summer</w:t>
      </w:r>
    </w:p>
    <w:p w:rsidR="00ED4848" w:rsidRDefault="00ED4848" w:rsidP="00232366">
      <w:pPr>
        <w:pStyle w:val="ListParagraph"/>
        <w:numPr>
          <w:ilvl w:val="0"/>
          <w:numId w:val="4"/>
        </w:numPr>
        <w:ind w:left="1134" w:hanging="283"/>
      </w:pPr>
      <w:r>
        <w:t>Advised to get Addie’s help, 7-8 students, little cooperation</w:t>
      </w:r>
    </w:p>
    <w:p w:rsidR="00ED4848" w:rsidRDefault="00ED4848" w:rsidP="00232366">
      <w:pPr>
        <w:pStyle w:val="ListParagraph"/>
        <w:numPr>
          <w:ilvl w:val="0"/>
          <w:numId w:val="4"/>
        </w:numPr>
        <w:ind w:left="1134" w:hanging="283"/>
      </w:pPr>
      <w:r>
        <w:t xml:space="preserve">Jennifer will come in at the end of the month to check all heads, </w:t>
      </w:r>
      <w:r w:rsidR="00043914">
        <w:t xml:space="preserve">students will be </w:t>
      </w:r>
      <w:r>
        <w:t xml:space="preserve">sent home </w:t>
      </w:r>
      <w:r w:rsidR="00043914">
        <w:t>for</w:t>
      </w:r>
      <w:r>
        <w:t xml:space="preserve"> parents </w:t>
      </w:r>
      <w:r w:rsidR="00043914">
        <w:t xml:space="preserve">to treat. </w:t>
      </w:r>
      <w:r>
        <w:t xml:space="preserve"> Jennifer even has treated some</w:t>
      </w:r>
      <w:r w:rsidR="00043914">
        <w:t xml:space="preserve"> – school will send a letter </w:t>
      </w:r>
      <w:r>
        <w:t xml:space="preserve"> to N.I.C to write letter asking for CHR to check for lice once a month on all students</w:t>
      </w:r>
    </w:p>
    <w:p w:rsidR="00ED4848" w:rsidRDefault="00ED4848" w:rsidP="00232366">
      <w:pPr>
        <w:pStyle w:val="ListParagraph"/>
        <w:numPr>
          <w:ilvl w:val="0"/>
          <w:numId w:val="4"/>
        </w:numPr>
        <w:ind w:left="1134" w:hanging="283"/>
      </w:pPr>
      <w:r>
        <w:t>Once a month is too long, maybe every two weeks</w:t>
      </w:r>
    </w:p>
    <w:p w:rsidR="00232922" w:rsidRDefault="00232922" w:rsidP="00232366">
      <w:pPr>
        <w:pStyle w:val="ListParagraph"/>
        <w:numPr>
          <w:ilvl w:val="0"/>
          <w:numId w:val="4"/>
        </w:numPr>
        <w:ind w:left="1134" w:hanging="283"/>
      </w:pPr>
      <w:r>
        <w:t>Any additional money for programs, TNC supporting</w:t>
      </w:r>
    </w:p>
    <w:p w:rsidR="00232922" w:rsidRDefault="00232922" w:rsidP="00043914">
      <w:pPr>
        <w:pStyle w:val="ListParagraph"/>
        <w:numPr>
          <w:ilvl w:val="0"/>
          <w:numId w:val="4"/>
        </w:numPr>
        <w:ind w:left="1134" w:hanging="283"/>
      </w:pPr>
      <w:r>
        <w:t>Will we lose more</w:t>
      </w:r>
      <w:r w:rsidR="00C40682">
        <w:t xml:space="preserve"> staff</w:t>
      </w:r>
      <w:bookmarkStart w:id="0" w:name="_GoBack"/>
      <w:bookmarkEnd w:id="0"/>
      <w:r>
        <w:t>?</w:t>
      </w:r>
      <w:r w:rsidR="00043914">
        <w:t xml:space="preserve"> </w:t>
      </w:r>
      <w:r>
        <w:t>If we continue to lose students will we lose more?</w:t>
      </w:r>
    </w:p>
    <w:p w:rsidR="00232922" w:rsidRDefault="00232922" w:rsidP="00043914">
      <w:pPr>
        <w:pStyle w:val="ListParagraph"/>
        <w:numPr>
          <w:ilvl w:val="0"/>
          <w:numId w:val="4"/>
        </w:numPr>
        <w:ind w:left="1134" w:hanging="283"/>
      </w:pPr>
      <w:r>
        <w:lastRenderedPageBreak/>
        <w:t>Small communities lobbying for different funding formula as population does not support fluctuating</w:t>
      </w:r>
      <w:r w:rsidR="00043914">
        <w:t xml:space="preserve"> enrollment.</w:t>
      </w:r>
    </w:p>
    <w:p w:rsidR="00232922" w:rsidRDefault="00232922" w:rsidP="00043914">
      <w:pPr>
        <w:pStyle w:val="ListParagraph"/>
        <w:numPr>
          <w:ilvl w:val="0"/>
          <w:numId w:val="4"/>
        </w:numPr>
        <w:ind w:left="1134" w:hanging="283"/>
      </w:pPr>
      <w:r>
        <w:t>$50,000 is BHP money for culture</w:t>
      </w:r>
      <w:r w:rsidR="00043914">
        <w:t xml:space="preserve"> programming – trapping, spring Hunt.</w:t>
      </w:r>
    </w:p>
    <w:p w:rsidR="00232922" w:rsidRDefault="00043914" w:rsidP="00043914">
      <w:pPr>
        <w:pStyle w:val="ListParagraph"/>
        <w:numPr>
          <w:ilvl w:val="0"/>
          <w:numId w:val="4"/>
        </w:numPr>
        <w:ind w:left="1134" w:hanging="283"/>
      </w:pPr>
      <w:r>
        <w:t xml:space="preserve">Sheila will look into the </w:t>
      </w:r>
      <w:r w:rsidR="00232922">
        <w:t>Possibility of other funding</w:t>
      </w:r>
    </w:p>
    <w:p w:rsidR="00232922" w:rsidRDefault="00232922" w:rsidP="00043914">
      <w:pPr>
        <w:pStyle w:val="ListParagraph"/>
        <w:numPr>
          <w:ilvl w:val="0"/>
          <w:numId w:val="4"/>
        </w:numPr>
        <w:ind w:left="1134" w:hanging="283"/>
      </w:pPr>
      <w:r>
        <w:t>TNC- have not seen description, band hold the monies</w:t>
      </w:r>
    </w:p>
    <w:p w:rsidR="00232922" w:rsidRDefault="00232922" w:rsidP="00043914">
      <w:pPr>
        <w:pStyle w:val="ListParagraph"/>
        <w:numPr>
          <w:ilvl w:val="0"/>
          <w:numId w:val="4"/>
        </w:numPr>
        <w:ind w:left="1134" w:hanging="283"/>
      </w:pPr>
      <w:r>
        <w:t>Object is to support programming after-school for younger kids</w:t>
      </w:r>
    </w:p>
    <w:p w:rsidR="00232922" w:rsidRDefault="00043914" w:rsidP="00043914">
      <w:pPr>
        <w:pStyle w:val="ListParagraph"/>
        <w:numPr>
          <w:ilvl w:val="0"/>
          <w:numId w:val="4"/>
        </w:numPr>
        <w:ind w:left="1134" w:hanging="283"/>
      </w:pPr>
      <w:r>
        <w:t xml:space="preserve">TNC Funding - </w:t>
      </w:r>
      <w:r w:rsidR="00232922">
        <w:t>Mike still working on programming; will develop activities to support</w:t>
      </w:r>
      <w:r>
        <w:t xml:space="preserve"> - </w:t>
      </w:r>
      <w:r w:rsidR="00232922">
        <w:t>Science, taking students for water monitoring etc.</w:t>
      </w:r>
    </w:p>
    <w:p w:rsidR="00232922" w:rsidRDefault="00232922" w:rsidP="00043914">
      <w:pPr>
        <w:pStyle w:val="ListParagraph"/>
        <w:numPr>
          <w:ilvl w:val="0"/>
          <w:numId w:val="4"/>
        </w:numPr>
        <w:ind w:left="1134" w:hanging="283"/>
      </w:pPr>
      <w:r>
        <w:t>Beverly Caribou herd, QCMCB proposal, asked by Florence- will support culture programming</w:t>
      </w:r>
    </w:p>
    <w:p w:rsidR="00982D4C" w:rsidRDefault="00982D4C" w:rsidP="00043914">
      <w:pPr>
        <w:pStyle w:val="ListParagraph"/>
        <w:numPr>
          <w:ilvl w:val="0"/>
          <w:numId w:val="4"/>
        </w:numPr>
        <w:ind w:left="1134" w:hanging="283"/>
      </w:pPr>
      <w:r>
        <w:t>IBA money very tight budget, will try to get more money</w:t>
      </w:r>
    </w:p>
    <w:p w:rsidR="00CF2E91" w:rsidRDefault="00CF2E91" w:rsidP="00CF2E91">
      <w:pPr>
        <w:pStyle w:val="ListParagraph"/>
      </w:pPr>
    </w:p>
    <w:p w:rsidR="00CF2E91" w:rsidRDefault="00CF2E91" w:rsidP="00CF2E91">
      <w:pPr>
        <w:pStyle w:val="ListParagraph"/>
      </w:pPr>
    </w:p>
    <w:p w:rsidR="00FB7F36" w:rsidRDefault="00931305" w:rsidP="00FB7F36">
      <w:pPr>
        <w:ind w:left="851" w:hanging="851"/>
      </w:pPr>
      <w:r>
        <w:t>Other:</w:t>
      </w:r>
      <w:r w:rsidR="00B4665D">
        <w:tab/>
      </w:r>
    </w:p>
    <w:p w:rsidR="00FB7F36" w:rsidRDefault="00FB7F36" w:rsidP="00FB7F36">
      <w:pPr>
        <w:ind w:left="851" w:hanging="851"/>
      </w:pPr>
    </w:p>
    <w:p w:rsidR="00FB7F36" w:rsidRDefault="00FB7F36" w:rsidP="00FB7F36">
      <w:pPr>
        <w:pStyle w:val="ListParagraph"/>
        <w:numPr>
          <w:ilvl w:val="0"/>
          <w:numId w:val="8"/>
        </w:numPr>
      </w:pPr>
      <w:r>
        <w:t>Moved to in camera- Angie and second: Prairie. Re personnel issue James Lockhart</w:t>
      </w:r>
    </w:p>
    <w:p w:rsidR="00931305" w:rsidRDefault="00043914" w:rsidP="00FB7F36">
      <w:pPr>
        <w:pStyle w:val="ListParagraph"/>
        <w:numPr>
          <w:ilvl w:val="0"/>
          <w:numId w:val="8"/>
        </w:numPr>
      </w:pPr>
      <w:r>
        <w:t xml:space="preserve">Retrofit Design: </w:t>
      </w:r>
      <w:r w:rsidR="00B4665D">
        <w:t>Problem with entrance door in gym/library/office is very narrow entry</w:t>
      </w:r>
      <w:r w:rsidR="00FB7F36">
        <w:t>. Need to check final design for changes suggested.</w:t>
      </w:r>
    </w:p>
    <w:p w:rsidR="00931305" w:rsidRDefault="00931305" w:rsidP="00FE3B1C"/>
    <w:p w:rsidR="00931305" w:rsidRDefault="00931305" w:rsidP="00FE3B1C"/>
    <w:p w:rsidR="00B4665D" w:rsidRDefault="00B4665D" w:rsidP="00FE3B1C">
      <w:r>
        <w:t>Closing Prayer: Prairie</w:t>
      </w:r>
    </w:p>
    <w:p w:rsidR="00043914" w:rsidRDefault="00043914" w:rsidP="00FE3B1C"/>
    <w:p w:rsidR="00043914" w:rsidRPr="00FE3B1C" w:rsidRDefault="00043914" w:rsidP="00FE3B1C">
      <w:r>
        <w:t>Date for next meeting not set.</w:t>
      </w:r>
    </w:p>
    <w:sectPr w:rsidR="00043914" w:rsidRPr="00FE3B1C" w:rsidSect="009C691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70B" w:rsidRDefault="0063570B" w:rsidP="00F038CB">
      <w:r>
        <w:separator/>
      </w:r>
    </w:p>
  </w:endnote>
  <w:endnote w:type="continuationSeparator" w:id="0">
    <w:p w:rsidR="0063570B" w:rsidRDefault="0063570B" w:rsidP="00F0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88332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0A98" w:rsidRDefault="00500A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6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A98" w:rsidRDefault="00500A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70B" w:rsidRDefault="0063570B" w:rsidP="00F038CB">
      <w:r>
        <w:separator/>
      </w:r>
    </w:p>
  </w:footnote>
  <w:footnote w:type="continuationSeparator" w:id="0">
    <w:p w:rsidR="0063570B" w:rsidRDefault="0063570B" w:rsidP="00F03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3E40"/>
    <w:multiLevelType w:val="hybridMultilevel"/>
    <w:tmpl w:val="D474F282"/>
    <w:lvl w:ilvl="0" w:tplc="C1E4BAD4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30E45584"/>
    <w:multiLevelType w:val="hybridMultilevel"/>
    <w:tmpl w:val="E068B9C0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0012"/>
    <w:multiLevelType w:val="hybridMultilevel"/>
    <w:tmpl w:val="1F1E18C8"/>
    <w:lvl w:ilvl="0" w:tplc="10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DD529C"/>
    <w:multiLevelType w:val="hybridMultilevel"/>
    <w:tmpl w:val="AA225ED6"/>
    <w:lvl w:ilvl="0" w:tplc="F9F2821A">
      <w:numFmt w:val="bullet"/>
      <w:lvlText w:val="-"/>
      <w:lvlJc w:val="left"/>
      <w:pPr>
        <w:ind w:left="502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85" w:hanging="360"/>
      </w:pPr>
      <w:rPr>
        <w:rFonts w:ascii="Wingdings" w:hAnsi="Wingdings" w:hint="default"/>
      </w:rPr>
    </w:lvl>
  </w:abstractNum>
  <w:abstractNum w:abstractNumId="4">
    <w:nsid w:val="61595ACD"/>
    <w:multiLevelType w:val="multilevel"/>
    <w:tmpl w:val="8C4E08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520" w:hanging="1800"/>
      </w:pPr>
      <w:rPr>
        <w:rFonts w:hint="default"/>
      </w:rPr>
    </w:lvl>
  </w:abstractNum>
  <w:abstractNum w:abstractNumId="5">
    <w:nsid w:val="65E666EB"/>
    <w:multiLevelType w:val="hybridMultilevel"/>
    <w:tmpl w:val="7F346CBE"/>
    <w:lvl w:ilvl="0" w:tplc="EEA4BDBC">
      <w:numFmt w:val="bullet"/>
      <w:lvlText w:val="-"/>
      <w:lvlJc w:val="left"/>
      <w:pPr>
        <w:ind w:left="34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6">
    <w:nsid w:val="73E30BAD"/>
    <w:multiLevelType w:val="hybridMultilevel"/>
    <w:tmpl w:val="CADC0880"/>
    <w:lvl w:ilvl="0" w:tplc="819CD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B013DE"/>
    <w:multiLevelType w:val="hybridMultilevel"/>
    <w:tmpl w:val="4C5E2BE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AE4041"/>
    <w:multiLevelType w:val="hybridMultilevel"/>
    <w:tmpl w:val="9222AB4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0"/>
    <w:rsid w:val="00030010"/>
    <w:rsid w:val="00043914"/>
    <w:rsid w:val="000615EC"/>
    <w:rsid w:val="00067DC2"/>
    <w:rsid w:val="00085167"/>
    <w:rsid w:val="000A4406"/>
    <w:rsid w:val="000D3E8A"/>
    <w:rsid w:val="00146D8E"/>
    <w:rsid w:val="00210C93"/>
    <w:rsid w:val="00232366"/>
    <w:rsid w:val="00232922"/>
    <w:rsid w:val="002505F0"/>
    <w:rsid w:val="002819CA"/>
    <w:rsid w:val="003040EE"/>
    <w:rsid w:val="00352DAB"/>
    <w:rsid w:val="003905D5"/>
    <w:rsid w:val="0045429C"/>
    <w:rsid w:val="00500A98"/>
    <w:rsid w:val="00507425"/>
    <w:rsid w:val="0063570B"/>
    <w:rsid w:val="00647622"/>
    <w:rsid w:val="0065052A"/>
    <w:rsid w:val="006508F3"/>
    <w:rsid w:val="006948DA"/>
    <w:rsid w:val="006B70AB"/>
    <w:rsid w:val="006C0E57"/>
    <w:rsid w:val="006D22DA"/>
    <w:rsid w:val="007C5180"/>
    <w:rsid w:val="00814E5C"/>
    <w:rsid w:val="0085027E"/>
    <w:rsid w:val="00856620"/>
    <w:rsid w:val="008741E8"/>
    <w:rsid w:val="00890C54"/>
    <w:rsid w:val="008949E5"/>
    <w:rsid w:val="008A6083"/>
    <w:rsid w:val="008A6B2E"/>
    <w:rsid w:val="00923DB5"/>
    <w:rsid w:val="00931305"/>
    <w:rsid w:val="009740FD"/>
    <w:rsid w:val="00982D4C"/>
    <w:rsid w:val="009C6911"/>
    <w:rsid w:val="009D0037"/>
    <w:rsid w:val="00A64A7C"/>
    <w:rsid w:val="00A85B6D"/>
    <w:rsid w:val="00A94C4E"/>
    <w:rsid w:val="00AC66E2"/>
    <w:rsid w:val="00AF404A"/>
    <w:rsid w:val="00B40EA8"/>
    <w:rsid w:val="00B4665D"/>
    <w:rsid w:val="00BB779D"/>
    <w:rsid w:val="00C31CB7"/>
    <w:rsid w:val="00C40682"/>
    <w:rsid w:val="00C71A4A"/>
    <w:rsid w:val="00C90DC8"/>
    <w:rsid w:val="00CB317C"/>
    <w:rsid w:val="00CC4610"/>
    <w:rsid w:val="00CF2E91"/>
    <w:rsid w:val="00D940E2"/>
    <w:rsid w:val="00DA1A51"/>
    <w:rsid w:val="00DD1486"/>
    <w:rsid w:val="00E652DD"/>
    <w:rsid w:val="00E67658"/>
    <w:rsid w:val="00E9433E"/>
    <w:rsid w:val="00EA3076"/>
    <w:rsid w:val="00EA6152"/>
    <w:rsid w:val="00ED4848"/>
    <w:rsid w:val="00F038CB"/>
    <w:rsid w:val="00F57EA8"/>
    <w:rsid w:val="00FB7F36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3076"/>
    <w:pPr>
      <w:keepNext/>
      <w:jc w:val="center"/>
      <w:outlineLvl w:val="0"/>
    </w:pPr>
    <w:rPr>
      <w:b/>
      <w:i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076"/>
    <w:rPr>
      <w:rFonts w:ascii="Times New Roman" w:eastAsia="Times New Roman" w:hAnsi="Times New Roman" w:cs="Times New Roman"/>
      <w:b/>
      <w:i/>
      <w:sz w:val="24"/>
      <w:szCs w:val="20"/>
      <w:lang w:eastAsia="en-CA"/>
    </w:rPr>
  </w:style>
  <w:style w:type="paragraph" w:styleId="Title">
    <w:name w:val="Title"/>
    <w:basedOn w:val="Normal"/>
    <w:link w:val="TitleChar"/>
    <w:qFormat/>
    <w:rsid w:val="00EA3076"/>
    <w:pPr>
      <w:jc w:val="center"/>
    </w:pPr>
    <w:rPr>
      <w:b/>
      <w:i/>
      <w:sz w:val="20"/>
      <w:szCs w:val="20"/>
      <w:lang w:eastAsia="en-CA"/>
    </w:rPr>
  </w:style>
  <w:style w:type="character" w:customStyle="1" w:styleId="TitleChar">
    <w:name w:val="Title Char"/>
    <w:basedOn w:val="DefaultParagraphFont"/>
    <w:link w:val="Title"/>
    <w:rsid w:val="00EA3076"/>
    <w:rPr>
      <w:rFonts w:ascii="Times New Roman" w:eastAsia="Times New Roman" w:hAnsi="Times New Roman" w:cs="Times New Roman"/>
      <w:b/>
      <w:i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8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8C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A3076"/>
    <w:pPr>
      <w:keepNext/>
      <w:jc w:val="center"/>
      <w:outlineLvl w:val="0"/>
    </w:pPr>
    <w:rPr>
      <w:b/>
      <w:i/>
      <w:szCs w:val="20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A3076"/>
    <w:rPr>
      <w:rFonts w:ascii="Times New Roman" w:eastAsia="Times New Roman" w:hAnsi="Times New Roman" w:cs="Times New Roman"/>
      <w:b/>
      <w:i/>
      <w:sz w:val="24"/>
      <w:szCs w:val="20"/>
      <w:lang w:eastAsia="en-CA"/>
    </w:rPr>
  </w:style>
  <w:style w:type="paragraph" w:styleId="Title">
    <w:name w:val="Title"/>
    <w:basedOn w:val="Normal"/>
    <w:link w:val="TitleChar"/>
    <w:qFormat/>
    <w:rsid w:val="00EA3076"/>
    <w:pPr>
      <w:jc w:val="center"/>
    </w:pPr>
    <w:rPr>
      <w:b/>
      <w:i/>
      <w:sz w:val="20"/>
      <w:szCs w:val="20"/>
      <w:lang w:eastAsia="en-CA"/>
    </w:rPr>
  </w:style>
  <w:style w:type="character" w:customStyle="1" w:styleId="TitleChar">
    <w:name w:val="Title Char"/>
    <w:basedOn w:val="DefaultParagraphFont"/>
    <w:link w:val="Title"/>
    <w:rsid w:val="00EA3076"/>
    <w:rPr>
      <w:rFonts w:ascii="Times New Roman" w:eastAsia="Times New Roman" w:hAnsi="Times New Roman" w:cs="Times New Roman"/>
      <w:b/>
      <w:i/>
      <w:sz w:val="20"/>
      <w:szCs w:val="20"/>
      <w:lang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07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31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8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38C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3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8C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\Desktop\William%20Logo%20and%20addres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William Logo and address</Template>
  <TotalTime>33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sheila</cp:lastModifiedBy>
  <cp:revision>11</cp:revision>
  <cp:lastPrinted>2012-09-07T01:49:00Z</cp:lastPrinted>
  <dcterms:created xsi:type="dcterms:W3CDTF">2012-11-01T15:49:00Z</dcterms:created>
  <dcterms:modified xsi:type="dcterms:W3CDTF">2013-04-12T19:41:00Z</dcterms:modified>
</cp:coreProperties>
</file>